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bookmarkEnd w:id="0"/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-283845</wp:posOffset>
                </wp:positionH>
                <wp:positionV relativeFrom="margin">
                  <wp:posOffset>7566025</wp:posOffset>
                </wp:positionV>
                <wp:extent cx="5905500" cy="122809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22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171C1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</w:rPr>
                              <w:t>具备较强的学习能力及表达沟通能力；能迅速适应各种环境，并融入其中，能在压力环境下完成挑战性工作；工作态度认真负责，具有团队合作精神；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lang w:val="en-US" w:eastAsia="zh-CN"/>
                              </w:rPr>
                              <w:t>能吃苦耐劳，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</w:rPr>
                              <w:t>希望能够与公司一起成长进步，实现个人价值。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35pt;margin-top:595.75pt;height:96.7pt;width:465pt;mso-position-horizontal-relative:margin;mso-position-vertical-relative:margin;z-index:251686912;mso-width-relative:page;mso-height-relative:page;" filled="f" stroked="f" coordsize="21600,21600" o:gfxdata="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jPV37dAAAADQEAAA8AAAAAAAAAAQAgAAAAIgAAAGRycy9kb3ducmV2LnhtbFBLAQIUABQAAAAI&#10;AIdO4kATcjG4IQIAABsEAAAOAAAAAAAAAAEAIAAAACwBAABkcnMvZTJvRG9jLnhtbFBLBQYAAAAA&#10;BgAGAFkBAAC/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</w:rPr>
                        <w:t>具备较强的学习能力及表达沟通能力；能迅速适应各种环境，并融入其中，能在压力环境下完成挑战性工作；工作态度认真负责，具有团队合作精神；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lang w:val="en-US" w:eastAsia="zh-CN"/>
                        </w:rPr>
                        <w:t>能吃苦耐劳，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</w:rPr>
                        <w:t>希望能够与公司一起成长进步，实现个人价值。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582295</wp:posOffset>
                </wp:positionH>
                <wp:positionV relativeFrom="margin">
                  <wp:posOffset>7446645</wp:posOffset>
                </wp:positionV>
                <wp:extent cx="4699000" cy="1270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2700"/>
                        </a:xfrm>
                        <a:prstGeom prst="rect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85pt;margin-top:586.35pt;height:1pt;width:370pt;mso-position-horizontal-relative:margin;mso-position-vertical-relative:margin;z-index:251676672;v-text-anchor:middle;mso-width-relative:page;mso-height-relative:page;" fillcolor="#738389" filled="t" stroked="f" coordsize="21600,21600" o:gfxdata="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Q4Hs3aAAAA&#10;DAEAAA8AAAAAAAAAAQAgAAAAIgAAAGRycy9kb3ducmV2LnhtbFBLAQIUABQAAAAIAIdO4kBUkePp&#10;VAIAAIwEAAAOAAAAAAAAAAEAIAAAACkBAABkcnMvZTJvRG9jLnhtbFBLBQYAAAAABgAGAFkBAADv&#10;BQA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-317500</wp:posOffset>
                </wp:positionH>
                <wp:positionV relativeFrom="margin">
                  <wp:posOffset>7097395</wp:posOffset>
                </wp:positionV>
                <wp:extent cx="1270000" cy="4445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738389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38389"/>
                                <w:sz w:val="28"/>
                              </w:rPr>
                              <w:t>个人总结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pt;margin-top:558.85pt;height:35pt;width:100pt;mso-position-horizontal-relative:margin;mso-position-vertical-relative:margin;z-index:251685888;mso-width-relative:page;mso-height-relative:page;" filled="f" stroked="f" coordsize="21600,21600" o:gfxdata="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QPMvHa&#10;AAAADQEAAA8AAAAAAAAAAQAgAAAAIgAAAGRycy9kb3ducmV2LnhtbFBLAQIUABQAAAAIAIdO4kC5&#10;ZDQRHgIAABoEAAAOAAAAAAAAAAEAIAAAACkBAABkcnMvZTJvRG9jLnhtbFBLBQYAAAAABgAGAFkB&#10;AAC5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738389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</w:rPr>
                        <w:t>个人总结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-315595</wp:posOffset>
                </wp:positionH>
                <wp:positionV relativeFrom="margin">
                  <wp:posOffset>6593840</wp:posOffset>
                </wp:positionV>
                <wp:extent cx="5905500" cy="48704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171C1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lang w:val="en-US" w:eastAsia="zh-CN"/>
                              </w:rPr>
                              <w:t>1.负责品牌的宣传工作以及精准学员的招生工作。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85pt;margin-top:519.2pt;height:38.35pt;width:465pt;mso-position-horizontal-relative:margin;mso-position-vertical-relative:margin;z-index:251684864;mso-width-relative:page;mso-height-relative:page;" filled="f" stroked="f" coordsize="21600,21600" o:gfxdata="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ijAPjdAAAADQEAAA8AAAAAAAAAAQAgAAAAIgAAAGRycy9kb3ducmV2LnhtbFBLAQIUABQAAAAI&#10;AIdO4kA4g7jpIQIAABoEAAAOAAAAAAAAAAEAIAAAACwBAABkcnMvZTJvRG9jLnhtbFBLBQYAAAAA&#10;BgAGAFkBAAC/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171C1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val="en-US" w:eastAsia="zh-CN"/>
                        </w:rPr>
                        <w:t>1.负责品牌的宣传工作以及精准学员的招生工作。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-277495</wp:posOffset>
                </wp:positionH>
                <wp:positionV relativeFrom="margin">
                  <wp:posOffset>6163945</wp:posOffset>
                </wp:positionV>
                <wp:extent cx="5905500" cy="44450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20.07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21.03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导氮教育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市场专员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5pt;margin-top:485.35pt;height:35pt;width:465pt;mso-position-horizontal-relative:margin;mso-position-vertical-relative:margin;z-index:251791360;mso-width-relative:page;mso-height-relative:page;" filled="f" stroked="f" coordsize="21600,21600" o:gfxdata="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X6Q&#10;Q9wAAAAMAQAADwAAAAAAAAABACAAAAAiAAAAZHJzL2Rvd25yZXYueG1sUEsBAhQAFAAAAAgAh07i&#10;QHrY0BoeAgAAGgQAAA4AAAAAAAAAAQAgAAAAKwEAAGRycy9lMm9Eb2MueG1sUEsFBgAAAAAGAAYA&#10;WQEAALs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20.07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21.03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导氮教育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市场专员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-294640</wp:posOffset>
                </wp:positionH>
                <wp:positionV relativeFrom="margin">
                  <wp:posOffset>5781040</wp:posOffset>
                </wp:positionV>
                <wp:extent cx="5905500" cy="47625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171C1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lang w:val="en-US" w:eastAsia="zh-CN"/>
                              </w:rPr>
                              <w:t xml:space="preserve">1.在任职期间主要负责门店宠物产品的销售，库存的清点，以及宠物的清洁护理工作，招生工作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2pt;margin-top:455.2pt;height:37.5pt;width:465pt;mso-position-horizontal-relative:margin;mso-position-vertical-relative:margin;z-index:251737088;mso-width-relative:page;mso-height-relative:page;" filled="f" stroked="f" coordsize="21600,21600" o:gfxdata="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df&#10;KWLcAAAACwEAAA8AAAAAAAAAAQAgAAAAIgAAAGRycy9kb3ducmV2LnhtbFBLAQIUABQAAAAIAIdO&#10;4kBKePFAHwIAABoEAAAOAAAAAAAAAAEAIAAAACsBAABkcnMvZTJvRG9jLnhtbFBLBQYAAAAABgAG&#10;AFkBAAC8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171C1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val="en-US" w:eastAsia="zh-CN"/>
                        </w:rPr>
                        <w:t xml:space="preserve">1.在任职期间主要负责门店宠物产品的销售，库存的清点，以及宠物的清洁护理工作，招生工作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-302895</wp:posOffset>
                </wp:positionH>
                <wp:positionV relativeFrom="margin">
                  <wp:posOffset>5334000</wp:posOffset>
                </wp:positionV>
                <wp:extent cx="5905500" cy="4445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2019.0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20.03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爱尚宠物美容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市场营销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85pt;margin-top:420pt;height:35pt;width:465pt;mso-position-horizontal-relative:margin;mso-position-vertical-relative:margin;z-index:251711488;mso-width-relative:page;mso-height-relative:page;" filled="f" stroked="f" coordsize="21600,21600" o:gfxdata="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5hu&#10;+dsAAAALAQAADwAAAAAAAAABACAAAAAiAAAAZHJzL2Rvd25yZXYueG1sUEsBAhQAFAAAAAgAh07i&#10;QIbNx5cfAgAAGgQAAA4AAAAAAAAAAQAgAAAAKgEAAGRycy9lMm9Eb2MueG1sUEsFBgAAAAAGAAYA&#10;WQEAALs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2019.0</w:t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20.03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爱尚宠物美容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市场营销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1768475</wp:posOffset>
                </wp:positionH>
                <wp:positionV relativeFrom="margin">
                  <wp:posOffset>4450080</wp:posOffset>
                </wp:positionV>
                <wp:extent cx="1270635" cy="9782175"/>
                <wp:effectExtent l="31750" t="69850" r="15875" b="31115"/>
                <wp:wrapNone/>
                <wp:docPr id="31" name="直角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270635" cy="9782175"/>
                        </a:xfrm>
                        <a:prstGeom prst="rtTriangle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8900000" algn="b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flip:x y;margin-left:139.25pt;margin-top:350.4pt;height:770.25pt;width:100.05pt;mso-position-horizontal-relative:margin;mso-position-vertical-relative:margin;rotation:5898240f;z-index:251686912;v-text-anchor:middle;mso-width-relative:page;mso-height-relative:page;" fillcolor="#738389" filled="t" stroked="f" coordsize="21600,21600" o:gfxdata="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LOw2NvcAAAA&#10;DAEAAA8AAAAAAAAAAQAgAAAAIgAAAGRycy9kb3ducmV2LnhtbFBLAQIUABQAAAAIAIdO4kCAciwv&#10;xAIAAFYFAAAOAAAAAAAAAAEAIAAAACsBAABkcnMvZTJvRG9jLnhtbFBLBQYAAAAABgAGAFkBAABh&#10;BgAAAAAA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1242060</wp:posOffset>
                </wp:positionH>
                <wp:positionV relativeFrom="margin">
                  <wp:posOffset>61595</wp:posOffset>
                </wp:positionV>
                <wp:extent cx="1651000" cy="4445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18846067553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8pt;margin-top:4.85pt;height:35pt;width:130pt;mso-position-horizontal-relative:margin;mso-position-vertical-relative:margin;z-index:251660288;mso-width-relative:page;mso-height-relative:page;" filled="f" stroked="f" coordsize="21600,21600" o:gfxdata="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sjgtgAAAAI&#10;AQAADwAAAAAAAAABACAAAAAiAAAAZHJzL2Rvd25yZXYueG1sUEsBAhQAFAAAAAgAh07iQOJ4hbMc&#10;AgAAGAQAAA4AAAAAAAAAAQAgAAAAJwEAAGRycy9lMm9Eb2MueG1sUEsFBgAAAAAGAAYAWQEAALUF&#10;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手机：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18846067553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302895</wp:posOffset>
                </wp:positionH>
                <wp:positionV relativeFrom="margin">
                  <wp:posOffset>-3534410</wp:posOffset>
                </wp:positionV>
                <wp:extent cx="3561715" cy="8710930"/>
                <wp:effectExtent l="16510" t="16510" r="54610" b="79375"/>
                <wp:wrapNone/>
                <wp:docPr id="30" name="直角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61715" cy="8710930"/>
                        </a:xfrm>
                        <a:prstGeom prst="rtTriangle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18900000" algn="b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23.85pt;margin-top:-278.3pt;height:685.9pt;width:280.45pt;mso-position-horizontal-relative:margin;mso-position-vertical-relative:margin;rotation:5898240f;z-index:251657216;v-text-anchor:middle;mso-width-relative:page;mso-height-relative:page;" fillcolor="#738389" filled="t" stroked="f" coordsize="21600,21600" o:gfxdata="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2Il8ENkAAAALAQAADwAA&#10;AAAAAAABACAAAAAiAAAAZHJzL2Rvd25yZXYueG1sUEsBAhQAFAAAAAgAh07iQPOKYa/AAgAATQUA&#10;AA4AAAAAAAAAAQAgAAAAKAEAAGRycy9lMm9Eb2MueG1sUEsFBgAAAAAGAAYAWQEAAFoGAAAAAAAA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3829050</wp:posOffset>
                </wp:positionH>
                <wp:positionV relativeFrom="margin">
                  <wp:posOffset>256540</wp:posOffset>
                </wp:positionV>
                <wp:extent cx="1270000" cy="4445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/>
                                <w:color w:val="auto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sz w:val="24"/>
                              </w:rPr>
                              <w:t>性别：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auto"/>
                                <w:sz w:val="24"/>
                                <w:lang w:val="en-US" w:eastAsia="zh-CN"/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5pt;margin-top:20.2pt;height:35pt;width:100pt;mso-position-horizontal-relative:margin;mso-position-vertical-relative:margin;z-index:251667456;mso-width-relative:page;mso-height-relative:page;" filled="f" stroked="f" coordsize="21600,21600" o:gfxdata="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pKkny2AAA&#10;AAoBAAAPAAAAAAAAAAEAIAAAACIAAABkcnMvZG93bnJldi54bWxQSwECFAAUAAAACACHTuJABvni&#10;yh4CAAAa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auto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auto"/>
                          <w:sz w:val="24"/>
                        </w:rPr>
                        <w:t>性别：</w:t>
                      </w:r>
                      <w:r>
                        <w:rPr>
                          <w:rFonts w:hint="eastAsia" w:ascii="微软雅黑" w:hAnsi="微软雅黑" w:eastAsia="微软雅黑"/>
                          <w:color w:val="auto"/>
                          <w:sz w:val="24"/>
                          <w:lang w:val="en-US" w:eastAsia="zh-CN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3506470</wp:posOffset>
            </wp:positionH>
            <wp:positionV relativeFrom="margin">
              <wp:posOffset>420370</wp:posOffset>
            </wp:positionV>
            <wp:extent cx="228600" cy="228600"/>
            <wp:effectExtent l="0" t="0" r="0" b="0"/>
            <wp:wrapNone/>
            <wp:docPr id="4" name="图形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形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3503930</wp:posOffset>
            </wp:positionH>
            <wp:positionV relativeFrom="margin">
              <wp:posOffset>764540</wp:posOffset>
            </wp:positionV>
            <wp:extent cx="228600" cy="228600"/>
            <wp:effectExtent l="0" t="0" r="0" b="0"/>
            <wp:wrapNone/>
            <wp:docPr id="7" name="图形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形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3492500</wp:posOffset>
            </wp:positionH>
            <wp:positionV relativeFrom="margin">
              <wp:posOffset>1526540</wp:posOffset>
            </wp:positionV>
            <wp:extent cx="228600" cy="228600"/>
            <wp:effectExtent l="0" t="0" r="0" b="0"/>
            <wp:wrapNone/>
            <wp:docPr id="9" name="图形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形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3821430</wp:posOffset>
                </wp:positionH>
                <wp:positionV relativeFrom="margin">
                  <wp:posOffset>1374140</wp:posOffset>
                </wp:positionV>
                <wp:extent cx="2540000" cy="4445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</w:rPr>
                              <w:t>地点：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  <w:lang w:val="en-US" w:eastAsia="zh-CN"/>
                              </w:rPr>
                              <w:t>哈尔滨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9pt;margin-top:108.2pt;height:35pt;width:200pt;mso-position-horizontal-relative:margin;mso-position-vertical-relative:margin;z-index:251672576;mso-width-relative:page;mso-height-relative:page;" filled="f" stroked="f" coordsize="21600,21600" o:gfxdata="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9B6ntkA&#10;AAAMAQAADwAAAAAAAAABACAAAAAiAAAAZHJzL2Rvd25yZXYueG1sUEsBAhQAFAAAAAgAh07iQCF6&#10;9hgeAgAAGgQAAA4AAAAAAAAAAQAgAAAAKAEAAGRycy9lMm9Eb2MueG1sUEsFBgAAAAAGAAYAWQEA&#10;ALg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地点：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  <w:lang w:val="en-US" w:eastAsia="zh-CN"/>
                        </w:rPr>
                        <w:t>哈尔滨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3821430</wp:posOffset>
                </wp:positionH>
                <wp:positionV relativeFrom="margin">
                  <wp:posOffset>993140</wp:posOffset>
                </wp:positionV>
                <wp:extent cx="1270000" cy="4445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171C1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</w:rPr>
                              <w:t>类型：全职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9pt;margin-top:78.2pt;height:35pt;width:100pt;mso-position-horizontal-relative:margin;mso-position-vertical-relative:margin;z-index:251671552;mso-width-relative:page;mso-height-relative:page;" filled="f" stroked="f" coordsize="21600,21600" o:gfxdata="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4nwVtkA&#10;AAALAQAADwAAAAAAAAABACAAAAAiAAAAZHJzL2Rvd25yZXYueG1sUEsBAhQAFAAAAAgAh07iQJEd&#10;KIoeAgAAGgQAAA4AAAAAAAAAAQAgAAAAKAEAAGRycy9lMm9Eb2MueG1sUEsFBgAAAAAGAAYAWQEA&#10;ALg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类型：全职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3821430</wp:posOffset>
                </wp:positionH>
                <wp:positionV relativeFrom="margin">
                  <wp:posOffset>612140</wp:posOffset>
                </wp:positionV>
                <wp:extent cx="1682115" cy="4445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171C1F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</w:rPr>
                              <w:t>岗位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171C1F"/>
                                <w:sz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  <w:lang w:val="en-US" w:eastAsia="zh-CN"/>
                              </w:rPr>
                              <w:t>销售代表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9pt;margin-top:48.2pt;height:35pt;width:132.45pt;mso-position-horizontal-relative:margin;mso-position-vertical-relative:margin;z-index:251670528;mso-width-relative:page;mso-height-relative:page;" filled="f" stroked="f" coordsize="21600,21600" o:gfxdata="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6IQ1o&#10;2gAAAAoBAAAPAAAAAAAAAAEAIAAAACIAAABkcnMvZG93bnJldi54bWxQSwECFAAUAAAACACHTuJA&#10;j0UdQB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171C1F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岗位</w:t>
                      </w:r>
                      <w:r>
                        <w:rPr>
                          <w:rFonts w:hint="default" w:ascii="微软雅黑" w:hAnsi="微软雅黑" w:eastAsia="微软雅黑"/>
                          <w:color w:val="171C1F"/>
                          <w:sz w:val="24"/>
                          <w:lang w:val="en-US"/>
                        </w:rPr>
                        <w:t>: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  <w:lang w:val="en-US" w:eastAsia="zh-CN"/>
                        </w:rPr>
                        <w:t>销售代表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3503930</wp:posOffset>
            </wp:positionH>
            <wp:positionV relativeFrom="margin">
              <wp:posOffset>1145540</wp:posOffset>
            </wp:positionV>
            <wp:extent cx="228600" cy="228600"/>
            <wp:effectExtent l="0" t="0" r="0" b="0"/>
            <wp:wrapNone/>
            <wp:docPr id="8" name="图形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形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-293370</wp:posOffset>
            </wp:positionH>
            <wp:positionV relativeFrom="margin">
              <wp:posOffset>-532130</wp:posOffset>
            </wp:positionV>
            <wp:extent cx="1189990" cy="1714500"/>
            <wp:effectExtent l="0" t="0" r="10160" b="0"/>
            <wp:wrapNone/>
            <wp:docPr id="1" name="图片 1" descr="C:\Users\Administrator\Desktop\微信图片_20201009210328.jpg微信图片_20201009210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01009210328.jpg微信图片_20201009210328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714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1737995</wp:posOffset>
            </wp:positionH>
            <wp:positionV relativeFrom="margin">
              <wp:posOffset>1130300</wp:posOffset>
            </wp:positionV>
            <wp:extent cx="228600" cy="228600"/>
            <wp:effectExtent l="0" t="0" r="0" b="0"/>
            <wp:wrapNone/>
            <wp:docPr id="5" name="图形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形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1968500</wp:posOffset>
                </wp:positionH>
                <wp:positionV relativeFrom="margin">
                  <wp:posOffset>1358900</wp:posOffset>
                </wp:positionV>
                <wp:extent cx="1397000" cy="4445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171C1F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  <w:lang w:val="en-US" w:eastAsia="zh-CN"/>
                              </w:rPr>
                              <w:t>448015367@qq.com。。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pt;margin-top:107pt;height:35pt;width:110pt;mso-position-horizontal-relative:margin;mso-position-vertical-relative:margin;z-index:251669504;mso-width-relative:page;mso-height-relative:page;" filled="f" stroked="f" coordsize="21600,21600" o:gfxdata="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zfjl6&#10;2gAAAAsBAAAPAAAAAAAAAAEAIAAAACIAAABkcnMvZG93bnJldi54bWxQSwECFAAUAAAACACHTuJA&#10;StCppx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171C1F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  <w:lang w:val="en-US" w:eastAsia="zh-CN"/>
                        </w:rPr>
                        <w:t>448015367@qq.com。。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1991995</wp:posOffset>
                </wp:positionH>
                <wp:positionV relativeFrom="margin">
                  <wp:posOffset>977900</wp:posOffset>
                </wp:positionV>
                <wp:extent cx="1270000" cy="4445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171C1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sz w:val="24"/>
                              </w:rPr>
                              <w:t>年龄：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171C1F"/>
                                <w:sz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85pt;margin-top:77pt;height:35pt;width:100pt;mso-position-horizontal-relative:margin;mso-position-vertical-relative:margin;z-index:251668480;mso-width-relative:page;mso-height-relative:page;" filled="f" stroked="f" coordsize="21600,21600" o:gfxdata="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taaC22QAA&#10;AAsBAAAPAAAAAAAAAAEAIAAAACIAAABkcnMvZG93bnJldi54bWxQSwECFAAUAAAACACHTuJAk4K0&#10;QR0CAAAa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171C1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sz w:val="24"/>
                        </w:rPr>
                        <w:t>年龄：</w:t>
                      </w:r>
                      <w:r>
                        <w:rPr>
                          <w:rFonts w:ascii="微软雅黑" w:hAnsi="微软雅黑" w:eastAsia="微软雅黑"/>
                          <w:color w:val="171C1F"/>
                          <w:sz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1737995</wp:posOffset>
            </wp:positionH>
            <wp:positionV relativeFrom="margin">
              <wp:posOffset>1511300</wp:posOffset>
            </wp:positionV>
            <wp:extent cx="228600" cy="228600"/>
            <wp:effectExtent l="0" t="0" r="0" b="0"/>
            <wp:wrapNone/>
            <wp:docPr id="6" name="图形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形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1363345</wp:posOffset>
                </wp:positionH>
                <wp:positionV relativeFrom="margin">
                  <wp:posOffset>-411480</wp:posOffset>
                </wp:positionV>
                <wp:extent cx="128143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6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赵雨昕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35pt;margin-top:-32.4pt;height:45pt;width:100.9pt;mso-position-horizontal-relative:margin;mso-position-vertical-relative:margin;z-index:251659264;mso-width-relative:page;mso-height-relative:page;" filled="f" stroked="f" coordsize="21600,21600" o:gfxdata="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nb/b&#10;2wAAAAoBAAAPAAAAAAAAAAEAIAAAACIAAABkcnMvZG93bnJldi54bWxQSwECFAAUAAAACACHTuJA&#10;4HWXch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6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6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赵雨昕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margin">
                  <wp:posOffset>2579370</wp:posOffset>
                </wp:positionV>
                <wp:extent cx="5905500" cy="166497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65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171C1F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171C1F"/>
                              </w:rPr>
                              <w:t>1、主修课程：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lang w:val="en-US" w:eastAsia="zh-CN"/>
                              </w:rPr>
                              <w:t>广告学 市场营销学 零售学等科目 在校期间学习刻苦，专业素质扎实，个人素质高尚，学习主动力高，在校四年，取得了学士学位证。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5pt;margin-top:203.1pt;height:131.1pt;width:465pt;mso-position-horizontal-relative:margin;mso-position-vertical-relative:margin;z-index:251679744;mso-width-relative:page;mso-height-relative:page;" filled="f" stroked="f" coordsize="21600,21600" o:gfxdata="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BTDg9wAAAALAQAADwAAAAAAAAABACAAAAAiAAAAZHJzL2Rvd25yZXYueG1sUEsBAhQAFAAAAAgA&#10;h07iQJP5mbUhAgAAGwQAAA4AAAAAAAAAAQAgAAAAKwEAAGRycy9lMm9Eb2MueG1sUEsFBgAAAAAG&#10;AAYAWQEAAL4FAA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171C1F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171C1F"/>
                        </w:rPr>
                        <w:t>1、主修课程：</w:t>
                      </w:r>
                      <w:r>
                        <w:rPr>
                          <w:rFonts w:hint="eastAsia" w:ascii="微软雅黑" w:hAnsi="微软雅黑" w:eastAsia="微软雅黑"/>
                          <w:color w:val="171C1F"/>
                          <w:lang w:val="en-US" w:eastAsia="zh-CN"/>
                        </w:rPr>
                        <w:t>广告学 市场营销学 零售学等科目 在校期间学习刻苦，专业素质扎实，个人素质高尚，学习主动力高，在校四年，取得了学士学位证。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-309880</wp:posOffset>
                </wp:positionH>
                <wp:positionV relativeFrom="margin">
                  <wp:posOffset>4940300</wp:posOffset>
                </wp:positionV>
                <wp:extent cx="5905500" cy="47625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/>
                                <w:color w:val="171C1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71C1F"/>
                                <w:lang w:val="en-US" w:eastAsia="zh-CN"/>
                              </w:rPr>
                              <w:t xml:space="preserve">1.在任职期间主要负责门店产品的销售，库存的清点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pt;margin-top:389pt;height:37.5pt;width:465pt;mso-position-horizontal-relative:margin;mso-position-vertical-relative:margin;z-index:251682816;mso-width-relative:page;mso-height-relative:page;" filled="f" stroked="f" coordsize="21600,21600" o:gfxdata="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wojH3AAAAAsBAAAPAAAAAAAAAAEAIAAAACIAAABkcnMvZG93bnJldi54bWxQSwECFAAUAAAACACH&#10;TuJABlwITS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/>
                          <w:color w:val="171C1F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71C1F"/>
                          <w:lang w:val="en-US" w:eastAsia="zh-CN"/>
                        </w:rPr>
                        <w:t xml:space="preserve">1.在任职期间主要负责门店产品的销售，库存的清点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-317500</wp:posOffset>
                </wp:positionH>
                <wp:positionV relativeFrom="margin">
                  <wp:posOffset>4546600</wp:posOffset>
                </wp:positionV>
                <wp:extent cx="5905500" cy="4445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2019.06-20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苏宁易购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销售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pt;margin-top:358pt;height:35pt;width:465pt;mso-position-horizontal-relative:margin;mso-position-vertical-relative:margin;z-index:251681792;mso-width-relative:page;mso-height-relative:page;" filled="f" stroked="f" coordsize="21600,21600" o:gfxdata="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0J5iDa&#10;AAAACwEAAA8AAAAAAAAAAQAgAAAAIgAAAGRycy9kb3ducmV2LnhtbFBLAQIUABQAAAAIAIdO4kDK&#10;6T6aHgIAABoEAAAOAAAAAAAAAAEAIAAAACkBAABkcnMvZTJvRG9jLnhtbFBLBQYAAAAABgAGAFkB&#10;AAC5BQA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2019.06-20</w:t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19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苏宁易购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销售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-317500</wp:posOffset>
                </wp:positionH>
                <wp:positionV relativeFrom="margin">
                  <wp:posOffset>4165600</wp:posOffset>
                </wp:positionV>
                <wp:extent cx="1270000" cy="4445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738389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38389"/>
                                <w:sz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pt;margin-top:328pt;height:35pt;width:100pt;mso-position-horizontal-relative:margin;mso-position-vertical-relative:margin;z-index:251680768;mso-width-relative:page;mso-height-relative:page;" filled="f" stroked="f" coordsize="21600,21600" o:gfxdata="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ZIwj&#10;2gAAAAsBAAAPAAAAAAAAAAEAIAAAACIAAABkcnMvZG93bnJldi54bWxQSwECFAAUAAAACACHTuJA&#10;aScq1h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738389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-317500</wp:posOffset>
                </wp:positionH>
                <wp:positionV relativeFrom="margin">
                  <wp:posOffset>2260600</wp:posOffset>
                </wp:positionV>
                <wp:extent cx="5905500" cy="4445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2016.09-2020.06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哈尔滨商业大学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38389"/>
                                <w:sz w:val="24"/>
                                <w:lang w:val="en-US" w:eastAsia="zh-CN"/>
                              </w:rPr>
                              <w:t>市场营销</w:t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738389"/>
                                <w:sz w:val="24"/>
                              </w:rPr>
                              <w:t>本科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pt;margin-top:178pt;height:35pt;width:465pt;mso-position-horizontal-relative:margin;mso-position-vertical-relative:margin;z-index:251678720;mso-width-relative:page;mso-height-relative:page;" filled="f" stroked="f" coordsize="21600,21600" o:gfxdata="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sx3zp&#10;2wAAAAsBAAAPAAAAAAAAAAEAIAAAACIAAABkcnMvZG93bnJldi54bWxQSwECFAAUAAAACACHTuJA&#10;yHaiUR4CAAAa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2016.09-2020.06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哈尔滨商业大学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738389"/>
                          <w:sz w:val="24"/>
                          <w:lang w:val="en-US" w:eastAsia="zh-CN"/>
                        </w:rPr>
                        <w:t>市场营销</w:t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738389"/>
                          <w:sz w:val="24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3838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-324485</wp:posOffset>
                </wp:positionH>
                <wp:positionV relativeFrom="margin">
                  <wp:posOffset>1937385</wp:posOffset>
                </wp:positionV>
                <wp:extent cx="1270000" cy="4445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738389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38389"/>
                                <w:sz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55pt;margin-top:152.55pt;height:35pt;width:100pt;mso-position-horizontal-relative:margin;mso-position-vertical-relative:margin;z-index:251677696;v-text-anchor:bottom;mso-width-relative:page;mso-height-relative:page;" filled="f" stroked="f" coordsize="21600,21600" o:gfxdata="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aTX59cAAAALAQAADwAAAAAAAAABACAAAAAi&#10;AAAAZHJzL2Rvd25yZXYueG1sUEsBAhQAFAAAAAgAh07iQHqntMQLAgAA8AMAAA4AAAAAAAAAAQAg&#10;AAAAJgEAAGRycy9lMm9Eb2MueG1sUEsFBgAAAAAGAAYAWQEAAKMFAAA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/>
                          <w:b/>
                          <w:color w:val="738389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38389"/>
                          <w:sz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635000</wp:posOffset>
                </wp:positionH>
                <wp:positionV relativeFrom="margin">
                  <wp:posOffset>4419600</wp:posOffset>
                </wp:positionV>
                <wp:extent cx="4699000" cy="1270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2700"/>
                        </a:xfrm>
                        <a:prstGeom prst="rect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pt;margin-top:348pt;height:1pt;width:370pt;mso-position-horizontal-relative:margin;mso-position-vertical-relative:margin;z-index:251674624;v-text-anchor:middle;mso-width-relative:page;mso-height-relative:page;" fillcolor="#738389" filled="t" stroked="f" coordsize="21600,21600" o:gfxdata="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VzD9TXAAAACwEA&#10;AA8AAAAAAAAAAQAgAAAAIgAAAGRycy9kb3ducmV2LnhtbFBLAQIUABQAAAAIAIdO4kCHdljoVAIA&#10;AIwEAAAOAAAAAAAAAAEAIAAAACYBAABkcnMvZTJvRG9jLnhtbFBLBQYAAAAABgAGAFkBAADsBQA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635000</wp:posOffset>
                </wp:positionH>
                <wp:positionV relativeFrom="margin">
                  <wp:posOffset>2197100</wp:posOffset>
                </wp:positionV>
                <wp:extent cx="4699000" cy="1270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2700"/>
                        </a:xfrm>
                        <a:prstGeom prst="rect">
                          <a:avLst/>
                        </a:prstGeom>
                        <a:solidFill>
                          <a:srgbClr val="7383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pt;margin-top:173pt;height:1pt;width:370pt;mso-position-horizontal-relative:margin;mso-position-vertical-relative:margin;z-index:251673600;v-text-anchor:middle;mso-width-relative:page;mso-height-relative:page;" fillcolor="#738389" filled="t" stroked="f" coordsize="21600,21600" o:gfxdata="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mvlf7X&#10;AAAACwEAAA8AAAAAAAAAAQAgAAAAIgAAAGRycy9kb3ducmV2LnhtbFBLAQIUABQAAAAIAIdO4kDQ&#10;w2A/WgIAAJcEAAAOAAAAAAAAAAEAIAAAACYBAABkcnMvZTJvRG9jLnhtbFBLBQYAAAAABgAGAFkB&#10;AADyBQA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硬件工程师春招秋招免费简历.docx</Template>
  <Pages>1</Pages>
  <Words>0</Words>
  <Characters>0</Characters>
  <Lines>1</Lines>
  <Paragraphs>1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2020-10-10T05:00:00Z</dcterms:created>
  <dc:creator>Hero</dc:creator>
  <cp:lastModifiedBy>昕爸爸</cp:lastModifiedBy>
  <dcterms:modified xsi:type="dcterms:W3CDTF">2021-04-08T13:23:55Z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KSOTemplateKey">
    <vt:lpwstr>1.0_wj+2RzgZJErnDFVKRKwBPzMMQxjYxEd2RV819fEzYl2yNd3rKVdvvoF9y23jGyRT4S8Stzws1AHi7JLlwauDTQ==</vt:lpwstr>
  </property>
  <property fmtid="{D5CDD505-2E9C-101B-9397-08002B2CF9AE}" pid="4" name="ICV">
    <vt:lpwstr>011B7A853F88B7E886926E6053CCA961</vt:lpwstr>
  </property>
</Properties>
</file>