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523"/>
        <w:gridCol w:w="2158"/>
        <w:gridCol w:w="995"/>
        <w:gridCol w:w="1859"/>
        <w:gridCol w:w="1367"/>
        <w:gridCol w:w="1451"/>
        <w:gridCol w:w="38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3933" w:type="dxa"/>
            <w:gridSpan w:val="8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nil"/>
            </w:tcBorders>
          </w:tcPr>
          <w:p>
            <w:pPr>
              <w:pStyle w:val="7"/>
              <w:spacing w:line="386" w:lineRule="exact"/>
              <w:ind w:left="5755"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bookmarkStart w:id="0" w:name="1"/>
            <w:bookmarkEnd w:id="0"/>
            <w:r>
              <w:rPr>
                <w:rFonts w:ascii="宋体" w:hAnsi="宋体" w:eastAsia="宋体" w:cs="宋体"/>
                <w:color w:val="4F5256"/>
                <w:w w:val="105"/>
                <w:sz w:val="31"/>
                <w:szCs w:val="31"/>
              </w:rPr>
              <w:t>报价表</w:t>
            </w:r>
            <w:r>
              <w:rPr>
                <w:rFonts w:ascii="宋体" w:hAnsi="宋体" w:eastAsia="宋体" w:cs="宋体"/>
                <w:color w:val="4F5256"/>
                <w:spacing w:val="-17"/>
                <w:w w:val="10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color w:val="4F5256"/>
                <w:spacing w:val="-18"/>
                <w:w w:val="105"/>
                <w:sz w:val="31"/>
                <w:szCs w:val="31"/>
              </w:rPr>
              <w:t>，以下价格随行就市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6B6B6B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49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96B6E"/>
                <w:spacing w:val="-3"/>
                <w:w w:val="115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color w:val="4F5256"/>
                <w:spacing w:val="-3"/>
                <w:w w:val="115"/>
                <w:sz w:val="21"/>
                <w:szCs w:val="21"/>
              </w:rPr>
              <w:t>号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5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4F5256"/>
                <w:w w:val="105"/>
                <w:sz w:val="22"/>
                <w:szCs w:val="22"/>
              </w:rPr>
              <w:t>商标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25" w:line="240" w:lineRule="auto"/>
              <w:ind w:left="3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4F5256"/>
                <w:w w:val="105"/>
                <w:sz w:val="22"/>
                <w:szCs w:val="22"/>
              </w:rPr>
              <w:t>品名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7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96B6E"/>
                <w:spacing w:val="-7"/>
                <w:w w:val="110"/>
                <w:sz w:val="22"/>
                <w:szCs w:val="22"/>
              </w:rPr>
              <w:t>克</w:t>
            </w:r>
            <w:r>
              <w:rPr>
                <w:rFonts w:ascii="宋体" w:hAnsi="宋体" w:eastAsia="宋体" w:cs="宋体"/>
                <w:color w:val="4F5256"/>
                <w:spacing w:val="-7"/>
                <w:w w:val="110"/>
                <w:sz w:val="22"/>
                <w:szCs w:val="22"/>
              </w:rPr>
              <w:t>数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49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4F5256"/>
                <w:w w:val="110"/>
                <w:sz w:val="21"/>
                <w:szCs w:val="21"/>
              </w:rPr>
              <w:t>规格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73" w:line="240" w:lineRule="auto"/>
              <w:ind w:left="83" w:right="0"/>
              <w:jc w:val="left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零售价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/每袋/元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83" w:line="240" w:lineRule="auto"/>
              <w:ind w:left="167"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32323"/>
                <w:spacing w:val="-10"/>
                <w:sz w:val="16"/>
                <w:szCs w:val="16"/>
                <w:lang w:eastAsia="zh-CN"/>
              </w:rPr>
              <w:t>每袋含税价</w:t>
            </w:r>
            <w:r>
              <w:rPr>
                <w:rFonts w:ascii="宋体" w:hAnsi="宋体" w:eastAsia="宋体" w:cs="宋体"/>
                <w:color w:val="232323"/>
                <w:spacing w:val="-10"/>
                <w:sz w:val="16"/>
                <w:szCs w:val="16"/>
              </w:rPr>
              <w:t>／元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1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4F5256"/>
                <w:spacing w:val="-5"/>
                <w:w w:val="105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color w:val="696B6E"/>
                <w:spacing w:val="-5"/>
                <w:w w:val="105"/>
                <w:sz w:val="22"/>
                <w:szCs w:val="22"/>
              </w:rPr>
              <w:t>产</w:t>
            </w:r>
            <w:r>
              <w:rPr>
                <w:rFonts w:ascii="宋体" w:hAnsi="宋体" w:eastAsia="宋体" w:cs="宋体"/>
                <w:color w:val="4F5256"/>
                <w:spacing w:val="-5"/>
                <w:w w:val="105"/>
                <w:sz w:val="22"/>
                <w:szCs w:val="22"/>
              </w:rPr>
              <w:t>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63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1333B"/>
                <w:w w:val="135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西域牧场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49" w:line="240" w:lineRule="auto"/>
              <w:ind w:left="37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96B6E"/>
                <w:w w:val="105"/>
                <w:sz w:val="21"/>
                <w:szCs w:val="21"/>
              </w:rPr>
              <w:t>驼奶贝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3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0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0"/>
                <w:w w:val="115"/>
                <w:sz w:val="20"/>
                <w:szCs w:val="20"/>
              </w:rPr>
              <w:t>58</w:t>
            </w:r>
            <w:r>
              <w:rPr>
                <w:rFonts w:ascii="宋体" w:hAnsi="宋体" w:eastAsia="宋体" w:cs="宋体"/>
                <w:color w:val="777B7E"/>
                <w:spacing w:val="-10"/>
                <w:w w:val="11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1"/>
                <w:w w:val="12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1"/>
                <w:w w:val="120"/>
                <w:sz w:val="20"/>
                <w:szCs w:val="20"/>
              </w:rPr>
              <w:t>*</w:t>
            </w:r>
            <w:r>
              <w:rPr>
                <w:rFonts w:ascii="Times New Roman" w:hAnsi="Times New Roman" w:eastAsia="Times New Roman" w:cs="Times New Roman"/>
                <w:color w:val="31333B"/>
                <w:spacing w:val="-11"/>
                <w:w w:val="12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696B6E"/>
                <w:spacing w:val="-11"/>
                <w:w w:val="120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color w:val="4F5256"/>
                <w:spacing w:val="-11"/>
                <w:w w:val="120"/>
                <w:sz w:val="20"/>
                <w:szCs w:val="20"/>
              </w:rPr>
              <w:t>8g*50</w:t>
            </w:r>
            <w:r>
              <w:rPr>
                <w:rFonts w:ascii="宋体" w:hAnsi="宋体" w:eastAsia="宋体" w:cs="宋体"/>
                <w:color w:val="696B6E"/>
                <w:spacing w:val="-11"/>
                <w:w w:val="120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color w:val="4F5256"/>
                <w:spacing w:val="3"/>
                <w:w w:val="106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3"/>
                <w:w w:val="106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55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spacing w:val="-8"/>
                <w:w w:val="110"/>
                <w:sz w:val="20"/>
              </w:rPr>
              <w:t>3.</w:t>
            </w:r>
            <w:r>
              <w:rPr>
                <w:rFonts w:ascii="Times New Roman"/>
                <w:color w:val="4F5256"/>
                <w:spacing w:val="-31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4F5256"/>
                <w:w w:val="110"/>
                <w:sz w:val="20"/>
              </w:rPr>
              <w:t>2</w:t>
            </w:r>
            <w:r>
              <w:rPr>
                <w:rFonts w:hint="eastAsia" w:ascii="Times New Roman" w:eastAsia="宋体"/>
                <w:color w:val="4F5256"/>
                <w:w w:val="11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96B6E"/>
                <w:spacing w:val="-2"/>
                <w:w w:val="95"/>
                <w:sz w:val="22"/>
                <w:szCs w:val="22"/>
              </w:rPr>
              <w:t>广东果满天下农业科技有</w:t>
            </w:r>
            <w:r>
              <w:rPr>
                <w:rFonts w:ascii="宋体" w:hAnsi="宋体" w:eastAsia="宋体" w:cs="宋体"/>
                <w:color w:val="4F5256"/>
                <w:spacing w:val="-6"/>
                <w:w w:val="95"/>
                <w:sz w:val="22"/>
                <w:szCs w:val="22"/>
              </w:rPr>
              <w:t>限公</w:t>
            </w:r>
            <w:r>
              <w:rPr>
                <w:rFonts w:ascii="宋体" w:hAnsi="宋体" w:eastAsia="宋体" w:cs="宋体"/>
                <w:color w:val="777B7E"/>
                <w:spacing w:val="-6"/>
                <w:w w:val="95"/>
                <w:sz w:val="22"/>
                <w:szCs w:val="22"/>
              </w:rPr>
              <w:t>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12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08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西域牧场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49" w:line="240" w:lineRule="auto"/>
              <w:ind w:left="37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96B6E"/>
                <w:w w:val="105"/>
                <w:sz w:val="21"/>
                <w:szCs w:val="21"/>
              </w:rPr>
              <w:t>驼奶贝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208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9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9"/>
                <w:w w:val="115"/>
                <w:sz w:val="20"/>
                <w:szCs w:val="20"/>
              </w:rPr>
              <w:t>*208g*</w:t>
            </w:r>
            <w:r>
              <w:rPr>
                <w:rFonts w:ascii="Times New Roman" w:hAnsi="Times New Roman" w:eastAsia="Times New Roman" w:cs="Times New Roman"/>
                <w:color w:val="696B6E"/>
                <w:spacing w:val="-9"/>
                <w:w w:val="115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color w:val="4F5256"/>
                <w:spacing w:val="-9"/>
                <w:w w:val="115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color w:val="696B6E"/>
                <w:spacing w:val="-9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67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z w:val="20"/>
                <w:szCs w:val="20"/>
              </w:rPr>
              <w:t>25</w:t>
            </w:r>
            <w:r>
              <w:rPr>
                <w:rFonts w:ascii="Times New Roman" w:hAnsi="Times New Roman" w:eastAsia="Times New Roman" w:cs="Times New Roman"/>
                <w:color w:val="4F5256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3"/>
                <w:w w:val="106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07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w w:val="105"/>
                <w:sz w:val="20"/>
              </w:rPr>
              <w:t>4.</w:t>
            </w:r>
            <w:r>
              <w:rPr>
                <w:rFonts w:ascii="Times New Roman"/>
                <w:color w:val="4F5256"/>
                <w:spacing w:val="11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4F5256"/>
                <w:spacing w:val="-3"/>
                <w:w w:val="105"/>
                <w:sz w:val="20"/>
              </w:rPr>
              <w:t>03</w:t>
            </w:r>
            <w:r>
              <w:rPr>
                <w:rFonts w:hint="eastAsia" w:ascii="Times New Roman" w:eastAsia="宋体"/>
                <w:color w:val="4F5256"/>
                <w:spacing w:val="-3"/>
                <w:w w:val="105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广东果满天下农业科技有限公司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9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25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西域牧场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49" w:line="240" w:lineRule="auto"/>
              <w:ind w:left="37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96B6E"/>
                <w:w w:val="105"/>
                <w:sz w:val="21"/>
                <w:szCs w:val="21"/>
              </w:rPr>
              <w:t>驼奶贝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256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7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*256g*40</w:t>
            </w:r>
            <w:r>
              <w:rPr>
                <w:rFonts w:ascii="宋体" w:hAnsi="宋体" w:eastAsia="宋体" w:cs="宋体"/>
                <w:color w:val="696B6E"/>
                <w:spacing w:val="-7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color w:val="4F5256"/>
                <w:spacing w:val="-1"/>
                <w:w w:val="108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1"/>
                <w:w w:val="108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55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/>
                <w:color w:val="4F5256"/>
                <w:w w:val="115"/>
                <w:sz w:val="20"/>
              </w:rPr>
              <w:t>5.</w:t>
            </w:r>
            <w:r>
              <w:rPr>
                <w:rFonts w:ascii="Times New Roman"/>
                <w:color w:val="4F5256"/>
                <w:spacing w:val="-21"/>
                <w:w w:val="115"/>
                <w:sz w:val="20"/>
              </w:rPr>
              <w:t xml:space="preserve"> </w:t>
            </w:r>
            <w:r>
              <w:rPr>
                <w:rFonts w:hint="eastAsia" w:ascii="Times New Roman" w:eastAsia="宋体"/>
                <w:color w:val="4F5256"/>
                <w:spacing w:val="-21"/>
                <w:w w:val="115"/>
                <w:sz w:val="20"/>
                <w:lang w:val="en-US" w:eastAsia="zh-CN"/>
              </w:rPr>
              <w:t>1元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广东果满天下农业科技有</w:t>
            </w:r>
            <w:r>
              <w:rPr>
                <w:rFonts w:ascii="宋体" w:hAnsi="宋体" w:eastAsia="宋体" w:cs="宋体"/>
                <w:color w:val="4F5256"/>
                <w:sz w:val="22"/>
                <w:szCs w:val="22"/>
              </w:rPr>
              <w:t>限公</w:t>
            </w: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9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05"/>
                <w:sz w:val="20"/>
              </w:rPr>
              <w:t>4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696B6E"/>
                <w:spacing w:val="-49"/>
                <w:w w:val="95"/>
                <w:sz w:val="22"/>
                <w:szCs w:val="22"/>
                <w:lang w:eastAsia="zh-CN"/>
              </w:rPr>
              <w:t>南</w:t>
            </w:r>
            <w:r>
              <w:rPr>
                <w:rFonts w:hint="eastAsia" w:ascii="宋体" w:hAnsi="宋体" w:eastAsia="宋体" w:cs="宋体"/>
                <w:color w:val="696B6E"/>
                <w:spacing w:val="-49"/>
                <w:w w:val="95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696B6E"/>
                <w:spacing w:val="-49"/>
                <w:w w:val="95"/>
                <w:sz w:val="22"/>
                <w:szCs w:val="22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color w:val="696B6E"/>
                <w:spacing w:val="-49"/>
                <w:w w:val="95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696B6E"/>
                <w:spacing w:val="-49"/>
                <w:w w:val="95"/>
                <w:sz w:val="22"/>
                <w:szCs w:val="22"/>
              </w:rPr>
              <w:t>牧</w:t>
            </w:r>
            <w:r>
              <w:rPr>
                <w:rFonts w:hint="eastAsia" w:ascii="宋体" w:hAnsi="宋体" w:eastAsia="宋体" w:cs="宋体"/>
                <w:color w:val="696B6E"/>
                <w:spacing w:val="-49"/>
                <w:w w:val="95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696B6E"/>
                <w:spacing w:val="-49"/>
                <w:w w:val="95"/>
                <w:sz w:val="22"/>
                <w:szCs w:val="22"/>
              </w:rPr>
              <w:t>场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71" w:line="240" w:lineRule="auto"/>
              <w:ind w:left="143" w:right="0"/>
              <w:jc w:val="left"/>
              <w:rPr>
                <w:rFonts w:hint="default" w:ascii="Arial" w:hAnsi="Arial" w:eastAsia="宋体" w:cs="Arial"/>
                <w:color w:val="232323"/>
                <w:w w:val="139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spacing w:val="-18"/>
                <w:w w:val="103"/>
                <w:sz w:val="16"/>
                <w:szCs w:val="16"/>
                <w:lang w:eastAsia="zh-CN"/>
              </w:rPr>
              <w:t>草</w:t>
            </w:r>
            <w:r>
              <w:rPr>
                <w:rFonts w:ascii="宋体" w:hAnsi="宋体" w:eastAsia="宋体" w:cs="宋体"/>
                <w:color w:val="232323"/>
                <w:spacing w:val="-18"/>
                <w:w w:val="103"/>
                <w:sz w:val="16"/>
                <w:szCs w:val="16"/>
              </w:rPr>
              <w:t>原</w:t>
            </w:r>
            <w:r>
              <w:rPr>
                <w:rFonts w:hint="eastAsia" w:ascii="宋体" w:hAnsi="宋体" w:eastAsia="宋体" w:cs="宋体"/>
                <w:color w:val="232323"/>
                <w:spacing w:val="-18"/>
                <w:w w:val="103"/>
                <w:sz w:val="16"/>
                <w:szCs w:val="16"/>
                <w:lang w:eastAsia="zh-CN"/>
              </w:rPr>
              <w:t>奶贝（原味，酸奶味）</w:t>
            </w:r>
          </w:p>
          <w:p>
            <w:pPr>
              <w:pStyle w:val="7"/>
              <w:spacing w:before="71" w:line="240" w:lineRule="auto"/>
              <w:ind w:left="143"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3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9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9"/>
                <w:w w:val="115"/>
                <w:sz w:val="20"/>
                <w:szCs w:val="20"/>
              </w:rPr>
              <w:t>50</w:t>
            </w:r>
            <w:r>
              <w:rPr>
                <w:rFonts w:ascii="宋体" w:hAnsi="宋体" w:eastAsia="宋体" w:cs="宋体"/>
                <w:color w:val="777B7E"/>
                <w:spacing w:val="-9"/>
                <w:w w:val="11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1"/>
                <w:w w:val="12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1"/>
                <w:w w:val="120"/>
                <w:sz w:val="20"/>
                <w:szCs w:val="20"/>
              </w:rPr>
              <w:t>*</w:t>
            </w:r>
            <w:r>
              <w:rPr>
                <w:rFonts w:ascii="Times New Roman" w:hAnsi="Times New Roman" w:eastAsia="Times New Roman" w:cs="Times New Roman"/>
                <w:color w:val="31333B"/>
                <w:spacing w:val="-11"/>
                <w:w w:val="12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1"/>
                <w:w w:val="120"/>
                <w:sz w:val="20"/>
                <w:szCs w:val="20"/>
              </w:rPr>
              <w:t>50g*</w:t>
            </w:r>
            <w:r>
              <w:rPr>
                <w:rFonts w:ascii="Times New Roman" w:hAnsi="Times New Roman" w:eastAsia="Times New Roman" w:cs="Times New Roman"/>
                <w:color w:val="696B6E"/>
                <w:spacing w:val="-11"/>
                <w:w w:val="120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color w:val="4F5256"/>
                <w:spacing w:val="-11"/>
                <w:w w:val="12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color w:val="696B6E"/>
                <w:spacing w:val="-11"/>
                <w:w w:val="120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14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31333B"/>
                <w:spacing w:val="-11"/>
                <w:w w:val="110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1"/>
                <w:w w:val="110"/>
                <w:sz w:val="20"/>
              </w:rPr>
              <w:t>5</w:t>
            </w:r>
            <w:r>
              <w:rPr>
                <w:rFonts w:hint="eastAsia" w:ascii="Times New Roman" w:eastAsia="宋体"/>
                <w:color w:val="4F5256"/>
                <w:spacing w:val="-11"/>
                <w:w w:val="110"/>
                <w:sz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23" w:right="0"/>
              <w:jc w:val="center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color w:val="4F5256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6"/>
                <w:w w:val="105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2"/>
                <w:w w:val="95"/>
                <w:sz w:val="22"/>
                <w:szCs w:val="22"/>
              </w:rPr>
              <w:t>广东果满天下农业科技有</w:t>
            </w:r>
            <w:r>
              <w:rPr>
                <w:rFonts w:ascii="宋体" w:hAnsi="宋体" w:eastAsia="宋体" w:cs="宋体"/>
                <w:color w:val="4F5256"/>
                <w:spacing w:val="-3"/>
                <w:w w:val="95"/>
                <w:sz w:val="22"/>
                <w:szCs w:val="22"/>
              </w:rPr>
              <w:t>限</w:t>
            </w:r>
            <w:r>
              <w:rPr>
                <w:rFonts w:ascii="宋体" w:hAnsi="宋体" w:eastAsia="宋体" w:cs="宋体"/>
                <w:color w:val="696B6E"/>
                <w:spacing w:val="-3"/>
                <w:w w:val="95"/>
                <w:sz w:val="22"/>
                <w:szCs w:val="22"/>
              </w:rPr>
              <w:t>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6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96B6E"/>
                <w:w w:val="122"/>
                <w:sz w:val="20"/>
              </w:rPr>
              <w:t>5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2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696B6E"/>
                <w:spacing w:val="-37"/>
                <w:w w:val="90"/>
                <w:sz w:val="22"/>
                <w:szCs w:val="22"/>
                <w:lang w:eastAsia="zh-CN"/>
              </w:rPr>
              <w:t>南</w:t>
            </w:r>
            <w:r>
              <w:rPr>
                <w:rFonts w:hint="eastAsia" w:ascii="宋体" w:hAnsi="宋体" w:eastAsia="宋体" w:cs="宋体"/>
                <w:color w:val="696B6E"/>
                <w:spacing w:val="-37"/>
                <w:w w:val="9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696B6E"/>
                <w:spacing w:val="-37"/>
                <w:w w:val="90"/>
                <w:sz w:val="22"/>
                <w:szCs w:val="22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color w:val="696B6E"/>
                <w:spacing w:val="-37"/>
                <w:w w:val="9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696B6E"/>
                <w:spacing w:val="-37"/>
                <w:w w:val="90"/>
                <w:sz w:val="22"/>
                <w:szCs w:val="22"/>
              </w:rPr>
              <w:t>牧</w:t>
            </w:r>
            <w:r>
              <w:rPr>
                <w:rFonts w:hint="eastAsia" w:ascii="宋体" w:hAnsi="宋体" w:eastAsia="宋体" w:cs="宋体"/>
                <w:color w:val="696B6E"/>
                <w:spacing w:val="-37"/>
                <w:w w:val="9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696B6E"/>
                <w:spacing w:val="-37"/>
                <w:w w:val="90"/>
                <w:sz w:val="22"/>
                <w:szCs w:val="22"/>
              </w:rPr>
              <w:t>场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71" w:line="240" w:lineRule="auto"/>
              <w:ind w:right="0"/>
              <w:jc w:val="left"/>
              <w:rPr>
                <w:rFonts w:hint="default" w:ascii="Arial" w:hAnsi="Arial" w:eastAsia="宋体" w:cs="Arial"/>
                <w:color w:val="232323"/>
                <w:w w:val="139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spacing w:val="-18"/>
                <w:w w:val="103"/>
                <w:sz w:val="16"/>
                <w:szCs w:val="16"/>
                <w:lang w:eastAsia="zh-CN"/>
              </w:rPr>
              <w:t>草</w:t>
            </w:r>
            <w:r>
              <w:rPr>
                <w:rFonts w:ascii="宋体" w:hAnsi="宋体" w:eastAsia="宋体" w:cs="宋体"/>
                <w:color w:val="232323"/>
                <w:spacing w:val="-18"/>
                <w:w w:val="103"/>
                <w:sz w:val="16"/>
                <w:szCs w:val="16"/>
              </w:rPr>
              <w:t>原</w:t>
            </w:r>
            <w:r>
              <w:rPr>
                <w:rFonts w:hint="eastAsia" w:ascii="宋体" w:hAnsi="宋体" w:eastAsia="宋体" w:cs="宋体"/>
                <w:color w:val="232323"/>
                <w:spacing w:val="-18"/>
                <w:w w:val="103"/>
                <w:sz w:val="16"/>
                <w:szCs w:val="16"/>
                <w:lang w:eastAsia="zh-CN"/>
              </w:rPr>
              <w:t>奶贝（原味，酸奶、草莓））三个口味</w:t>
            </w:r>
          </w:p>
          <w:p>
            <w:pPr>
              <w:pStyle w:val="7"/>
              <w:spacing w:line="207" w:lineRule="exact"/>
              <w:ind w:left="14" w:right="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200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0"/>
                <w:w w:val="12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0"/>
                <w:w w:val="120"/>
                <w:sz w:val="20"/>
                <w:szCs w:val="20"/>
              </w:rPr>
              <w:t>*200g</w:t>
            </w:r>
            <w:r>
              <w:rPr>
                <w:rFonts w:ascii="宋体" w:hAnsi="宋体" w:eastAsia="宋体" w:cs="宋体"/>
                <w:color w:val="4F5256"/>
                <w:spacing w:val="-10"/>
                <w:w w:val="120"/>
                <w:sz w:val="18"/>
                <w:szCs w:val="18"/>
              </w:rPr>
              <w:t>吨</w:t>
            </w:r>
            <w:r>
              <w:rPr>
                <w:rFonts w:ascii="Times New Roman" w:hAnsi="Times New Roman" w:eastAsia="Times New Roman" w:cs="Times New Roman"/>
                <w:color w:val="4F5256"/>
                <w:spacing w:val="-10"/>
                <w:w w:val="12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color w:val="696B6E"/>
                <w:spacing w:val="-10"/>
                <w:w w:val="120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color w:val="4F5256"/>
                <w:spacing w:val="3"/>
                <w:w w:val="106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3"/>
                <w:w w:val="106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55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spacing w:val="-8"/>
                <w:w w:val="115"/>
                <w:sz w:val="20"/>
              </w:rPr>
              <w:t>3.</w:t>
            </w:r>
            <w:r>
              <w:rPr>
                <w:rFonts w:ascii="Times New Roman"/>
                <w:color w:val="4F5256"/>
                <w:spacing w:val="-42"/>
                <w:w w:val="115"/>
                <w:sz w:val="20"/>
              </w:rPr>
              <w:t xml:space="preserve"> </w:t>
            </w:r>
            <w:r>
              <w:rPr>
                <w:rFonts w:ascii="Times New Roman"/>
                <w:color w:val="4F5256"/>
                <w:spacing w:val="-5"/>
                <w:w w:val="115"/>
                <w:sz w:val="20"/>
              </w:rPr>
              <w:t>8</w:t>
            </w:r>
            <w:r>
              <w:rPr>
                <w:rFonts w:hint="eastAsia" w:ascii="Times New Roman" w:eastAsia="宋体"/>
                <w:color w:val="4F5256"/>
                <w:spacing w:val="-5"/>
                <w:w w:val="115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2"/>
                <w:w w:val="95"/>
                <w:sz w:val="22"/>
                <w:szCs w:val="22"/>
              </w:rPr>
              <w:t>广东果满天下农业科技有</w:t>
            </w:r>
            <w:r>
              <w:rPr>
                <w:rFonts w:ascii="宋体" w:hAnsi="宋体" w:eastAsia="宋体" w:cs="宋体"/>
                <w:color w:val="4F5256"/>
                <w:spacing w:val="-8"/>
                <w:w w:val="95"/>
                <w:sz w:val="22"/>
                <w:szCs w:val="22"/>
              </w:rPr>
              <w:t>限</w:t>
            </w:r>
            <w:r>
              <w:rPr>
                <w:rFonts w:ascii="宋体" w:hAnsi="宋体" w:eastAsia="宋体" w:cs="宋体"/>
                <w:color w:val="696B6E"/>
                <w:spacing w:val="-8"/>
                <w:w w:val="95"/>
                <w:sz w:val="22"/>
                <w:szCs w:val="22"/>
              </w:rPr>
              <w:t>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17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13"/>
                <w:sz w:val="20"/>
              </w:rPr>
              <w:t>6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27579"/>
                <w:w w:val="104"/>
                <w:sz w:val="22"/>
                <w:szCs w:val="22"/>
              </w:rPr>
              <w:t>商</w:t>
            </w:r>
            <w:r>
              <w:rPr>
                <w:rFonts w:ascii="宋体" w:hAnsi="宋体" w:eastAsia="宋体" w:cs="宋体"/>
                <w:color w:val="727579"/>
                <w:spacing w:val="-63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727579"/>
                <w:spacing w:val="-63"/>
                <w:sz w:val="22"/>
                <w:szCs w:val="22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color w:val="727579"/>
                <w:spacing w:val="-63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06267"/>
                <w:w w:val="81"/>
                <w:sz w:val="22"/>
                <w:szCs w:val="22"/>
              </w:rPr>
              <w:t>牧场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71" w:line="240" w:lineRule="auto"/>
              <w:ind w:left="143"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232323"/>
                <w:spacing w:val="-53"/>
                <w:sz w:val="16"/>
                <w:szCs w:val="16"/>
                <w:lang w:eastAsia="zh-CN"/>
              </w:rPr>
              <w:t>草原奶贝</w:t>
            </w:r>
            <w:r>
              <w:rPr>
                <w:rFonts w:ascii="宋体" w:hAnsi="宋体" w:eastAsia="宋体" w:cs="宋体"/>
                <w:color w:val="232323"/>
                <w:spacing w:val="-5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232323"/>
                <w:w w:val="81"/>
                <w:sz w:val="16"/>
                <w:szCs w:val="16"/>
              </w:rPr>
              <w:t>（</w:t>
            </w:r>
            <w:r>
              <w:rPr>
                <w:rFonts w:ascii="宋体" w:hAnsi="宋体" w:eastAsia="宋体" w:cs="宋体"/>
                <w:color w:val="232323"/>
                <w:spacing w:val="-20"/>
                <w:w w:val="81"/>
                <w:sz w:val="16"/>
                <w:szCs w:val="16"/>
              </w:rPr>
              <w:t>原</w:t>
            </w:r>
            <w:r>
              <w:rPr>
                <w:rFonts w:ascii="宋体" w:hAnsi="宋体" w:eastAsia="宋体" w:cs="宋体"/>
                <w:color w:val="232323"/>
                <w:spacing w:val="3"/>
                <w:w w:val="110"/>
                <w:sz w:val="16"/>
                <w:szCs w:val="16"/>
              </w:rPr>
              <w:t>睐</w:t>
            </w:r>
            <w:r>
              <w:rPr>
                <w:rFonts w:ascii="宋体" w:hAnsi="宋体" w:eastAsia="宋体" w:cs="宋体"/>
                <w:color w:val="232323"/>
                <w:spacing w:val="-158"/>
                <w:w w:val="181"/>
                <w:sz w:val="16"/>
                <w:szCs w:val="16"/>
              </w:rPr>
              <w:t>，</w:t>
            </w:r>
            <w:r>
              <w:rPr>
                <w:rFonts w:ascii="宋体" w:hAnsi="宋体" w:eastAsia="宋体" w:cs="宋体"/>
                <w:color w:val="232323"/>
                <w:w w:val="86"/>
                <w:sz w:val="16"/>
                <w:szCs w:val="16"/>
              </w:rPr>
              <w:t>酸奶睐）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256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5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5"/>
                <w:w w:val="110"/>
                <w:sz w:val="20"/>
                <w:szCs w:val="20"/>
              </w:rPr>
              <w:t>*256g*40</w:t>
            </w:r>
            <w:r>
              <w:rPr>
                <w:rFonts w:ascii="宋体" w:hAnsi="宋体" w:eastAsia="宋体" w:cs="宋体"/>
                <w:color w:val="696B6E"/>
                <w:spacing w:val="-5"/>
                <w:w w:val="110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6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z w:val="20"/>
                <w:szCs w:val="20"/>
              </w:rPr>
              <w:t>25</w:t>
            </w:r>
            <w:r>
              <w:rPr>
                <w:rFonts w:ascii="Times New Roman" w:hAnsi="Times New Roman" w:eastAsia="Times New Roman" w:cs="Times New Roman"/>
                <w:color w:val="4F5256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27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55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w w:val="105"/>
                <w:sz w:val="20"/>
              </w:rPr>
              <w:t>4.</w:t>
            </w:r>
            <w:r>
              <w:rPr>
                <w:rFonts w:ascii="Times New Roman"/>
                <w:color w:val="4F5256"/>
                <w:spacing w:val="-4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4F5256"/>
                <w:w w:val="105"/>
                <w:sz w:val="20"/>
              </w:rPr>
              <w:t>9</w:t>
            </w:r>
            <w:r>
              <w:rPr>
                <w:rFonts w:hint="eastAsia" w:ascii="Times New Roman" w:eastAsia="宋体"/>
                <w:color w:val="4F5256"/>
                <w:w w:val="105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广东果满天下农业科技有限公司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17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96B6E"/>
                <w:w w:val="113"/>
                <w:sz w:val="20"/>
              </w:rPr>
              <w:t>7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23" w:right="-624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727579"/>
                <w:w w:val="104"/>
                <w:sz w:val="22"/>
                <w:szCs w:val="22"/>
              </w:rPr>
              <w:t>商</w:t>
            </w:r>
            <w:r>
              <w:rPr>
                <w:rFonts w:ascii="宋体" w:hAnsi="宋体" w:eastAsia="宋体" w:cs="宋体"/>
                <w:color w:val="727579"/>
                <w:spacing w:val="-63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727579"/>
                <w:spacing w:val="-63"/>
                <w:sz w:val="22"/>
                <w:szCs w:val="22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color w:val="727579"/>
                <w:spacing w:val="-63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06267"/>
                <w:w w:val="81"/>
                <w:sz w:val="22"/>
                <w:szCs w:val="22"/>
              </w:rPr>
              <w:t>牧场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line="182" w:lineRule="exact"/>
              <w:ind w:right="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32323"/>
                <w:w w:val="97"/>
                <w:sz w:val="16"/>
                <w:szCs w:val="16"/>
              </w:rPr>
              <w:t>风平牛肉粒</w:t>
            </w:r>
            <w:r>
              <w:rPr>
                <w:rFonts w:ascii="宋体" w:hAnsi="宋体" w:eastAsia="宋体" w:cs="宋体"/>
                <w:color w:val="232323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232323"/>
                <w:w w:val="85"/>
                <w:sz w:val="16"/>
                <w:szCs w:val="16"/>
              </w:rPr>
              <w:t>（五</w:t>
            </w:r>
            <w:r>
              <w:rPr>
                <w:rFonts w:ascii="宋体" w:hAnsi="宋体" w:eastAsia="宋体" w:cs="宋体"/>
                <w:color w:val="232323"/>
                <w:spacing w:val="11"/>
                <w:w w:val="85"/>
                <w:sz w:val="16"/>
                <w:szCs w:val="16"/>
              </w:rPr>
              <w:t>番</w:t>
            </w:r>
            <w:r>
              <w:rPr>
                <w:rFonts w:ascii="宋体" w:hAnsi="宋体" w:eastAsia="宋体" w:cs="宋体"/>
                <w:color w:val="232323"/>
                <w:spacing w:val="-158"/>
                <w:w w:val="181"/>
                <w:sz w:val="16"/>
                <w:szCs w:val="16"/>
              </w:rPr>
              <w:t>，</w:t>
            </w:r>
            <w:r>
              <w:rPr>
                <w:rFonts w:ascii="宋体" w:hAnsi="宋体" w:eastAsia="宋体" w:cs="宋体"/>
                <w:color w:val="232323"/>
                <w:sz w:val="16"/>
                <w:szCs w:val="16"/>
              </w:rPr>
              <w:t>孜然</w:t>
            </w:r>
            <w:r>
              <w:rPr>
                <w:rFonts w:ascii="宋体" w:hAnsi="宋体" w:eastAsia="宋体" w:cs="宋体"/>
                <w:color w:val="232323"/>
                <w:spacing w:val="-6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232323"/>
                <w:spacing w:val="-158"/>
                <w:w w:val="181"/>
                <w:sz w:val="16"/>
                <w:szCs w:val="16"/>
              </w:rPr>
              <w:t>，</w:t>
            </w:r>
            <w:r>
              <w:rPr>
                <w:rFonts w:ascii="宋体" w:hAnsi="宋体" w:eastAsia="宋体" w:cs="宋体"/>
                <w:color w:val="232323"/>
                <w:w w:val="97"/>
                <w:sz w:val="16"/>
                <w:szCs w:val="16"/>
              </w:rPr>
              <w:t>香</w:t>
            </w:r>
          </w:p>
          <w:p>
            <w:pPr>
              <w:pStyle w:val="7"/>
              <w:spacing w:line="207" w:lineRule="exact"/>
              <w:ind w:left="65" w:right="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32323"/>
                <w:w w:val="90"/>
                <w:sz w:val="16"/>
                <w:szCs w:val="16"/>
              </w:rPr>
              <w:t>最）</w:t>
            </w:r>
            <w:r>
              <w:rPr>
                <w:rFonts w:ascii="宋体" w:hAnsi="宋体" w:eastAsia="宋体" w:cs="宋体"/>
                <w:color w:val="232323"/>
                <w:spacing w:val="-32"/>
                <w:w w:val="9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232323"/>
                <w:spacing w:val="-3"/>
                <w:w w:val="90"/>
                <w:sz w:val="16"/>
                <w:szCs w:val="16"/>
              </w:rPr>
              <w:t>三个口眯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3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0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0"/>
                <w:w w:val="115"/>
                <w:sz w:val="20"/>
                <w:szCs w:val="20"/>
              </w:rPr>
              <w:t>58</w:t>
            </w:r>
            <w:r>
              <w:rPr>
                <w:rFonts w:ascii="宋体" w:hAnsi="宋体" w:eastAsia="宋体" w:cs="宋体"/>
                <w:color w:val="777B7E"/>
                <w:spacing w:val="-10"/>
                <w:w w:val="11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1"/>
                <w:w w:val="12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1"/>
                <w:w w:val="120"/>
                <w:sz w:val="20"/>
                <w:szCs w:val="20"/>
              </w:rPr>
              <w:t>*</w:t>
            </w:r>
            <w:r>
              <w:rPr>
                <w:rFonts w:ascii="Times New Roman" w:hAnsi="Times New Roman" w:eastAsia="Times New Roman" w:cs="Times New Roman"/>
                <w:color w:val="31333B"/>
                <w:spacing w:val="-11"/>
                <w:w w:val="12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696B6E"/>
                <w:spacing w:val="-11"/>
                <w:w w:val="120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color w:val="4F5256"/>
                <w:spacing w:val="-11"/>
                <w:w w:val="120"/>
                <w:sz w:val="20"/>
                <w:szCs w:val="20"/>
              </w:rPr>
              <w:t>8g*30</w:t>
            </w:r>
            <w:r>
              <w:rPr>
                <w:rFonts w:ascii="宋体" w:hAnsi="宋体" w:eastAsia="宋体" w:cs="宋体"/>
                <w:color w:val="696B6E"/>
                <w:spacing w:val="-11"/>
                <w:w w:val="120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pacing w:val="-18"/>
                <w:w w:val="125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color w:val="4F5256"/>
                <w:spacing w:val="-16"/>
                <w:w w:val="123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16"/>
                <w:w w:val="123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28" w:right="0"/>
              <w:jc w:val="center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color w:val="4F5256"/>
                <w:spacing w:val="19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19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广东果满天下农业科技有限公司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7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23"/>
                <w:sz w:val="20"/>
              </w:rPr>
              <w:t>8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27579"/>
                <w:w w:val="104"/>
                <w:sz w:val="22"/>
                <w:szCs w:val="22"/>
              </w:rPr>
              <w:t>商</w:t>
            </w:r>
            <w:r>
              <w:rPr>
                <w:rFonts w:ascii="宋体" w:hAnsi="宋体" w:eastAsia="宋体" w:cs="宋体"/>
                <w:color w:val="727579"/>
                <w:spacing w:val="-63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727579"/>
                <w:spacing w:val="-63"/>
                <w:sz w:val="22"/>
                <w:szCs w:val="22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color w:val="727579"/>
                <w:spacing w:val="-63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606267"/>
                <w:w w:val="81"/>
                <w:sz w:val="22"/>
                <w:szCs w:val="22"/>
              </w:rPr>
              <w:t>牧场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line="182" w:lineRule="exact"/>
              <w:ind w:right="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32323"/>
                <w:w w:val="97"/>
                <w:sz w:val="16"/>
                <w:szCs w:val="16"/>
              </w:rPr>
              <w:t>风平牛肉粒</w:t>
            </w:r>
            <w:r>
              <w:rPr>
                <w:rFonts w:ascii="宋体" w:hAnsi="宋体" w:eastAsia="宋体" w:cs="宋体"/>
                <w:color w:val="232323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232323"/>
                <w:w w:val="85"/>
                <w:sz w:val="16"/>
                <w:szCs w:val="16"/>
              </w:rPr>
              <w:t>（五</w:t>
            </w:r>
            <w:r>
              <w:rPr>
                <w:rFonts w:ascii="宋体" w:hAnsi="宋体" w:eastAsia="宋体" w:cs="宋体"/>
                <w:color w:val="232323"/>
                <w:spacing w:val="11"/>
                <w:w w:val="85"/>
                <w:sz w:val="16"/>
                <w:szCs w:val="16"/>
              </w:rPr>
              <w:t>番</w:t>
            </w:r>
            <w:r>
              <w:rPr>
                <w:rFonts w:ascii="宋体" w:hAnsi="宋体" w:eastAsia="宋体" w:cs="宋体"/>
                <w:color w:val="232323"/>
                <w:spacing w:val="-158"/>
                <w:w w:val="181"/>
                <w:sz w:val="16"/>
                <w:szCs w:val="16"/>
              </w:rPr>
              <w:t>，</w:t>
            </w:r>
            <w:r>
              <w:rPr>
                <w:rFonts w:ascii="宋体" w:hAnsi="宋体" w:eastAsia="宋体" w:cs="宋体"/>
                <w:color w:val="232323"/>
                <w:sz w:val="16"/>
                <w:szCs w:val="16"/>
              </w:rPr>
              <w:t>孜然</w:t>
            </w:r>
            <w:r>
              <w:rPr>
                <w:rFonts w:ascii="宋体" w:hAnsi="宋体" w:eastAsia="宋体" w:cs="宋体"/>
                <w:color w:val="232323"/>
                <w:spacing w:val="-6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232323"/>
                <w:spacing w:val="-158"/>
                <w:w w:val="181"/>
                <w:sz w:val="16"/>
                <w:szCs w:val="16"/>
              </w:rPr>
              <w:t>，</w:t>
            </w:r>
            <w:r>
              <w:rPr>
                <w:rFonts w:ascii="宋体" w:hAnsi="宋体" w:eastAsia="宋体" w:cs="宋体"/>
                <w:color w:val="232323"/>
                <w:w w:val="97"/>
                <w:sz w:val="16"/>
                <w:szCs w:val="16"/>
              </w:rPr>
              <w:t>香</w:t>
            </w:r>
          </w:p>
          <w:p>
            <w:pPr>
              <w:pStyle w:val="7"/>
              <w:spacing w:line="207" w:lineRule="exact"/>
              <w:ind w:left="17" w:right="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32323"/>
                <w:sz w:val="16"/>
                <w:szCs w:val="16"/>
              </w:rPr>
              <w:t>辣）</w:t>
            </w:r>
            <w:r>
              <w:rPr>
                <w:rFonts w:ascii="宋体" w:hAnsi="宋体" w:eastAsia="宋体" w:cs="宋体"/>
                <w:color w:val="232323"/>
                <w:spacing w:val="-5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232323"/>
                <w:spacing w:val="-11"/>
                <w:sz w:val="16"/>
                <w:szCs w:val="16"/>
              </w:rPr>
              <w:t>三个口睐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258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7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*258g*20</w:t>
            </w:r>
            <w:r>
              <w:rPr>
                <w:rFonts w:ascii="宋体" w:hAnsi="宋体" w:eastAsia="宋体" w:cs="宋体"/>
                <w:color w:val="696B6E"/>
                <w:spacing w:val="-7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6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z w:val="20"/>
                <w:szCs w:val="20"/>
              </w:rPr>
              <w:t>50</w:t>
            </w:r>
            <w:r>
              <w:rPr>
                <w:rFonts w:ascii="Times New Roman" w:hAnsi="Times New Roman" w:eastAsia="Times New Roman" w:cs="Times New Roman"/>
                <w:color w:val="4F5256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27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19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0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0"/>
                <w:w w:val="110"/>
                <w:sz w:val="20"/>
                <w:szCs w:val="20"/>
              </w:rPr>
              <w:t>3.</w:t>
            </w:r>
            <w:r>
              <w:rPr>
                <w:rFonts w:ascii="Times New Roman" w:hAnsi="Times New Roman" w:eastAsia="Times New Roman" w:cs="Times New Roman"/>
                <w:color w:val="4F5256"/>
                <w:spacing w:val="-2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F5256"/>
                <w:spacing w:val="-13"/>
                <w:w w:val="110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13"/>
                <w:w w:val="110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广东果满天下农业科技有限公司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17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13"/>
                <w:sz w:val="20"/>
              </w:rPr>
              <w:t>9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10"/>
                <w:w w:val="105"/>
                <w:sz w:val="22"/>
                <w:szCs w:val="22"/>
              </w:rPr>
              <w:t>果满天下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4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芒果多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338</w:t>
            </w:r>
            <w:r>
              <w:rPr>
                <w:rFonts w:ascii="宋体" w:hAnsi="宋体" w:eastAsia="宋体" w:cs="宋体"/>
                <w:color w:val="777B7E"/>
                <w:spacing w:val="-7"/>
                <w:w w:val="11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7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*338g*30</w:t>
            </w:r>
            <w:r>
              <w:rPr>
                <w:rFonts w:ascii="宋体" w:hAnsi="宋体" w:eastAsia="宋体" w:cs="宋体"/>
                <w:color w:val="696B6E"/>
                <w:spacing w:val="-7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10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color w:val="4F5256"/>
                <w:spacing w:val="-5"/>
                <w:w w:val="11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5"/>
                <w:w w:val="110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07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w w:val="110"/>
                <w:sz w:val="20"/>
              </w:rPr>
              <w:t>6.</w:t>
            </w:r>
            <w:r>
              <w:rPr>
                <w:rFonts w:ascii="Times New Roman"/>
                <w:color w:val="4F5256"/>
                <w:spacing w:val="-5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31333B"/>
                <w:spacing w:val="-11"/>
                <w:w w:val="110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1"/>
                <w:w w:val="110"/>
                <w:sz w:val="20"/>
              </w:rPr>
              <w:t>5</w:t>
            </w:r>
            <w:r>
              <w:rPr>
                <w:rFonts w:hint="eastAsia" w:ascii="Times New Roman" w:eastAsia="宋体"/>
                <w:color w:val="4F5256"/>
                <w:spacing w:val="-11"/>
                <w:w w:val="11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广东果满天下农业科技有限公司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7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1333B"/>
                <w:spacing w:val="-15"/>
                <w:w w:val="125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5"/>
                <w:w w:val="125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5"/>
                <w:sz w:val="22"/>
                <w:szCs w:val="22"/>
              </w:rPr>
              <w:t>果满天下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4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96B6E"/>
                <w:sz w:val="22"/>
                <w:szCs w:val="22"/>
              </w:rPr>
              <w:t>核桃多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338</w:t>
            </w:r>
            <w:r>
              <w:rPr>
                <w:rFonts w:ascii="宋体" w:hAnsi="宋体" w:eastAsia="宋体" w:cs="宋体"/>
                <w:color w:val="777B7E"/>
                <w:spacing w:val="-7"/>
                <w:w w:val="11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8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8"/>
                <w:w w:val="115"/>
                <w:sz w:val="20"/>
                <w:szCs w:val="20"/>
              </w:rPr>
              <w:t>*338g*30</w:t>
            </w:r>
            <w:r>
              <w:rPr>
                <w:rFonts w:ascii="宋体" w:hAnsi="宋体" w:eastAsia="宋体" w:cs="宋体"/>
                <w:color w:val="696B6E"/>
                <w:spacing w:val="-8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6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z w:val="20"/>
                <w:szCs w:val="20"/>
              </w:rPr>
              <w:t>25</w:t>
            </w:r>
            <w:r>
              <w:rPr>
                <w:rFonts w:ascii="Times New Roman" w:hAnsi="Times New Roman" w:eastAsia="Times New Roman" w:cs="Times New Roman"/>
                <w:color w:val="4F5256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27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07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w w:val="110"/>
                <w:sz w:val="20"/>
              </w:rPr>
              <w:t>6.</w:t>
            </w:r>
            <w:r>
              <w:rPr>
                <w:rFonts w:ascii="Times New Roman"/>
                <w:color w:val="4F5256"/>
                <w:spacing w:val="-5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31333B"/>
                <w:spacing w:val="-11"/>
                <w:w w:val="110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1"/>
                <w:w w:val="110"/>
                <w:sz w:val="20"/>
              </w:rPr>
              <w:t>5</w:t>
            </w:r>
            <w:r>
              <w:rPr>
                <w:rFonts w:hint="eastAsia" w:ascii="Times New Roman" w:eastAsia="宋体"/>
                <w:color w:val="4F5256"/>
                <w:spacing w:val="-11"/>
                <w:w w:val="11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广东果满天下农业科技有限公司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7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1333B"/>
                <w:w w:val="115"/>
                <w:sz w:val="20"/>
              </w:rPr>
              <w:t>11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5"/>
                <w:sz w:val="22"/>
                <w:szCs w:val="22"/>
              </w:rPr>
              <w:t>果满天下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1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96B6E"/>
                <w:spacing w:val="-7"/>
                <w:sz w:val="22"/>
                <w:szCs w:val="22"/>
              </w:rPr>
              <w:t>红枣多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338</w:t>
            </w:r>
            <w:r>
              <w:rPr>
                <w:rFonts w:ascii="宋体" w:hAnsi="宋体" w:eastAsia="宋体" w:cs="宋体"/>
                <w:color w:val="777B7E"/>
                <w:spacing w:val="-7"/>
                <w:w w:val="11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7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*338g*30</w:t>
            </w:r>
            <w:r>
              <w:rPr>
                <w:rFonts w:ascii="宋体" w:hAnsi="宋体" w:eastAsia="宋体" w:cs="宋体"/>
                <w:color w:val="696B6E"/>
                <w:spacing w:val="-7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10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color w:val="4F5256"/>
                <w:spacing w:val="-5"/>
                <w:w w:val="11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5"/>
                <w:w w:val="110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07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w w:val="110"/>
                <w:sz w:val="20"/>
              </w:rPr>
              <w:t>6.</w:t>
            </w:r>
            <w:r>
              <w:rPr>
                <w:rFonts w:ascii="Times New Roman"/>
                <w:color w:val="4F5256"/>
                <w:spacing w:val="-5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31333B"/>
                <w:spacing w:val="-11"/>
                <w:w w:val="110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1"/>
                <w:w w:val="110"/>
                <w:sz w:val="20"/>
              </w:rPr>
              <w:t>5</w:t>
            </w:r>
            <w:r>
              <w:rPr>
                <w:rFonts w:hint="eastAsia" w:ascii="Times New Roman" w:eastAsia="宋体"/>
                <w:color w:val="4F5256"/>
                <w:spacing w:val="-11"/>
                <w:w w:val="11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广东果满天下农业科技有限公司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7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1333B"/>
                <w:spacing w:val="-15"/>
                <w:w w:val="120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5"/>
                <w:w w:val="12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5"/>
                <w:sz w:val="22"/>
                <w:szCs w:val="22"/>
              </w:rPr>
              <w:t>果满天下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4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草莓多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338</w:t>
            </w:r>
            <w:r>
              <w:rPr>
                <w:rFonts w:ascii="宋体" w:hAnsi="宋体" w:eastAsia="宋体" w:cs="宋体"/>
                <w:color w:val="777B7E"/>
                <w:spacing w:val="-7"/>
                <w:w w:val="11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8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8"/>
                <w:w w:val="115"/>
                <w:sz w:val="20"/>
                <w:szCs w:val="20"/>
              </w:rPr>
              <w:t>*338g*30</w:t>
            </w:r>
            <w:r>
              <w:rPr>
                <w:rFonts w:ascii="宋体" w:hAnsi="宋体" w:eastAsia="宋体" w:cs="宋体"/>
                <w:color w:val="696B6E"/>
                <w:spacing w:val="-8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2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sz w:val="20"/>
              </w:rPr>
              <w:t>25</w:t>
            </w:r>
            <w:r>
              <w:rPr>
                <w:rFonts w:hint="eastAsia" w:ascii="Times New Roman" w:eastAsia="宋体"/>
                <w:color w:val="4F5256"/>
                <w:sz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0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10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31333B"/>
                <w:spacing w:val="-15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5"/>
                <w:w w:val="110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4F5256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14"/>
                <w:w w:val="110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广东果满天下农业科技有限公司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7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1333B"/>
                <w:spacing w:val="-15"/>
                <w:w w:val="130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5"/>
                <w:w w:val="13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10"/>
                <w:w w:val="105"/>
                <w:sz w:val="22"/>
                <w:szCs w:val="22"/>
              </w:rPr>
              <w:t>果满天下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6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96B6E"/>
                <w:spacing w:val="-7"/>
                <w:sz w:val="22"/>
                <w:szCs w:val="22"/>
              </w:rPr>
              <w:t>哈密瓜多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338</w:t>
            </w:r>
            <w:r>
              <w:rPr>
                <w:rFonts w:ascii="宋体" w:hAnsi="宋体" w:eastAsia="宋体" w:cs="宋体"/>
                <w:color w:val="777B7E"/>
                <w:spacing w:val="-7"/>
                <w:w w:val="11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7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*338g*30</w:t>
            </w:r>
            <w:r>
              <w:rPr>
                <w:rFonts w:ascii="宋体" w:hAnsi="宋体" w:eastAsia="宋体" w:cs="宋体"/>
                <w:color w:val="696B6E"/>
                <w:spacing w:val="-7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10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color w:val="4F5256"/>
                <w:spacing w:val="-5"/>
                <w:w w:val="11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5"/>
                <w:w w:val="110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07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w w:val="110"/>
                <w:sz w:val="20"/>
              </w:rPr>
              <w:t>6.</w:t>
            </w:r>
            <w:r>
              <w:rPr>
                <w:rFonts w:ascii="Times New Roman"/>
                <w:color w:val="4F5256"/>
                <w:spacing w:val="-5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31333B"/>
                <w:spacing w:val="-11"/>
                <w:w w:val="110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1"/>
                <w:w w:val="110"/>
                <w:sz w:val="20"/>
              </w:rPr>
              <w:t>5</w:t>
            </w:r>
            <w:r>
              <w:rPr>
                <w:rFonts w:hint="eastAsia" w:ascii="Times New Roman" w:eastAsia="宋体"/>
                <w:color w:val="4F5256"/>
                <w:spacing w:val="-11"/>
                <w:w w:val="11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广东果满天下农业科技有限公司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33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1333B"/>
                <w:spacing w:val="-15"/>
                <w:w w:val="120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5"/>
                <w:w w:val="120"/>
                <w:sz w:val="20"/>
              </w:rPr>
              <w:t>4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5"/>
                <w:sz w:val="22"/>
                <w:szCs w:val="22"/>
              </w:rPr>
              <w:t>果满天下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43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6"/>
                <w:sz w:val="22"/>
                <w:szCs w:val="22"/>
              </w:rPr>
              <w:t>葡萄多椰子多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338</w:t>
            </w:r>
            <w:r>
              <w:rPr>
                <w:rFonts w:ascii="宋体" w:hAnsi="宋体" w:eastAsia="宋体" w:cs="宋体"/>
                <w:color w:val="777B7E"/>
                <w:spacing w:val="-7"/>
                <w:w w:val="11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8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8"/>
                <w:w w:val="115"/>
                <w:sz w:val="20"/>
                <w:szCs w:val="20"/>
              </w:rPr>
              <w:t>*338g*30</w:t>
            </w:r>
            <w:r>
              <w:rPr>
                <w:rFonts w:ascii="宋体" w:hAnsi="宋体" w:eastAsia="宋体" w:cs="宋体"/>
                <w:color w:val="696B6E"/>
                <w:spacing w:val="-8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6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z w:val="20"/>
                <w:szCs w:val="20"/>
              </w:rPr>
              <w:t>25</w:t>
            </w:r>
            <w:r>
              <w:rPr>
                <w:rFonts w:ascii="Times New Roman" w:hAnsi="Times New Roman" w:eastAsia="Times New Roman" w:cs="Times New Roman"/>
                <w:color w:val="4F5256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27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07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w w:val="110"/>
                <w:sz w:val="20"/>
              </w:rPr>
              <w:t>6.</w:t>
            </w:r>
            <w:r>
              <w:rPr>
                <w:rFonts w:ascii="Times New Roman"/>
                <w:color w:val="4F5256"/>
                <w:spacing w:val="-5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31333B"/>
                <w:spacing w:val="-11"/>
                <w:w w:val="110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1"/>
                <w:w w:val="110"/>
                <w:sz w:val="20"/>
              </w:rPr>
              <w:t>5</w:t>
            </w:r>
            <w:r>
              <w:rPr>
                <w:rFonts w:hint="eastAsia" w:ascii="Times New Roman" w:eastAsia="宋体"/>
                <w:color w:val="4F5256"/>
                <w:spacing w:val="-11"/>
                <w:w w:val="11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广东果满天下农业科技有限公司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7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1333B"/>
                <w:spacing w:val="-15"/>
                <w:w w:val="130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5"/>
                <w:w w:val="130"/>
                <w:sz w:val="20"/>
              </w:rPr>
              <w:t>5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7"/>
                <w:w w:val="105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53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w w:val="95"/>
                <w:sz w:val="22"/>
                <w:szCs w:val="22"/>
              </w:rPr>
              <w:t>清</w:t>
            </w:r>
            <w:r>
              <w:rPr>
                <w:rFonts w:ascii="宋体" w:hAnsi="宋体" w:eastAsia="宋体" w:cs="宋体"/>
                <w:color w:val="777B7E"/>
                <w:spacing w:val="-86"/>
                <w:w w:val="9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777B7E"/>
                <w:spacing w:val="-86"/>
                <w:w w:val="95"/>
                <w:sz w:val="22"/>
                <w:szCs w:val="22"/>
                <w:lang w:eastAsia="zh-CN"/>
              </w:rPr>
              <w:t>润</w:t>
            </w:r>
            <w:r>
              <w:rPr>
                <w:rFonts w:hint="eastAsia" w:ascii="宋体" w:hAnsi="宋体" w:eastAsia="宋体" w:cs="宋体"/>
                <w:color w:val="777B7E"/>
                <w:spacing w:val="-86"/>
                <w:w w:val="9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777B7E"/>
                <w:w w:val="95"/>
                <w:sz w:val="22"/>
                <w:szCs w:val="22"/>
              </w:rPr>
              <w:t>立爽王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8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28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49" w:line="240" w:lineRule="auto"/>
              <w:ind w:left="34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7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*28g*400</w:t>
            </w:r>
            <w:r>
              <w:rPr>
                <w:rFonts w:ascii="宋体" w:hAnsi="宋体" w:eastAsia="宋体" w:cs="宋体"/>
                <w:color w:val="777B7E"/>
                <w:spacing w:val="-7"/>
                <w:w w:val="115"/>
                <w:sz w:val="21"/>
                <w:szCs w:val="21"/>
              </w:rPr>
              <w:t>盒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79" w:right="0"/>
              <w:jc w:val="left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1"/>
                <w:w w:val="13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1"/>
                <w:w w:val="13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11"/>
                <w:w w:val="130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55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w w:val="105"/>
                <w:sz w:val="20"/>
              </w:rPr>
              <w:t>0.</w:t>
            </w:r>
            <w:r>
              <w:rPr>
                <w:rFonts w:ascii="Times New Roman"/>
                <w:color w:val="4F5256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4F5256"/>
                <w:w w:val="105"/>
                <w:sz w:val="20"/>
              </w:rPr>
              <w:t>9</w:t>
            </w:r>
            <w:r>
              <w:rPr>
                <w:rFonts w:hint="eastAsia" w:ascii="Times New Roman" w:eastAsia="宋体"/>
                <w:color w:val="4F5256"/>
                <w:w w:val="105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41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广东果满天下农业科技有限公司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7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1333B"/>
                <w:spacing w:val="-15"/>
                <w:w w:val="125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5"/>
                <w:w w:val="125"/>
                <w:sz w:val="20"/>
              </w:rPr>
              <w:t>6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53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5"/>
                <w:sz w:val="22"/>
                <w:szCs w:val="22"/>
                <w:lang w:eastAsia="zh-CN"/>
              </w:rPr>
              <w:t>南疆</w:t>
            </w:r>
            <w:r>
              <w:rPr>
                <w:rFonts w:ascii="宋体" w:hAnsi="宋体" w:eastAsia="宋体" w:cs="宋体"/>
                <w:color w:val="777B7E"/>
                <w:spacing w:val="-5"/>
                <w:sz w:val="22"/>
                <w:szCs w:val="22"/>
              </w:rPr>
              <w:t>新梅干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350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8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5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5"/>
                <w:w w:val="105"/>
                <w:sz w:val="20"/>
                <w:szCs w:val="20"/>
              </w:rPr>
              <w:t>*350</w:t>
            </w:r>
            <w:r>
              <w:rPr>
                <w:rFonts w:ascii="宋体" w:hAnsi="宋体" w:eastAsia="宋体" w:cs="宋体"/>
                <w:color w:val="777B7E"/>
                <w:spacing w:val="-15"/>
                <w:w w:val="105"/>
                <w:sz w:val="22"/>
                <w:szCs w:val="22"/>
              </w:rPr>
              <w:t>克</w:t>
            </w:r>
            <w:r>
              <w:rPr>
                <w:rFonts w:hint="eastAsia" w:ascii="宋体" w:hAnsi="宋体" w:eastAsia="宋体" w:cs="宋体"/>
                <w:color w:val="777B7E"/>
                <w:spacing w:val="-15"/>
                <w:w w:val="105"/>
                <w:sz w:val="22"/>
                <w:szCs w:val="22"/>
                <w:lang w:val="en-US" w:eastAsia="zh-CN"/>
              </w:rPr>
              <w:t>*</w:t>
            </w:r>
            <w:r>
              <w:rPr>
                <w:rFonts w:ascii="Times New Roman" w:hAnsi="Times New Roman" w:eastAsia="Times New Roman" w:cs="Times New Roman"/>
                <w:color w:val="4F5256"/>
                <w:spacing w:val="-15"/>
                <w:w w:val="105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color w:val="696B6E"/>
                <w:spacing w:val="-15"/>
                <w:w w:val="10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6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color w:val="4F5256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27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20" w:line="240" w:lineRule="auto"/>
              <w:ind w:left="5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4F5256"/>
                <w:spacing w:val="-5"/>
                <w:w w:val="130"/>
                <w:sz w:val="20"/>
              </w:rPr>
              <w:t>8</w:t>
            </w:r>
            <w:r>
              <w:rPr>
                <w:rFonts w:hint="eastAsia" w:ascii="Times New Roman" w:hAnsi="Times New Roman" w:eastAsia="宋体"/>
                <w:color w:val="4F5256"/>
                <w:spacing w:val="-5"/>
                <w:w w:val="13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7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10"/>
                <w:sz w:val="20"/>
              </w:rPr>
              <w:t>17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7"/>
                <w:w w:val="105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6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5"/>
                <w:sz w:val="22"/>
                <w:szCs w:val="22"/>
              </w:rPr>
              <w:t>伊犁青梅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350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8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7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7"/>
                <w:w w:val="110"/>
                <w:sz w:val="20"/>
                <w:szCs w:val="20"/>
              </w:rPr>
              <w:t>*350</w:t>
            </w:r>
            <w:r>
              <w:rPr>
                <w:rFonts w:ascii="宋体" w:hAnsi="宋体" w:eastAsia="宋体" w:cs="宋体"/>
                <w:color w:val="777B7E"/>
                <w:spacing w:val="-17"/>
                <w:w w:val="110"/>
                <w:sz w:val="22"/>
                <w:szCs w:val="22"/>
              </w:rPr>
              <w:t>克</w:t>
            </w:r>
            <w:r>
              <w:rPr>
                <w:rFonts w:hint="eastAsia" w:ascii="宋体" w:hAnsi="宋体" w:eastAsia="宋体" w:cs="宋体"/>
                <w:color w:val="777B7E"/>
                <w:spacing w:val="-17"/>
                <w:w w:val="110"/>
                <w:sz w:val="22"/>
                <w:szCs w:val="22"/>
                <w:lang w:val="en-US" w:eastAsia="zh-CN"/>
              </w:rPr>
              <w:t>*</w:t>
            </w:r>
            <w:r>
              <w:rPr>
                <w:rFonts w:ascii="Times New Roman" w:hAnsi="Times New Roman" w:eastAsia="Times New Roman" w:cs="Times New Roman"/>
                <w:color w:val="4F5256"/>
                <w:spacing w:val="-17"/>
                <w:w w:val="110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color w:val="696B6E"/>
                <w:spacing w:val="-17"/>
                <w:w w:val="110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6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color w:val="4F5256"/>
                <w:spacing w:val="3"/>
                <w:w w:val="106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3"/>
                <w:w w:val="106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28" w:right="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/>
                <w:color w:val="4F5256"/>
                <w:spacing w:val="-5"/>
                <w:w w:val="130"/>
                <w:sz w:val="20"/>
              </w:rPr>
              <w:t>8</w:t>
            </w:r>
            <w:r>
              <w:rPr>
                <w:rFonts w:hint="eastAsia" w:ascii="Times New Roman" w:hAnsi="Times New Roman" w:eastAsia="宋体"/>
                <w:color w:val="4F5256"/>
                <w:spacing w:val="-5"/>
                <w:w w:val="13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25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7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1333B"/>
                <w:spacing w:val="-15"/>
                <w:w w:val="130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5"/>
                <w:w w:val="130"/>
                <w:sz w:val="20"/>
              </w:rPr>
              <w:t>8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7"/>
                <w:w w:val="105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6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3"/>
                <w:sz w:val="22"/>
                <w:szCs w:val="22"/>
              </w:rPr>
              <w:t>天山乌梅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350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8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5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5"/>
                <w:w w:val="105"/>
                <w:sz w:val="20"/>
                <w:szCs w:val="20"/>
              </w:rPr>
              <w:t>*350</w:t>
            </w:r>
            <w:r>
              <w:rPr>
                <w:rFonts w:ascii="宋体" w:hAnsi="宋体" w:eastAsia="宋体" w:cs="宋体"/>
                <w:color w:val="777B7E"/>
                <w:spacing w:val="-15"/>
                <w:w w:val="105"/>
                <w:sz w:val="22"/>
                <w:szCs w:val="22"/>
              </w:rPr>
              <w:t>克</w:t>
            </w:r>
            <w:r>
              <w:rPr>
                <w:rFonts w:hint="eastAsia" w:ascii="宋体" w:hAnsi="宋体" w:eastAsia="宋体" w:cs="宋体"/>
                <w:color w:val="777B7E"/>
                <w:spacing w:val="-15"/>
                <w:w w:val="105"/>
                <w:sz w:val="22"/>
                <w:szCs w:val="22"/>
                <w:lang w:val="en-US" w:eastAsia="zh-CN"/>
              </w:rPr>
              <w:t>*</w:t>
            </w:r>
            <w:r>
              <w:rPr>
                <w:rFonts w:ascii="Times New Roman" w:hAnsi="Times New Roman" w:eastAsia="Times New Roman" w:cs="Times New Roman"/>
                <w:color w:val="4F5256"/>
                <w:spacing w:val="-15"/>
                <w:w w:val="105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color w:val="696B6E"/>
                <w:spacing w:val="-15"/>
                <w:w w:val="10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6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color w:val="4F5256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27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23" w:right="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/>
                <w:color w:val="4F5256"/>
                <w:spacing w:val="-5"/>
                <w:w w:val="130"/>
                <w:sz w:val="20"/>
              </w:rPr>
              <w:t>8</w:t>
            </w:r>
            <w:r>
              <w:rPr>
                <w:rFonts w:hint="eastAsia" w:ascii="Times New Roman" w:hAnsi="Times New Roman" w:eastAsia="宋体"/>
                <w:color w:val="4F5256"/>
                <w:spacing w:val="-5"/>
                <w:w w:val="13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7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1333B"/>
                <w:spacing w:val="-15"/>
                <w:w w:val="125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5"/>
                <w:w w:val="125"/>
                <w:sz w:val="20"/>
              </w:rPr>
              <w:t>9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7"/>
                <w:w w:val="105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431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6"/>
                <w:sz w:val="22"/>
                <w:szCs w:val="22"/>
              </w:rPr>
              <w:t>客纳斯香香梅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350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8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7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7"/>
                <w:w w:val="110"/>
                <w:sz w:val="20"/>
                <w:szCs w:val="20"/>
              </w:rPr>
              <w:t>*350</w:t>
            </w:r>
            <w:r>
              <w:rPr>
                <w:rFonts w:ascii="宋体" w:hAnsi="宋体" w:eastAsia="宋体" w:cs="宋体"/>
                <w:color w:val="777B7E"/>
                <w:spacing w:val="-17"/>
                <w:w w:val="110"/>
                <w:sz w:val="22"/>
                <w:szCs w:val="22"/>
              </w:rPr>
              <w:t>克</w:t>
            </w:r>
            <w:r>
              <w:rPr>
                <w:rFonts w:hint="eastAsia" w:ascii="宋体" w:hAnsi="宋体" w:eastAsia="宋体" w:cs="宋体"/>
                <w:color w:val="777B7E"/>
                <w:spacing w:val="-17"/>
                <w:w w:val="110"/>
                <w:sz w:val="22"/>
                <w:szCs w:val="22"/>
                <w:lang w:val="en-US" w:eastAsia="zh-CN"/>
              </w:rPr>
              <w:t>*</w:t>
            </w:r>
            <w:r>
              <w:rPr>
                <w:rFonts w:ascii="Times New Roman" w:hAnsi="Times New Roman" w:eastAsia="Times New Roman" w:cs="Times New Roman"/>
                <w:color w:val="4F5256"/>
                <w:spacing w:val="-17"/>
                <w:w w:val="110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color w:val="696B6E"/>
                <w:spacing w:val="-17"/>
                <w:w w:val="110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color w:val="4F5256"/>
                <w:spacing w:val="-1"/>
                <w:w w:val="108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1"/>
                <w:w w:val="108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28" w:right="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/>
                <w:color w:val="4F5256"/>
                <w:spacing w:val="-5"/>
                <w:w w:val="130"/>
                <w:sz w:val="20"/>
              </w:rPr>
              <w:t>8</w:t>
            </w:r>
            <w:r>
              <w:rPr>
                <w:rFonts w:hint="eastAsia" w:ascii="Times New Roman" w:hAnsi="Times New Roman" w:eastAsia="宋体"/>
                <w:color w:val="4F5256"/>
                <w:spacing w:val="-5"/>
                <w:w w:val="13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05"/>
                <w:sz w:val="20"/>
              </w:rPr>
              <w:t>20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6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14"/>
                <w:w w:val="105"/>
                <w:sz w:val="22"/>
                <w:szCs w:val="22"/>
              </w:rPr>
              <w:t>天山</w:t>
            </w:r>
            <w:r>
              <w:rPr>
                <w:rFonts w:ascii="宋体" w:hAnsi="宋体" w:eastAsia="宋体" w:cs="宋体"/>
                <w:color w:val="909599"/>
                <w:spacing w:val="-14"/>
                <w:w w:val="105"/>
                <w:sz w:val="22"/>
                <w:szCs w:val="22"/>
              </w:rPr>
              <w:t>雪</w:t>
            </w:r>
            <w:r>
              <w:rPr>
                <w:rFonts w:ascii="宋体" w:hAnsi="宋体" w:eastAsia="宋体" w:cs="宋体"/>
                <w:color w:val="777B7E"/>
                <w:spacing w:val="-14"/>
                <w:w w:val="105"/>
                <w:sz w:val="22"/>
                <w:szCs w:val="22"/>
              </w:rPr>
              <w:t>桔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350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8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5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5"/>
                <w:w w:val="105"/>
                <w:sz w:val="20"/>
                <w:szCs w:val="20"/>
              </w:rPr>
              <w:t>*350</w:t>
            </w:r>
            <w:r>
              <w:rPr>
                <w:rFonts w:ascii="宋体" w:hAnsi="宋体" w:eastAsia="宋体" w:cs="宋体"/>
                <w:color w:val="777B7E"/>
                <w:spacing w:val="-15"/>
                <w:w w:val="105"/>
                <w:sz w:val="22"/>
                <w:szCs w:val="22"/>
              </w:rPr>
              <w:t>克</w:t>
            </w:r>
            <w:r>
              <w:rPr>
                <w:rFonts w:hint="eastAsia" w:ascii="宋体" w:hAnsi="宋体" w:eastAsia="宋体" w:cs="宋体"/>
                <w:color w:val="777B7E"/>
                <w:spacing w:val="-15"/>
                <w:w w:val="105"/>
                <w:sz w:val="22"/>
                <w:szCs w:val="22"/>
                <w:lang w:val="en-US" w:eastAsia="zh-CN"/>
              </w:rPr>
              <w:t>*</w:t>
            </w:r>
            <w:r>
              <w:rPr>
                <w:rFonts w:ascii="Times New Roman" w:hAnsi="Times New Roman" w:eastAsia="Times New Roman" w:cs="Times New Roman"/>
                <w:color w:val="4F5256"/>
                <w:spacing w:val="-15"/>
                <w:w w:val="105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color w:val="696B6E"/>
                <w:spacing w:val="-15"/>
                <w:w w:val="10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6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z w:val="20"/>
                <w:szCs w:val="20"/>
              </w:rPr>
              <w:t>40</w:t>
            </w:r>
            <w:r>
              <w:rPr>
                <w:rFonts w:ascii="Times New Roman" w:hAnsi="Times New Roman" w:eastAsia="Times New Roman" w:cs="Times New Roman"/>
                <w:color w:val="4F5256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27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20" w:line="240" w:lineRule="auto"/>
              <w:ind w:left="5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4F5256"/>
                <w:spacing w:val="-5"/>
                <w:w w:val="130"/>
                <w:sz w:val="20"/>
              </w:rPr>
              <w:t>8</w:t>
            </w:r>
            <w:r>
              <w:rPr>
                <w:rFonts w:hint="eastAsia" w:ascii="Times New Roman" w:hAnsi="Times New Roman" w:eastAsia="宋体"/>
                <w:color w:val="4F5256"/>
                <w:spacing w:val="-5"/>
                <w:w w:val="13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63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spacing w:val="5"/>
                <w:w w:val="120"/>
                <w:sz w:val="20"/>
              </w:rPr>
              <w:t>2</w:t>
            </w:r>
            <w:r>
              <w:rPr>
                <w:rFonts w:ascii="Times New Roman"/>
                <w:color w:val="31333B"/>
                <w:spacing w:val="5"/>
                <w:w w:val="12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7"/>
                <w:w w:val="105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53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696B6E"/>
                <w:sz w:val="22"/>
                <w:szCs w:val="22"/>
              </w:rPr>
              <w:t>火焰蜜瓜干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350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8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17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7"/>
                <w:w w:val="110"/>
                <w:sz w:val="20"/>
                <w:szCs w:val="20"/>
              </w:rPr>
              <w:t>*350</w:t>
            </w:r>
            <w:r>
              <w:rPr>
                <w:rFonts w:ascii="宋体" w:hAnsi="宋体" w:eastAsia="宋体" w:cs="宋体"/>
                <w:color w:val="777B7E"/>
                <w:spacing w:val="-17"/>
                <w:w w:val="110"/>
                <w:sz w:val="22"/>
                <w:szCs w:val="22"/>
              </w:rPr>
              <w:t>克</w:t>
            </w:r>
            <w:r>
              <w:rPr>
                <w:rFonts w:hint="eastAsia" w:ascii="宋体" w:hAnsi="宋体" w:eastAsia="宋体" w:cs="宋体"/>
                <w:color w:val="777B7E"/>
                <w:spacing w:val="-17"/>
                <w:w w:val="110"/>
                <w:sz w:val="22"/>
                <w:szCs w:val="22"/>
                <w:lang w:val="en-US" w:eastAsia="zh-CN"/>
              </w:rPr>
              <w:t>*</w:t>
            </w:r>
            <w:r>
              <w:rPr>
                <w:rFonts w:ascii="Times New Roman" w:hAnsi="Times New Roman" w:eastAsia="Times New Roman" w:cs="Times New Roman"/>
                <w:color w:val="4F5256"/>
                <w:spacing w:val="-17"/>
                <w:w w:val="110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color w:val="696B6E"/>
                <w:spacing w:val="-17"/>
                <w:w w:val="110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color w:val="4F5256"/>
                <w:spacing w:val="-1"/>
                <w:w w:val="108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777B7E"/>
                <w:spacing w:val="-30"/>
                <w:w w:val="116"/>
                <w:sz w:val="16"/>
                <w:szCs w:val="16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28" w:right="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/>
                <w:color w:val="4F5256"/>
                <w:spacing w:val="-5"/>
                <w:w w:val="130"/>
                <w:sz w:val="20"/>
              </w:rPr>
              <w:t>8</w:t>
            </w:r>
            <w:r>
              <w:rPr>
                <w:rFonts w:hint="eastAsia" w:ascii="Times New Roman" w:hAnsi="Times New Roman" w:eastAsia="宋体"/>
                <w:color w:val="4F5256"/>
                <w:spacing w:val="-5"/>
                <w:w w:val="13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25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2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05"/>
                <w:sz w:val="20"/>
              </w:rPr>
              <w:t>22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7"/>
                <w:w w:val="105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6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3"/>
                <w:sz w:val="22"/>
                <w:szCs w:val="22"/>
              </w:rPr>
              <w:t>天山乌梅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408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5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5"/>
                <w:w w:val="115"/>
                <w:sz w:val="20"/>
                <w:szCs w:val="20"/>
              </w:rPr>
              <w:t>*408g*20</w:t>
            </w:r>
            <w:r>
              <w:rPr>
                <w:rFonts w:ascii="宋体" w:hAnsi="宋体" w:eastAsia="宋体" w:cs="宋体"/>
                <w:color w:val="696B6E"/>
                <w:spacing w:val="-5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6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color w:val="4F5256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27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0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10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31333B"/>
                <w:spacing w:val="-15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5"/>
                <w:w w:val="110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4F5256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14"/>
                <w:w w:val="110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63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10"/>
                <w:sz w:val="20"/>
              </w:rPr>
              <w:t>23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7"/>
                <w:w w:val="105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32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伊犁蓝莓</w:t>
            </w:r>
            <w:r>
              <w:rPr>
                <w:rFonts w:hint="eastAsia" w:ascii="宋体" w:hAnsi="宋体" w:eastAsia="宋体" w:cs="宋体"/>
                <w:color w:val="777B7E"/>
                <w:sz w:val="22"/>
                <w:szCs w:val="22"/>
                <w:lang w:eastAsia="zh-CN"/>
              </w:rPr>
              <w:t>味</w:t>
            </w: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李果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408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7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*408g*20</w:t>
            </w:r>
            <w:r>
              <w:rPr>
                <w:rFonts w:ascii="宋体" w:hAnsi="宋体" w:eastAsia="宋体" w:cs="宋体"/>
                <w:color w:val="696B6E"/>
                <w:spacing w:val="-7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color w:val="4F5256"/>
                <w:spacing w:val="-1"/>
                <w:w w:val="108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1"/>
                <w:w w:val="108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0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10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31333B"/>
                <w:spacing w:val="-15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5"/>
                <w:w w:val="110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4F5256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14"/>
                <w:w w:val="110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05"/>
                <w:sz w:val="20"/>
              </w:rPr>
              <w:t>24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25" w:line="240" w:lineRule="auto"/>
              <w:ind w:left="53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9"/>
                <w:sz w:val="22"/>
                <w:szCs w:val="22"/>
              </w:rPr>
              <w:t>喀</w:t>
            </w:r>
            <w:r>
              <w:rPr>
                <w:rFonts w:ascii="宋体" w:hAnsi="宋体" w:eastAsia="宋体" w:cs="宋体"/>
                <w:color w:val="4F5256"/>
                <w:spacing w:val="-9"/>
                <w:sz w:val="22"/>
                <w:szCs w:val="22"/>
              </w:rPr>
              <w:t>什</w:t>
            </w:r>
            <w:r>
              <w:rPr>
                <w:rFonts w:ascii="宋体" w:hAnsi="宋体" w:eastAsia="宋体" w:cs="宋体"/>
                <w:color w:val="777B7E"/>
                <w:spacing w:val="-9"/>
                <w:sz w:val="22"/>
                <w:szCs w:val="22"/>
              </w:rPr>
              <w:t>商梅干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408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5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5"/>
                <w:w w:val="115"/>
                <w:sz w:val="20"/>
                <w:szCs w:val="20"/>
              </w:rPr>
              <w:t>*408g*20</w:t>
            </w:r>
            <w:r>
              <w:rPr>
                <w:rFonts w:ascii="宋体" w:hAnsi="宋体" w:eastAsia="宋体" w:cs="宋体"/>
                <w:color w:val="696B6E"/>
                <w:spacing w:val="-5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6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color w:val="4F5256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27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0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10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color w:val="31333B"/>
                <w:spacing w:val="-15"/>
                <w:w w:val="1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15"/>
                <w:w w:val="110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4F5256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14"/>
                <w:w w:val="110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63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10"/>
                <w:sz w:val="20"/>
              </w:rPr>
              <w:t>25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7"/>
                <w:w w:val="105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53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8"/>
                <w:sz w:val="22"/>
                <w:szCs w:val="22"/>
              </w:rPr>
              <w:t>伊犁樱桃干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408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5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5"/>
                <w:w w:val="115"/>
                <w:sz w:val="20"/>
                <w:szCs w:val="20"/>
              </w:rPr>
              <w:t>*408g*20</w:t>
            </w:r>
            <w:r>
              <w:rPr>
                <w:rFonts w:ascii="宋体" w:hAnsi="宋体" w:eastAsia="宋体" w:cs="宋体"/>
                <w:color w:val="696B6E"/>
                <w:spacing w:val="-5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color w:val="4F5256"/>
                <w:spacing w:val="-1"/>
                <w:w w:val="108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-1"/>
                <w:w w:val="108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07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w w:val="110"/>
                <w:sz w:val="20"/>
              </w:rPr>
              <w:t>6.</w:t>
            </w:r>
            <w:r>
              <w:rPr>
                <w:rFonts w:ascii="Times New Roman"/>
                <w:color w:val="4F5256"/>
                <w:spacing w:val="-5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31333B"/>
                <w:spacing w:val="-11"/>
                <w:w w:val="110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1"/>
                <w:w w:val="110"/>
                <w:sz w:val="20"/>
              </w:rPr>
              <w:t>5</w:t>
            </w:r>
            <w:r>
              <w:rPr>
                <w:rFonts w:hint="eastAsia" w:ascii="Times New Roman" w:eastAsia="宋体"/>
                <w:color w:val="4F5256"/>
                <w:spacing w:val="-11"/>
                <w:w w:val="11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25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05"/>
                <w:sz w:val="20"/>
              </w:rPr>
              <w:t>26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7"/>
                <w:w w:val="105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53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伊犁樱桃干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208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7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*208g*40</w:t>
            </w:r>
            <w:r>
              <w:rPr>
                <w:rFonts w:ascii="宋体" w:hAnsi="宋体" w:eastAsia="宋体" w:cs="宋体"/>
                <w:color w:val="696B6E"/>
                <w:spacing w:val="-7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96" w:line="240" w:lineRule="auto"/>
              <w:ind w:left="467" w:right="0"/>
              <w:jc w:val="lef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color w:val="4F5256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27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55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w w:val="105"/>
                <w:sz w:val="20"/>
              </w:rPr>
              <w:t>3.</w:t>
            </w:r>
            <w:r>
              <w:rPr>
                <w:rFonts w:ascii="Times New Roman"/>
                <w:color w:val="4F5256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4F5256"/>
                <w:w w:val="105"/>
                <w:sz w:val="20"/>
              </w:rPr>
              <w:t>2</w:t>
            </w:r>
            <w:r>
              <w:rPr>
                <w:rFonts w:hint="eastAsia" w:ascii="Times New Roman" w:eastAsia="宋体"/>
                <w:color w:val="4F5256"/>
                <w:w w:val="105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63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10"/>
                <w:sz w:val="20"/>
              </w:rPr>
              <w:t>2</w:t>
            </w:r>
            <w:r>
              <w:rPr>
                <w:rFonts w:ascii="Times New Roman"/>
                <w:color w:val="696B6E"/>
                <w:w w:val="110"/>
                <w:sz w:val="20"/>
              </w:rPr>
              <w:t>7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7"/>
                <w:w w:val="105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6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14"/>
                <w:w w:val="105"/>
                <w:sz w:val="22"/>
                <w:szCs w:val="22"/>
              </w:rPr>
              <w:t>天山乌梅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208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7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*208g*40</w:t>
            </w:r>
            <w:r>
              <w:rPr>
                <w:rFonts w:ascii="宋体" w:hAnsi="宋体" w:eastAsia="宋体" w:cs="宋体"/>
                <w:color w:val="696B6E"/>
                <w:spacing w:val="-7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color w:val="4F5256"/>
                <w:spacing w:val="3"/>
                <w:w w:val="106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3"/>
                <w:w w:val="106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55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spacing w:val="-8"/>
                <w:w w:val="110"/>
                <w:sz w:val="20"/>
              </w:rPr>
              <w:t>3.</w:t>
            </w:r>
            <w:r>
              <w:rPr>
                <w:rFonts w:ascii="Times New Roman"/>
                <w:color w:val="4F5256"/>
                <w:spacing w:val="-31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4F5256"/>
                <w:w w:val="110"/>
                <w:sz w:val="20"/>
              </w:rPr>
              <w:t>2</w:t>
            </w:r>
            <w:r>
              <w:rPr>
                <w:rFonts w:hint="eastAsia" w:ascii="Times New Roman" w:eastAsia="宋体"/>
                <w:color w:val="4F5256"/>
                <w:w w:val="11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63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10"/>
                <w:sz w:val="20"/>
              </w:rPr>
              <w:t>28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32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z w:val="22"/>
                <w:szCs w:val="22"/>
              </w:rPr>
              <w:t>伊犁蓝莓味李果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208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7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*208g*40</w:t>
            </w:r>
            <w:r>
              <w:rPr>
                <w:rFonts w:ascii="宋体" w:hAnsi="宋体" w:eastAsia="宋体" w:cs="宋体"/>
                <w:color w:val="696B6E"/>
                <w:spacing w:val="-7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14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31333B"/>
                <w:spacing w:val="-11"/>
                <w:w w:val="110"/>
                <w:sz w:val="20"/>
              </w:rPr>
              <w:t>1</w:t>
            </w:r>
            <w:r>
              <w:rPr>
                <w:rFonts w:ascii="Times New Roman"/>
                <w:color w:val="4F5256"/>
                <w:spacing w:val="-11"/>
                <w:w w:val="110"/>
                <w:sz w:val="20"/>
              </w:rPr>
              <w:t>8</w:t>
            </w:r>
            <w:r>
              <w:rPr>
                <w:rFonts w:hint="eastAsia" w:ascii="Times New Roman" w:eastAsia="宋体"/>
                <w:color w:val="4F5256"/>
                <w:spacing w:val="-11"/>
                <w:w w:val="110"/>
                <w:sz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55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w w:val="105"/>
                <w:sz w:val="20"/>
              </w:rPr>
              <w:t>3.</w:t>
            </w:r>
            <w:r>
              <w:rPr>
                <w:rFonts w:ascii="Times New Roman"/>
                <w:color w:val="4F5256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4F5256"/>
                <w:w w:val="105"/>
                <w:sz w:val="20"/>
              </w:rPr>
              <w:t>2</w:t>
            </w:r>
            <w:r>
              <w:rPr>
                <w:rFonts w:hint="eastAsia" w:ascii="Times New Roman" w:eastAsia="宋体"/>
                <w:color w:val="4F5256"/>
                <w:w w:val="105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3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108" w:line="240" w:lineRule="auto"/>
              <w:ind w:left="22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F5256"/>
                <w:w w:val="105"/>
                <w:sz w:val="20"/>
              </w:rPr>
              <w:t>29</w:t>
            </w:r>
          </w:p>
        </w:tc>
        <w:tc>
          <w:tcPr>
            <w:tcW w:w="1523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3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7"/>
                <w:w w:val="105"/>
                <w:sz w:val="22"/>
                <w:szCs w:val="22"/>
              </w:rPr>
              <w:t>果满天山</w:t>
            </w:r>
          </w:p>
        </w:tc>
        <w:tc>
          <w:tcPr>
            <w:tcW w:w="2158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37" w:line="240" w:lineRule="auto"/>
              <w:ind w:left="53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777B7E"/>
                <w:spacing w:val="-9"/>
                <w:sz w:val="22"/>
                <w:szCs w:val="22"/>
              </w:rPr>
              <w:t>喀</w:t>
            </w:r>
            <w:r>
              <w:rPr>
                <w:rFonts w:ascii="宋体" w:hAnsi="宋体" w:eastAsia="宋体" w:cs="宋体"/>
                <w:color w:val="4F5256"/>
                <w:spacing w:val="-9"/>
                <w:sz w:val="22"/>
                <w:szCs w:val="22"/>
              </w:rPr>
              <w:t>什</w:t>
            </w:r>
            <w:r>
              <w:rPr>
                <w:rFonts w:ascii="宋体" w:hAnsi="宋体" w:eastAsia="宋体" w:cs="宋体"/>
                <w:color w:val="777B7E"/>
                <w:spacing w:val="-9"/>
                <w:sz w:val="22"/>
                <w:szCs w:val="22"/>
              </w:rPr>
              <w:t>西梅干</w:t>
            </w:r>
          </w:p>
        </w:tc>
        <w:tc>
          <w:tcPr>
            <w:tcW w:w="995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22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5"/>
                <w:sz w:val="20"/>
                <w:szCs w:val="20"/>
              </w:rPr>
              <w:t>208</w:t>
            </w:r>
            <w:r>
              <w:rPr>
                <w:rFonts w:ascii="宋体" w:hAnsi="宋体" w:eastAsia="宋体" w:cs="宋体"/>
                <w:color w:val="777B7E"/>
                <w:w w:val="105"/>
                <w:sz w:val="22"/>
                <w:szCs w:val="22"/>
              </w:rPr>
              <w:t>克</w:t>
            </w:r>
          </w:p>
        </w:tc>
        <w:tc>
          <w:tcPr>
            <w:tcW w:w="1859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232323" w:sz="4" w:space="0"/>
            </w:tcBorders>
          </w:tcPr>
          <w:p>
            <w:pPr>
              <w:pStyle w:val="7"/>
              <w:spacing w:before="37" w:line="240" w:lineRule="auto"/>
              <w:ind w:left="347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1333B"/>
                <w:spacing w:val="-7"/>
                <w:w w:val="11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4F5256"/>
                <w:spacing w:val="-7"/>
                <w:w w:val="115"/>
                <w:sz w:val="20"/>
                <w:szCs w:val="20"/>
              </w:rPr>
              <w:t>*208g*40</w:t>
            </w:r>
            <w:r>
              <w:rPr>
                <w:rFonts w:ascii="宋体" w:hAnsi="宋体" w:eastAsia="宋体" w:cs="宋体"/>
                <w:color w:val="696B6E"/>
                <w:spacing w:val="-7"/>
                <w:w w:val="115"/>
                <w:sz w:val="22"/>
                <w:szCs w:val="22"/>
              </w:rPr>
              <w:t>袋</w:t>
            </w:r>
          </w:p>
        </w:tc>
        <w:tc>
          <w:tcPr>
            <w:tcW w:w="1367" w:type="dxa"/>
            <w:tcBorders>
              <w:top w:val="single" w:color="1F1F1F" w:sz="4" w:space="0"/>
              <w:left w:val="single" w:color="232323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7" w:line="240" w:lineRule="auto"/>
              <w:ind w:left="467" w:right="0"/>
              <w:jc w:val="left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4F5256"/>
                <w:w w:val="10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color w:val="4F5256"/>
                <w:spacing w:val="3"/>
                <w:w w:val="106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4F5256"/>
                <w:spacing w:val="3"/>
                <w:w w:val="106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451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1F1F1F" w:sz="4" w:space="0"/>
            </w:tcBorders>
          </w:tcPr>
          <w:p>
            <w:pPr>
              <w:pStyle w:val="7"/>
              <w:spacing w:before="108" w:line="240" w:lineRule="auto"/>
              <w:ind w:left="455" w:right="0"/>
              <w:jc w:val="left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/>
                <w:color w:val="4F5256"/>
                <w:spacing w:val="-8"/>
                <w:w w:val="110"/>
                <w:sz w:val="20"/>
              </w:rPr>
              <w:t>3.</w:t>
            </w:r>
            <w:r>
              <w:rPr>
                <w:rFonts w:ascii="Times New Roman"/>
                <w:color w:val="4F5256"/>
                <w:spacing w:val="-31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4F5256"/>
                <w:w w:val="110"/>
                <w:sz w:val="20"/>
              </w:rPr>
              <w:t>2</w:t>
            </w:r>
            <w:r>
              <w:rPr>
                <w:rFonts w:hint="eastAsia" w:ascii="Times New Roman" w:eastAsia="宋体"/>
                <w:color w:val="4F5256"/>
                <w:w w:val="110"/>
                <w:sz w:val="20"/>
                <w:lang w:eastAsia="zh-CN"/>
              </w:rPr>
              <w:t>元</w:t>
            </w:r>
          </w:p>
        </w:tc>
        <w:tc>
          <w:tcPr>
            <w:tcW w:w="3849" w:type="dxa"/>
            <w:tcBorders>
              <w:top w:val="single" w:color="1F1F1F" w:sz="4" w:space="0"/>
              <w:left w:val="single" w:color="1F1F1F" w:sz="4" w:space="0"/>
              <w:bottom w:val="single" w:color="1F1F1F" w:sz="4" w:space="0"/>
              <w:right w:val="single" w:color="9C9C9C" w:sz="4" w:space="0"/>
            </w:tcBorders>
          </w:tcPr>
          <w:p>
            <w:pPr>
              <w:pStyle w:val="7"/>
              <w:spacing w:before="25" w:line="240" w:lineRule="auto"/>
              <w:ind w:left="959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77B7E"/>
                <w:spacing w:val="-11"/>
                <w:sz w:val="22"/>
                <w:szCs w:val="22"/>
                <w:lang w:eastAsia="zh-CN"/>
              </w:rPr>
              <w:t>揭</w:t>
            </w:r>
            <w:r>
              <w:rPr>
                <w:rFonts w:ascii="宋体" w:hAnsi="宋体" w:eastAsia="宋体" w:cs="宋体"/>
                <w:color w:val="777B7E"/>
                <w:spacing w:val="-11"/>
                <w:sz w:val="22"/>
                <w:szCs w:val="22"/>
              </w:rPr>
              <w:t>西县光新园食品厂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exact"/>
        </w:trPr>
        <w:tc>
          <w:tcPr>
            <w:tcW w:w="13933" w:type="dxa"/>
            <w:gridSpan w:val="8"/>
            <w:tcBorders>
              <w:top w:val="single" w:color="1F1F1F" w:sz="4" w:space="0"/>
              <w:left w:val="nil"/>
              <w:bottom w:val="nil"/>
              <w:right w:val="single" w:color="9C9C9C" w:sz="4" w:space="0"/>
            </w:tcBorders>
          </w:tcPr>
          <w:p/>
        </w:tc>
      </w:tr>
    </w:tbl>
    <w:p>
      <w:pPr>
        <w:spacing w:after="0"/>
        <w:sectPr>
          <w:type w:val="continuous"/>
          <w:pgSz w:w="13960" w:h="13710" w:orient="landscape"/>
          <w:pgMar w:top="0" w:right="0" w:bottom="0" w:left="0" w:header="720" w:footer="720" w:gutter="0"/>
          <w:cols w:space="720" w:num="1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bookmarkStart w:id="2" w:name="_GoBack"/>
      <w:bookmarkEnd w:id="2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909050" cy="851281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050" cy="851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31"/>
                              <w:gridCol w:w="1523"/>
                              <w:gridCol w:w="2158"/>
                              <w:gridCol w:w="995"/>
                              <w:gridCol w:w="1859"/>
                              <w:gridCol w:w="1457"/>
                              <w:gridCol w:w="1481"/>
                              <w:gridCol w:w="3807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14011" w:type="dxa"/>
                                  <w:gridSpan w:val="8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391" w:lineRule="exact"/>
                                    <w:ind w:left="4418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w w:val="104"/>
                                      <w:position w:val="1"/>
                                      <w:sz w:val="31"/>
                                      <w:szCs w:val="31"/>
                                    </w:rPr>
                                    <w:t>报价表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spacing w:val="-127"/>
                                      <w:position w:val="1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spacing w:val="-96"/>
                                      <w:w w:val="139"/>
                                      <w:position w:val="1"/>
                                      <w:sz w:val="31"/>
                                      <w:szCs w:val="3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spacing w:val="-42"/>
                                      <w:w w:val="110"/>
                                      <w:sz w:val="31"/>
                                      <w:szCs w:val="31"/>
                                    </w:rPr>
                                    <w:t>以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w w:val="105"/>
                                      <w:sz w:val="31"/>
                                      <w:szCs w:val="31"/>
                                    </w:rPr>
                                    <w:t>下价格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spacing w:val="-7"/>
                                      <w:w w:val="105"/>
                                      <w:sz w:val="31"/>
                                      <w:szCs w:val="31"/>
                                    </w:rPr>
                                    <w:t>随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w w:val="105"/>
                                      <w:sz w:val="31"/>
                                      <w:szCs w:val="31"/>
                                    </w:rPr>
                                    <w:t>行就市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spacing w:val="-101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88"/>
                                      <w:sz w:val="31"/>
                                      <w:szCs w:val="31"/>
                                    </w:rPr>
                                    <w:t>．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575757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4" w:line="240" w:lineRule="auto"/>
                                    <w:ind w:left="143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w w:val="106"/>
                                      <w:sz w:val="21"/>
                                      <w:szCs w:val="21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5"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w w:val="104"/>
                                      <w:sz w:val="22"/>
                                      <w:szCs w:val="22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31" w:line="240" w:lineRule="auto"/>
                                    <w:ind w:left="37"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w w:val="104"/>
                                      <w:sz w:val="22"/>
                                      <w:szCs w:val="22"/>
                                    </w:rPr>
                                    <w:t>品名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7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w w:val="104"/>
                                      <w:sz w:val="22"/>
                                      <w:szCs w:val="22"/>
                                    </w:rPr>
                                    <w:t>克数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4" w:line="240" w:lineRule="auto"/>
                                    <w:ind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w w:val="108"/>
                                      <w:sz w:val="21"/>
                                      <w:szCs w:val="21"/>
                                    </w:rPr>
                                    <w:t>规格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89" w:line="240" w:lineRule="auto"/>
                                    <w:ind w:left="21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104"/>
                                      <w:sz w:val="16"/>
                                      <w:szCs w:val="16"/>
                                    </w:rPr>
                                    <w:t>单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10"/>
                                      <w:w w:val="104"/>
                                      <w:sz w:val="16"/>
                                      <w:szCs w:val="16"/>
                                    </w:rPr>
                                    <w:t>价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134"/>
                                      <w:w w:val="151"/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103"/>
                                      <w:sz w:val="16"/>
                                      <w:szCs w:val="16"/>
                                    </w:rPr>
                                    <w:t>每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6"/>
                                      <w:w w:val="103"/>
                                      <w:sz w:val="16"/>
                                      <w:szCs w:val="16"/>
                                    </w:rPr>
                                    <w:t>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134"/>
                                      <w:w w:val="151"/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105"/>
                                      <w:sz w:val="16"/>
                                      <w:szCs w:val="16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89" w:line="240" w:lineRule="auto"/>
                                    <w:ind w:left="185" w:right="0"/>
                                    <w:jc w:val="left"/>
                                    <w:rPr>
                                      <w:rFonts w:hint="default" w:ascii="宋体" w:hAnsi="宋体" w:eastAsia="宋体" w:cs="宋体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  <w:t>每袋含税价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/元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3"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w w:val="102"/>
                                      <w:sz w:val="22"/>
                                      <w:szCs w:val="22"/>
                                    </w:rPr>
                                    <w:t>生产商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63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C28"/>
                                      <w:w w:val="129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8"/>
                                      <w:sz w:val="22"/>
                                      <w:szCs w:val="22"/>
                                    </w:rPr>
                                    <w:t>西域牧场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4" w:line="240" w:lineRule="auto"/>
                                    <w:ind w:left="37"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5"/>
                                      <w:sz w:val="21"/>
                                      <w:szCs w:val="21"/>
                                    </w:rPr>
                                    <w:t>驼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2"/>
                                      <w:w w:val="105"/>
                                      <w:sz w:val="21"/>
                                      <w:szCs w:val="21"/>
                                    </w:rPr>
                                    <w:t>奶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9"/>
                                      <w:sz w:val="21"/>
                                      <w:szCs w:val="21"/>
                                    </w:rPr>
                                    <w:t>贝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3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7"/>
                                      <w:w w:val="106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3"/>
                                      <w:w w:val="126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7"/>
                                      <w:sz w:val="21"/>
                                      <w:szCs w:val="21"/>
                                    </w:rPr>
                                    <w:t>58g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8"/>
                                      <w:w w:val="107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w w:val="104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5" w:line="240" w:lineRule="auto"/>
                                    <w:ind w:left="575" w:right="0"/>
                                    <w:jc w:val="left"/>
                                    <w:rPr>
                                      <w:rFonts w:hint="eastAsia" w:ascii="Arial" w:hAnsi="Arial" w:eastAsia="宋体" w:cs="Arial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3"/>
                                      <w:w w:val="134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33"/>
                                      <w:w w:val="134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73" w:right="0"/>
                                    <w:jc w:val="left"/>
                                    <w:rPr>
                                      <w:rFonts w:hint="eastAsia" w:ascii="Arial" w:hAnsi="Arial" w:eastAsia="宋体" w:cs="Arial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5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"/>
                                      <w:w w:val="103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"/>
                                      <w:w w:val="103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2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7"/>
                                      <w:sz w:val="22"/>
                                      <w:szCs w:val="22"/>
                                    </w:rPr>
                                    <w:t>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12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03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8"/>
                                      <w:sz w:val="22"/>
                                      <w:szCs w:val="22"/>
                                    </w:rPr>
                                    <w:t>西域牧场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4" w:line="240" w:lineRule="auto"/>
                                    <w:ind w:left="37"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5"/>
                                      <w:sz w:val="21"/>
                                      <w:szCs w:val="21"/>
                                    </w:rPr>
                                    <w:t>驼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2"/>
                                      <w:w w:val="105"/>
                                      <w:sz w:val="21"/>
                                      <w:szCs w:val="21"/>
                                    </w:rPr>
                                    <w:t>奶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9"/>
                                      <w:sz w:val="21"/>
                                      <w:szCs w:val="21"/>
                                    </w:rPr>
                                    <w:t>贝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6"/>
                                      <w:sz w:val="21"/>
                                      <w:szCs w:val="21"/>
                                    </w:rPr>
                                    <w:t>*208g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1"/>
                                      <w:w w:val="106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w w:val="104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w w:val="105"/>
                                      <w:sz w:val="21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25" w:right="0"/>
                                    <w:jc w:val="left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w w:val="101"/>
                                      <w:sz w:val="21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w w:val="108"/>
                                      <w:sz w:val="2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/>
                                      <w:color w:val="3F4248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6"/>
                                      <w:sz w:val="22"/>
                                      <w:szCs w:val="22"/>
                                    </w:rPr>
                                    <w:t>天下农业科技有限公司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9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19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8"/>
                                      <w:sz w:val="22"/>
                                      <w:szCs w:val="22"/>
                                    </w:rPr>
                                    <w:t>西域牧场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4" w:line="240" w:lineRule="auto"/>
                                    <w:ind w:left="37"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5"/>
                                      <w:sz w:val="21"/>
                                      <w:szCs w:val="21"/>
                                    </w:rPr>
                                    <w:t>驼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2"/>
                                      <w:w w:val="105"/>
                                      <w:sz w:val="21"/>
                                      <w:szCs w:val="21"/>
                                    </w:rPr>
                                    <w:t>奶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9"/>
                                      <w:sz w:val="21"/>
                                      <w:szCs w:val="21"/>
                                    </w:rPr>
                                    <w:t>贝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1"/>
                                      <w:sz w:val="21"/>
                                      <w:szCs w:val="21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5"/>
                                      <w:w w:val="101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42"/>
                                      <w:w w:val="142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5"/>
                                      <w:sz w:val="21"/>
                                      <w:szCs w:val="21"/>
                                    </w:rPr>
                                    <w:t>256g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2"/>
                                      <w:w w:val="105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5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1"/>
                                      <w:sz w:val="21"/>
                                      <w:szCs w:val="21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73" w:right="0"/>
                                    <w:jc w:val="left"/>
                                    <w:rPr>
                                      <w:rFonts w:hint="eastAsia" w:ascii="Arial" w:hAnsi="Arial" w:eastAsia="宋体" w:cs="Arial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7"/>
                                      <w:sz w:val="21"/>
                                      <w:szCs w:val="21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2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7"/>
                                      <w:sz w:val="22"/>
                                      <w:szCs w:val="22"/>
                                    </w:rPr>
                                    <w:t>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9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4"/>
                                      <w:sz w:val="22"/>
                                      <w:szCs w:val="22"/>
                                    </w:rPr>
                                    <w:t>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  <w:lang w:eastAsia="zh-CN"/>
                                    </w:rPr>
                                    <w:t>北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81"/>
                                      <w:sz w:val="22"/>
                                      <w:szCs w:val="22"/>
                                    </w:rPr>
                                    <w:t>牧场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77" w:line="240" w:lineRule="auto"/>
                                    <w:ind w:left="143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10101"/>
                                      <w:w w:val="81"/>
                                      <w:sz w:val="16"/>
                                      <w:szCs w:val="16"/>
                                      <w:lang w:eastAsia="zh-CN"/>
                                    </w:rPr>
                                    <w:t>草原奶贝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8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20"/>
                                      <w:w w:val="81"/>
                                      <w:sz w:val="16"/>
                                      <w:szCs w:val="16"/>
                                    </w:rPr>
                                    <w:t>原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3"/>
                                      <w:w w:val="110"/>
                                      <w:sz w:val="16"/>
                                      <w:szCs w:val="16"/>
                                    </w:rPr>
                                    <w:t>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158"/>
                                      <w:w w:val="181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z w:val="16"/>
                                      <w:szCs w:val="16"/>
                                    </w:rPr>
                                    <w:t>酸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9"/>
                                      <w:sz w:val="16"/>
                                      <w:szCs w:val="16"/>
                                    </w:rPr>
                                    <w:t>奶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78"/>
                                      <w:sz w:val="16"/>
                                      <w:szCs w:val="16"/>
                                    </w:rPr>
                                    <w:t>眯）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3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w w:val="104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3"/>
                                      <w:w w:val="126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50g*5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4"/>
                                      <w:w w:val="102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02"/>
                                      <w:sz w:val="21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eastAsia="宋体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1" w:righ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3"/>
                                      <w:w w:val="134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33"/>
                                      <w:w w:val="134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6"/>
                                      <w:sz w:val="22"/>
                                      <w:szCs w:val="22"/>
                                    </w:rPr>
                                    <w:t>天下农业科技有限公司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5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16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4"/>
                                      <w:sz w:val="22"/>
                                      <w:szCs w:val="22"/>
                                    </w:rPr>
                                    <w:t>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  <w:lang w:eastAsia="zh-CN"/>
                                    </w:rPr>
                                    <w:t>北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81"/>
                                      <w:sz w:val="22"/>
                                      <w:szCs w:val="22"/>
                                    </w:rPr>
                                    <w:t>牧场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" w:line="204" w:lineRule="exact"/>
                                    <w:ind w:left="611" w:right="62" w:hanging="552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10101"/>
                                      <w:w w:val="125"/>
                                      <w:sz w:val="16"/>
                                      <w:szCs w:val="16"/>
                                      <w:lang w:eastAsia="zh-CN"/>
                                    </w:rPr>
                                    <w:t>草原奶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125"/>
                                      <w:sz w:val="16"/>
                                      <w:szCs w:val="16"/>
                                    </w:rPr>
                                    <w:t>贝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5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8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20"/>
                                      <w:w w:val="81"/>
                                      <w:sz w:val="16"/>
                                      <w:szCs w:val="16"/>
                                    </w:rPr>
                                    <w:t>原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3"/>
                                      <w:w w:val="110"/>
                                      <w:sz w:val="16"/>
                                      <w:szCs w:val="16"/>
                                    </w:rPr>
                                    <w:t>睐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158"/>
                                      <w:w w:val="181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z w:val="16"/>
                                      <w:szCs w:val="16"/>
                                    </w:rPr>
                                    <w:t>酸奶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6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158"/>
                                      <w:w w:val="181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96"/>
                                      <w:sz w:val="16"/>
                                      <w:szCs w:val="16"/>
                                    </w:rPr>
                                    <w:t xml:space="preserve">草莓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10101"/>
                                      <w:w w:val="96"/>
                                      <w:sz w:val="16"/>
                                      <w:szCs w:val="16"/>
                                      <w:lang w:eastAsia="zh-CN"/>
                                    </w:rPr>
                                    <w:t>味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82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3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3"/>
                                      <w:sz w:val="16"/>
                                      <w:szCs w:val="16"/>
                                    </w:rPr>
                                    <w:t>个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10101"/>
                                      <w:spacing w:val="3"/>
                                      <w:sz w:val="16"/>
                                      <w:szCs w:val="16"/>
                                      <w:lang w:eastAsia="zh-CN"/>
                                    </w:rPr>
                                    <w:t>口味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1"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5"/>
                                      <w:w w:val="10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42"/>
                                      <w:w w:val="142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1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11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*5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6"/>
                                      <w:w w:val="118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5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5"/>
                                      <w:w w:val="107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5"/>
                                      <w:w w:val="107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73" w:right="0"/>
                                    <w:jc w:val="left"/>
                                    <w:rPr>
                                      <w:rFonts w:hint="eastAsia" w:ascii="Arial" w:hAnsi="Arial" w:eastAsia="宋体" w:cs="Arial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5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2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7"/>
                                      <w:sz w:val="22"/>
                                      <w:szCs w:val="22"/>
                                    </w:rPr>
                                    <w:t>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16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07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4"/>
                                      <w:sz w:val="22"/>
                                      <w:szCs w:val="22"/>
                                    </w:rPr>
                                    <w:t>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  <w:lang w:eastAsia="zh-CN"/>
                                    </w:rPr>
                                    <w:t>北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81"/>
                                      <w:sz w:val="22"/>
                                      <w:szCs w:val="22"/>
                                    </w:rPr>
                                    <w:t>牧场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77" w:line="240" w:lineRule="auto"/>
                                    <w:ind w:left="143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102"/>
                                      <w:sz w:val="16"/>
                                      <w:szCs w:val="16"/>
                                    </w:rPr>
                                    <w:t>草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15"/>
                                      <w:w w:val="102"/>
                                      <w:sz w:val="16"/>
                                      <w:szCs w:val="16"/>
                                    </w:rPr>
                                    <w:t>原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10101"/>
                                      <w:spacing w:val="-15"/>
                                      <w:w w:val="102"/>
                                      <w:sz w:val="16"/>
                                      <w:szCs w:val="16"/>
                                      <w:lang w:eastAsia="zh-CN"/>
                                    </w:rPr>
                                    <w:t>奶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125"/>
                                      <w:sz w:val="16"/>
                                      <w:szCs w:val="16"/>
                                    </w:rPr>
                                    <w:t>贝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5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8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10101"/>
                                      <w:w w:val="81"/>
                                      <w:sz w:val="16"/>
                                      <w:szCs w:val="16"/>
                                      <w:lang w:eastAsia="zh-CN"/>
                                    </w:rPr>
                                    <w:t>原味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158"/>
                                      <w:w w:val="181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z w:val="16"/>
                                      <w:szCs w:val="16"/>
                                    </w:rPr>
                                    <w:t>酸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9"/>
                                      <w:sz w:val="16"/>
                                      <w:szCs w:val="16"/>
                                    </w:rPr>
                                    <w:t>奶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10101"/>
                                      <w:spacing w:val="-9"/>
                                      <w:sz w:val="16"/>
                                      <w:szCs w:val="16"/>
                                      <w:lang w:eastAsia="zh-CN"/>
                                    </w:rPr>
                                    <w:t>味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78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1"/>
                                      <w:sz w:val="21"/>
                                      <w:szCs w:val="21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5"/>
                                      <w:w w:val="101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6"/>
                                      <w:sz w:val="21"/>
                                      <w:szCs w:val="21"/>
                                    </w:rPr>
                                    <w:t>*256g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1"/>
                                      <w:w w:val="106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5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w w:val="101"/>
                                      <w:sz w:val="21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w w:val="107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/>
                                      <w:color w:val="3F4248"/>
                                      <w:spacing w:val="-2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73" w:right="0"/>
                                    <w:jc w:val="left"/>
                                    <w:rPr>
                                      <w:rFonts w:hint="eastAsia" w:ascii="Arial" w:hAnsi="Arial" w:eastAsia="宋体" w:cs="Arial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1"/>
                                      <w:sz w:val="21"/>
                                      <w:szCs w:val="21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6"/>
                                      <w:w w:val="108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6"/>
                                      <w:w w:val="108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6"/>
                                      <w:sz w:val="22"/>
                                      <w:szCs w:val="22"/>
                                    </w:rPr>
                                    <w:t>天下农业科技有限公司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16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267"/>
                                      <w:w w:val="107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-624"/>
                                    <w:jc w:val="left"/>
                                    <w:rPr>
                                      <w:rFonts w:ascii="宋体" w:hAnsi="宋体" w:eastAsia="宋体" w:cs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4"/>
                                      <w:sz w:val="22"/>
                                      <w:szCs w:val="22"/>
                                    </w:rPr>
                                    <w:t>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  <w:lang w:eastAsia="zh-CN"/>
                                    </w:rPr>
                                    <w:t>北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81"/>
                                      <w:sz w:val="22"/>
                                      <w:szCs w:val="22"/>
                                    </w:rPr>
                                    <w:t>牧场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" w:line="204" w:lineRule="exact"/>
                                    <w:ind w:left="659" w:right="58" w:hanging="60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97"/>
                                      <w:sz w:val="16"/>
                                      <w:szCs w:val="16"/>
                                    </w:rPr>
                                    <w:t>风平牛肉粒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85"/>
                                      <w:sz w:val="16"/>
                                      <w:szCs w:val="16"/>
                                    </w:rPr>
                                    <w:t>（五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11"/>
                                      <w:w w:val="85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158"/>
                                      <w:w w:val="181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z w:val="16"/>
                                      <w:szCs w:val="16"/>
                                    </w:rPr>
                                    <w:t>孜然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6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158"/>
                                      <w:w w:val="181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97"/>
                                      <w:sz w:val="16"/>
                                      <w:szCs w:val="16"/>
                                    </w:rPr>
                                    <w:t xml:space="preserve">香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10101"/>
                                      <w:w w:val="97"/>
                                      <w:sz w:val="16"/>
                                      <w:szCs w:val="16"/>
                                      <w:lang w:eastAsia="zh-CN"/>
                                    </w:rPr>
                                    <w:t>辣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64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3"/>
                                      <w:sz w:val="16"/>
                                      <w:szCs w:val="16"/>
                                    </w:rPr>
                                    <w:t>个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10101"/>
                                      <w:spacing w:val="3"/>
                                      <w:sz w:val="16"/>
                                      <w:szCs w:val="16"/>
                                      <w:lang w:eastAsia="zh-CN"/>
                                    </w:rPr>
                                    <w:t>口味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3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7"/>
                                      <w:w w:val="106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0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57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3"/>
                                      <w:w w:val="126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606267"/>
                                      <w:spacing w:val="-14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3"/>
                                      <w:sz w:val="21"/>
                                      <w:szCs w:val="21"/>
                                    </w:rPr>
                                    <w:t>8g*3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"/>
                                      <w:w w:val="103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9"/>
                                      <w:sz w:val="21"/>
                                      <w:szCs w:val="21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1" w:righ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0"/>
                                      <w:w w:val="121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20"/>
                                      <w:w w:val="121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2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7"/>
                                      <w:sz w:val="22"/>
                                      <w:szCs w:val="22"/>
                                    </w:rPr>
                                    <w:t>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6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17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4"/>
                                      <w:sz w:val="22"/>
                                      <w:szCs w:val="22"/>
                                    </w:rPr>
                                    <w:t>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  <w:lang w:eastAsia="zh-CN"/>
                                    </w:rPr>
                                    <w:t>北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63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81"/>
                                      <w:sz w:val="22"/>
                                      <w:szCs w:val="22"/>
                                    </w:rPr>
                                    <w:t>牧场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" w:line="204" w:lineRule="exact"/>
                                    <w:ind w:left="611" w:right="58" w:hanging="552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97"/>
                                      <w:sz w:val="16"/>
                                      <w:szCs w:val="16"/>
                                    </w:rPr>
                                    <w:t>风平牛肉粒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85"/>
                                      <w:sz w:val="16"/>
                                      <w:szCs w:val="16"/>
                                    </w:rPr>
                                    <w:t>（五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11"/>
                                      <w:w w:val="85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158"/>
                                      <w:w w:val="181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z w:val="16"/>
                                      <w:szCs w:val="16"/>
                                    </w:rPr>
                                    <w:t>孜然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6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158"/>
                                      <w:w w:val="181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97"/>
                                      <w:sz w:val="16"/>
                                      <w:szCs w:val="16"/>
                                    </w:rPr>
                                    <w:t xml:space="preserve">香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w w:val="80"/>
                                      <w:sz w:val="16"/>
                                      <w:szCs w:val="16"/>
                                    </w:rPr>
                                    <w:t>辣）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-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010101"/>
                                      <w:spacing w:val="3"/>
                                      <w:sz w:val="16"/>
                                      <w:szCs w:val="16"/>
                                    </w:rPr>
                                    <w:t>个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10101"/>
                                      <w:spacing w:val="3"/>
                                      <w:sz w:val="16"/>
                                      <w:szCs w:val="16"/>
                                      <w:lang w:eastAsia="zh-CN"/>
                                    </w:rPr>
                                    <w:t>口味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*258g*2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6"/>
                                      <w:w w:val="102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52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8"/>
                                      <w:w w:val="11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8"/>
                                      <w:w w:val="119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37" w:right="0"/>
                                    <w:jc w:val="left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w w:val="105"/>
                                      <w:sz w:val="21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eastAsia="宋体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6"/>
                                      <w:sz w:val="22"/>
                                      <w:szCs w:val="22"/>
                                    </w:rPr>
                                    <w:t>天下农业科技有限公司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17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08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2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5"/>
                                      <w:sz w:val="22"/>
                                      <w:szCs w:val="22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"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7"/>
                                      <w:sz w:val="22"/>
                                      <w:szCs w:val="22"/>
                                    </w:rPr>
                                    <w:t>芒果多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4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8"/>
                                      <w:sz w:val="21"/>
                                      <w:szCs w:val="21"/>
                                    </w:rPr>
                                    <w:t>*3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7"/>
                                      <w:w w:val="108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3"/>
                                      <w:sz w:val="21"/>
                                      <w:szCs w:val="21"/>
                                    </w:rPr>
                                    <w:t>8g*3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"/>
                                      <w:w w:val="103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7"/>
                                      <w:sz w:val="21"/>
                                      <w:szCs w:val="21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25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6"/>
                                      <w:sz w:val="21"/>
                                      <w:szCs w:val="21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29"/>
                                      <w:w w:val="107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2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7"/>
                                      <w:sz w:val="22"/>
                                      <w:szCs w:val="22"/>
                                    </w:rPr>
                                    <w:t>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7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w w:val="105"/>
                                      <w:sz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天下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"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7"/>
                                      <w:sz w:val="22"/>
                                      <w:szCs w:val="22"/>
                                    </w:rPr>
                                    <w:t>核桃多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4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42"/>
                                      <w:w w:val="142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4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3"/>
                                      <w:sz w:val="21"/>
                                      <w:szCs w:val="21"/>
                                    </w:rPr>
                                    <w:t>8g*3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"/>
                                      <w:w w:val="103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w w:val="107"/>
                                      <w:sz w:val="21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25" w:right="0"/>
                                    <w:jc w:val="left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w w:val="106"/>
                                      <w:sz w:val="21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81C28"/>
                                      <w:spacing w:val="-29"/>
                                      <w:w w:val="107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w w:val="116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/>
                                      <w:color w:val="3F4248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6"/>
                                      <w:sz w:val="22"/>
                                      <w:szCs w:val="22"/>
                                    </w:rPr>
                                    <w:t>天下农业科技有限公司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3" w:line="240" w:lineRule="auto"/>
                                    <w:ind w:left="27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C28"/>
                                      <w:w w:val="116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2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5"/>
                                      <w:sz w:val="22"/>
                                      <w:szCs w:val="22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"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22"/>
                                      <w:w w:val="108"/>
                                      <w:sz w:val="22"/>
                                      <w:szCs w:val="22"/>
                                    </w:rPr>
                                    <w:t>红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606267"/>
                                      <w:spacing w:val="-22"/>
                                      <w:w w:val="108"/>
                                      <w:sz w:val="22"/>
                                      <w:szCs w:val="22"/>
                                      <w:lang w:eastAsia="zh-CN"/>
                                    </w:rPr>
                                    <w:t>枣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77"/>
                                      <w:sz w:val="22"/>
                                      <w:szCs w:val="22"/>
                                    </w:rPr>
                                    <w:t>多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4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8"/>
                                      <w:sz w:val="21"/>
                                      <w:szCs w:val="21"/>
                                    </w:rPr>
                                    <w:t>*3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7"/>
                                      <w:w w:val="108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3"/>
                                      <w:sz w:val="21"/>
                                      <w:szCs w:val="21"/>
                                    </w:rPr>
                                    <w:t>8g*3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"/>
                                      <w:w w:val="103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7"/>
                                      <w:sz w:val="21"/>
                                      <w:szCs w:val="21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25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6"/>
                                      <w:sz w:val="21"/>
                                      <w:szCs w:val="21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29"/>
                                      <w:w w:val="107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22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7"/>
                                      <w:sz w:val="22"/>
                                      <w:szCs w:val="22"/>
                                    </w:rPr>
                                    <w:t>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7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w w:val="103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天下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" w:right="0"/>
                                    <w:jc w:val="center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7"/>
                                      <w:sz w:val="22"/>
                                      <w:szCs w:val="22"/>
                                    </w:rPr>
                                    <w:t>草莓多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4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42"/>
                                      <w:w w:val="142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4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3"/>
                                      <w:sz w:val="21"/>
                                      <w:szCs w:val="21"/>
                                    </w:rPr>
                                    <w:t>8g*3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"/>
                                      <w:w w:val="103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07"/>
                                      <w:sz w:val="21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eastAsia="宋体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25" w:right="0"/>
                                    <w:jc w:val="left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06"/>
                                      <w:sz w:val="21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81C28"/>
                                      <w:spacing w:val="-29"/>
                                      <w:w w:val="107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-14"/>
                                      <w:w w:val="116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Times New Roman" w:eastAsia="宋体"/>
                                      <w:color w:val="3F4248"/>
                                      <w:spacing w:val="-14"/>
                                      <w:w w:val="116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6"/>
                                      <w:sz w:val="22"/>
                                      <w:szCs w:val="22"/>
                                    </w:rPr>
                                    <w:t>天下农业科技有限公司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7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w w:val="119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2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5"/>
                                      <w:sz w:val="22"/>
                                      <w:szCs w:val="22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6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29"/>
                                      <w:w w:val="111"/>
                                      <w:sz w:val="22"/>
                                      <w:szCs w:val="22"/>
                                    </w:rPr>
                                    <w:t>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7"/>
                                      <w:sz w:val="22"/>
                                      <w:szCs w:val="22"/>
                                    </w:rPr>
                                    <w:t>密瓜多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4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8"/>
                                      <w:sz w:val="21"/>
                                      <w:szCs w:val="21"/>
                                    </w:rPr>
                                    <w:t>*3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7"/>
                                      <w:w w:val="108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3"/>
                                      <w:sz w:val="21"/>
                                      <w:szCs w:val="21"/>
                                    </w:rPr>
                                    <w:t>8g*3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"/>
                                      <w:w w:val="103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7"/>
                                      <w:sz w:val="21"/>
                                      <w:szCs w:val="21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25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6"/>
                                      <w:sz w:val="21"/>
                                      <w:szCs w:val="21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29"/>
                                      <w:w w:val="107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2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7"/>
                                      <w:sz w:val="22"/>
                                      <w:szCs w:val="22"/>
                                    </w:rPr>
                                    <w:t>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33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天下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31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9"/>
                                      <w:sz w:val="22"/>
                                      <w:szCs w:val="22"/>
                                    </w:rPr>
                                    <w:t>葡萄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99"/>
                                      <w:sz w:val="22"/>
                                      <w:szCs w:val="22"/>
                                    </w:rPr>
                                    <w:t>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7"/>
                                      <w:w w:val="111"/>
                                      <w:sz w:val="22"/>
                                      <w:szCs w:val="22"/>
                                    </w:rPr>
                                    <w:t>椰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7"/>
                                      <w:sz w:val="22"/>
                                      <w:szCs w:val="22"/>
                                    </w:rPr>
                                    <w:t>子多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4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42"/>
                                      <w:w w:val="142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4"/>
                                      <w:w w:val="109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3"/>
                                      <w:sz w:val="21"/>
                                      <w:szCs w:val="21"/>
                                    </w:rPr>
                                    <w:t>8g*3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"/>
                                      <w:w w:val="103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w w:val="107"/>
                                      <w:sz w:val="21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25" w:right="0"/>
                                    <w:jc w:val="left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w w:val="106"/>
                                      <w:sz w:val="21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81C28"/>
                                      <w:spacing w:val="-29"/>
                                      <w:w w:val="107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F4248"/>
                                      <w:w w:val="116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Times New Roman" w:hAnsi="Times New Roman" w:eastAsia="宋体"/>
                                      <w:color w:val="3F4248"/>
                                      <w:w w:val="116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6"/>
                                      <w:sz w:val="22"/>
                                      <w:szCs w:val="22"/>
                                    </w:rPr>
                                    <w:t>天下农业科技有限公司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5" w:line="240" w:lineRule="auto"/>
                                    <w:ind w:left="27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606267"/>
                                      <w:w w:val="116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5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0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31" w:line="240" w:lineRule="auto"/>
                                    <w:ind w:left="532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w w:val="95"/>
                                      <w:sz w:val="22"/>
                                      <w:szCs w:val="22"/>
                                    </w:rPr>
                                    <w:t>清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86"/>
                                      <w:w w:val="9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86"/>
                                      <w:w w:val="95"/>
                                      <w:sz w:val="22"/>
                                      <w:szCs w:val="22"/>
                                      <w:lang w:eastAsia="zh-CN"/>
                                    </w:rPr>
                                    <w:t>润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86"/>
                                      <w:w w:val="95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w w:val="95"/>
                                      <w:sz w:val="22"/>
                                      <w:szCs w:val="22"/>
                                    </w:rPr>
                                    <w:t>立爽王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5" w:line="240" w:lineRule="auto"/>
                                    <w:ind w:left="28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3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"/>
                                      <w:w w:val="103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181C28"/>
                                      <w:spacing w:val="-6"/>
                                      <w:w w:val="173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1*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606267"/>
                                      <w:spacing w:val="-1"/>
                                      <w:w w:val="103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0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6"/>
                                      <w:w w:val="110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6"/>
                                      <w:w w:val="11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1"/>
                                      <w:sz w:val="21"/>
                                      <w:szCs w:val="21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5"/>
                                      <w:w w:val="10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9"/>
                                      <w:sz w:val="22"/>
                                      <w:szCs w:val="22"/>
                                    </w:rPr>
                                    <w:t>盒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3" w:line="240" w:lineRule="auto"/>
                                    <w:ind w:left="40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5"/>
                                      <w:sz w:val="21"/>
                                      <w:szCs w:val="21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9"/>
                                      <w:sz w:val="21"/>
                                      <w:szCs w:val="21"/>
                                    </w:rPr>
                                    <w:t>85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5" w:line="240" w:lineRule="auto"/>
                                    <w:ind w:left="473" w:right="0"/>
                                    <w:jc w:val="left"/>
                                    <w:rPr>
                                      <w:rFonts w:hint="eastAsia" w:ascii="Arial" w:hAnsi="Arial" w:eastAsia="宋体" w:cs="Arial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5"/>
                                      <w:sz w:val="21"/>
                                      <w:szCs w:val="21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6"/>
                                      <w:w w:val="108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6"/>
                                      <w:w w:val="108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5" w:line="240" w:lineRule="auto"/>
                                    <w:ind w:left="41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z w:val="22"/>
                                      <w:szCs w:val="22"/>
                                    </w:rPr>
                                    <w:t>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9"/>
                                      <w:sz w:val="22"/>
                                      <w:szCs w:val="22"/>
                                    </w:rPr>
                                    <w:t>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spacing w:val="-22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7"/>
                                      <w:sz w:val="22"/>
                                      <w:szCs w:val="22"/>
                                    </w:rPr>
                                    <w:t>下农业科技有限公司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7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w w:val="107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0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53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5"/>
                                      <w:sz w:val="22"/>
                                      <w:szCs w:val="22"/>
                                      <w:lang w:eastAsia="zh-CN"/>
                                    </w:rPr>
                                    <w:t>南疆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5"/>
                                      <w:sz w:val="22"/>
                                      <w:szCs w:val="22"/>
                                    </w:rPr>
                                    <w:t>新梅干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8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*35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6"/>
                                      <w:w w:val="104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7"/>
                                      <w:w w:val="110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27"/>
                                      <w:w w:val="110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1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3"/>
                                      <w:w w:val="10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5"/>
                                      <w:sz w:val="21"/>
                                      <w:szCs w:val="21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1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1" w:righ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1"/>
                                      <w:w w:val="13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31"/>
                                      <w:w w:val="132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7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606267"/>
                                      <w:w w:val="107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果满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6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9"/>
                                      <w:sz w:val="22"/>
                                      <w:szCs w:val="22"/>
                                    </w:rPr>
                                    <w:t>伊犁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99"/>
                                      <w:sz w:val="22"/>
                                      <w:szCs w:val="22"/>
                                    </w:rPr>
                                    <w:t>青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4"/>
                                      <w:sz w:val="22"/>
                                      <w:szCs w:val="22"/>
                                    </w:rPr>
                                    <w:t>梅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8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*35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6"/>
                                      <w:w w:val="104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1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11"/>
                                      <w:w w:val="103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1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3"/>
                                      <w:w w:val="10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606267"/>
                                      <w:spacing w:val="7"/>
                                      <w:w w:val="107"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1" w:righ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1"/>
                                      <w:w w:val="13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31"/>
                                      <w:w w:val="132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7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w w:val="117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0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6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0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8"/>
                                      <w:sz w:val="22"/>
                                      <w:szCs w:val="22"/>
                                    </w:rPr>
                                    <w:t>山乌梅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8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*35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6"/>
                                      <w:w w:val="104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1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11"/>
                                      <w:w w:val="103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1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3"/>
                                      <w:w w:val="10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5"/>
                                      <w:sz w:val="21"/>
                                      <w:szCs w:val="21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606267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60626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606267"/>
                                      <w:spacing w:val="-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606267"/>
                                      <w:spacing w:val="-11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1" w:righ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1"/>
                                      <w:w w:val="13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31"/>
                                      <w:w w:val="132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75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w w:val="108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果满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431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9"/>
                                      <w:w w:val="111"/>
                                      <w:sz w:val="22"/>
                                      <w:szCs w:val="22"/>
                                    </w:rPr>
                                    <w:t>喀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4"/>
                                      <w:w w:val="109"/>
                                      <w:sz w:val="22"/>
                                      <w:szCs w:val="22"/>
                                    </w:rPr>
                                    <w:t>纳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7"/>
                                      <w:sz w:val="22"/>
                                      <w:szCs w:val="22"/>
                                    </w:rPr>
                                    <w:t>斯香香梅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8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*35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6"/>
                                      <w:w w:val="104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1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11"/>
                                      <w:w w:val="103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1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3"/>
                                      <w:w w:val="10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606267"/>
                                      <w:spacing w:val="7"/>
                                      <w:w w:val="107"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1" w:righ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1"/>
                                      <w:w w:val="13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31"/>
                                      <w:w w:val="132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0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01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0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6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0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34"/>
                                      <w:w w:val="108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8C9095"/>
                                      <w:spacing w:val="-13"/>
                                      <w:w w:val="104"/>
                                      <w:sz w:val="22"/>
                                      <w:szCs w:val="22"/>
                                    </w:rPr>
                                    <w:t>雪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桔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8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*35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6"/>
                                      <w:w w:val="104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7"/>
                                      <w:w w:val="110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27"/>
                                      <w:w w:val="110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1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3"/>
                                      <w:w w:val="10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5"/>
                                      <w:sz w:val="21"/>
                                      <w:szCs w:val="21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1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1" w:righ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1"/>
                                      <w:w w:val="13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31"/>
                                      <w:w w:val="132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63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267"/>
                                      <w:spacing w:val="11"/>
                                      <w:w w:val="103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181C28"/>
                                      <w:w w:val="129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果满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53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7"/>
                                      <w:sz w:val="22"/>
                                      <w:szCs w:val="22"/>
                                    </w:rPr>
                                    <w:t>火焰蜜瓜干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8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*35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6"/>
                                      <w:w w:val="104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1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-11"/>
                                      <w:w w:val="103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1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3"/>
                                      <w:w w:val="10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606267"/>
                                      <w:spacing w:val="7"/>
                                      <w:w w:val="107"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1" w:right="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1"/>
                                      <w:w w:val="13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31"/>
                                      <w:w w:val="132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2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02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0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6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0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8"/>
                                      <w:sz w:val="22"/>
                                      <w:szCs w:val="22"/>
                                    </w:rPr>
                                    <w:t>山乌梅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*408g*2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6"/>
                                      <w:w w:val="102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605B6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267"/>
                                      <w:spacing w:val="-2"/>
                                      <w:w w:val="116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w w:val="104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eastAsia="宋体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25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6"/>
                                      <w:sz w:val="21"/>
                                      <w:szCs w:val="21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29"/>
                                      <w:w w:val="107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1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63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267"/>
                                      <w:spacing w:val="-1"/>
                                      <w:w w:val="103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w w:val="119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果满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23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6"/>
                                      <w:sz w:val="22"/>
                                      <w:szCs w:val="22"/>
                                    </w:rPr>
                                    <w:t>伊犁蓝莓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w w:val="96"/>
                                      <w:sz w:val="22"/>
                                      <w:szCs w:val="22"/>
                                      <w:lang w:eastAsia="zh-CN"/>
                                    </w:rPr>
                                    <w:t>味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6"/>
                                      <w:sz w:val="22"/>
                                      <w:szCs w:val="22"/>
                                    </w:rPr>
                                    <w:t>李果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*408g*2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6"/>
                                      <w:w w:val="102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605B60" w:sz="4" w:space="0"/>
                                    <w:left w:val="single" w:color="000000" w:sz="4" w:space="0"/>
                                    <w:bottom w:val="single" w:color="60606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606267"/>
                                      <w:spacing w:val="-2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25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7"/>
                                      <w:w w:val="107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w w:val="104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29"/>
                                      <w:w w:val="107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23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0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01"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0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31" w:line="240" w:lineRule="auto"/>
                                    <w:ind w:left="53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9"/>
                                      <w:w w:val="111"/>
                                      <w:sz w:val="22"/>
                                      <w:szCs w:val="22"/>
                                    </w:rPr>
                                    <w:t>喀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3F4248"/>
                                      <w:spacing w:val="-16"/>
                                      <w:w w:val="105"/>
                                      <w:sz w:val="22"/>
                                      <w:szCs w:val="22"/>
                                    </w:rPr>
                                    <w:t>什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3F4248"/>
                                      <w:spacing w:val="-16"/>
                                      <w:w w:val="105"/>
                                      <w:sz w:val="22"/>
                                      <w:szCs w:val="22"/>
                                      <w:lang w:eastAsia="zh-CN"/>
                                    </w:rPr>
                                    <w:t>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8"/>
                                      <w:sz w:val="22"/>
                                      <w:szCs w:val="22"/>
                                    </w:rPr>
                                    <w:t>梅干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*408g*2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6"/>
                                      <w:w w:val="102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606060" w:sz="4" w:space="0"/>
                                    <w:left w:val="single" w:color="000000" w:sz="4" w:space="0"/>
                                    <w:bottom w:val="single" w:color="60606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267"/>
                                      <w:spacing w:val="-2"/>
                                      <w:w w:val="116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w w:val="104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eastAsia="宋体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25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6"/>
                                      <w:sz w:val="21"/>
                                      <w:szCs w:val="21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29"/>
                                      <w:w w:val="107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1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63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267"/>
                                      <w:spacing w:val="-1"/>
                                      <w:w w:val="103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w w:val="116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果满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53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9"/>
                                      <w:sz w:val="22"/>
                                      <w:szCs w:val="22"/>
                                    </w:rPr>
                                    <w:t>伊犁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99"/>
                                      <w:sz w:val="22"/>
                                      <w:szCs w:val="22"/>
                                    </w:rPr>
                                    <w:t>樱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21"/>
                                      <w:w w:val="113"/>
                                      <w:sz w:val="22"/>
                                      <w:szCs w:val="22"/>
                                    </w:rPr>
                                    <w:t>桃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8"/>
                                      <w:sz w:val="22"/>
                                      <w:szCs w:val="22"/>
                                    </w:rPr>
                                    <w:t>干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*408g*2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6"/>
                                      <w:w w:val="102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60606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67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606267"/>
                                      <w:spacing w:val="-2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4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5"/>
                                      <w:w w:val="117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1" w:line="240" w:lineRule="auto"/>
                                    <w:ind w:left="425" w:righ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17"/>
                                      <w:szCs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7"/>
                                      <w:w w:val="107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w w:val="104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29"/>
                                      <w:w w:val="107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16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0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01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0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53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97"/>
                                      <w:sz w:val="22"/>
                                      <w:szCs w:val="22"/>
                                    </w:rPr>
                                    <w:t>伊犁樱桃干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6"/>
                                      <w:sz w:val="21"/>
                                      <w:szCs w:val="21"/>
                                    </w:rPr>
                                    <w:t>*208g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21"/>
                                      <w:w w:val="106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5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1" w:line="240" w:lineRule="auto"/>
                                    <w:ind w:left="36" w:right="0"/>
                                    <w:jc w:val="center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-18"/>
                                      <w:w w:val="119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Times New Roman" w:eastAsia="宋体"/>
                                      <w:color w:val="3F4248"/>
                                      <w:spacing w:val="-18"/>
                                      <w:w w:val="119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73" w:right="0"/>
                                    <w:jc w:val="left"/>
                                    <w:rPr>
                                      <w:rFonts w:hint="eastAsia" w:ascii="Arial" w:hAnsi="Arial" w:eastAsia="宋体" w:cs="Arial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5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"/>
                                      <w:w w:val="103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"/>
                                      <w:w w:val="103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2" w:right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267"/>
                                      <w:w w:val="102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果满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6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2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727579"/>
                                      <w:spacing w:val="2"/>
                                      <w:w w:val="108"/>
                                      <w:sz w:val="22"/>
                                      <w:szCs w:val="22"/>
                                      <w:lang w:eastAsia="zh-CN"/>
                                    </w:rPr>
                                    <w:t>山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32"/>
                                      <w:w w:val="107"/>
                                      <w:sz w:val="22"/>
                                      <w:szCs w:val="22"/>
                                    </w:rPr>
                                    <w:t>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4"/>
                                      <w:sz w:val="22"/>
                                      <w:szCs w:val="22"/>
                                    </w:rPr>
                                    <w:t>梅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42"/>
                                      <w:w w:val="142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>208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1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11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*4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6"/>
                                      <w:w w:val="118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5" w:line="240" w:lineRule="auto"/>
                                    <w:ind w:left="575" w:right="0"/>
                                    <w:jc w:val="left"/>
                                    <w:rPr>
                                      <w:rFonts w:hint="eastAsia" w:ascii="Arial" w:hAnsi="Arial" w:eastAsia="宋体" w:cs="Arial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3"/>
                                      <w:w w:val="134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33"/>
                                      <w:w w:val="134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73" w:right="0"/>
                                    <w:jc w:val="left"/>
                                    <w:rPr>
                                      <w:rFonts w:hint="eastAsia" w:ascii="Arial" w:hAnsi="Arial" w:eastAsia="宋体" w:cs="Arial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5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"/>
                                      <w:w w:val="103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"/>
                                      <w:w w:val="103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63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w w:val="103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2"/>
                                      <w:sz w:val="22"/>
                                      <w:szCs w:val="22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8"/>
                                      <w:w w:val="102"/>
                                      <w:sz w:val="22"/>
                                      <w:szCs w:val="22"/>
                                    </w:rPr>
                                    <w:t>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0"/>
                                      <w:w w:val="108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23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z w:val="22"/>
                                      <w:szCs w:val="22"/>
                                    </w:rPr>
                                    <w:t>伊犁蓝莓味李果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*208g*4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6"/>
                                      <w:w w:val="102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1" w:line="240" w:lineRule="auto"/>
                                    <w:ind w:left="36" w:right="0"/>
                                    <w:jc w:val="center"/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4248"/>
                                      <w:spacing w:val="-18"/>
                                      <w:w w:val="119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Times New Roman" w:eastAsia="宋体"/>
                                      <w:color w:val="3F4248"/>
                                      <w:spacing w:val="-18"/>
                                      <w:w w:val="119"/>
                                      <w:sz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73" w:right="0"/>
                                    <w:jc w:val="left"/>
                                    <w:rPr>
                                      <w:rFonts w:hint="eastAsia" w:ascii="Arial" w:hAnsi="Arial" w:eastAsia="宋体" w:cs="Arial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5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"/>
                                      <w:w w:val="103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"/>
                                      <w:w w:val="103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exact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263" w:right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06267"/>
                                      <w:spacing w:val="-1"/>
                                      <w:w w:val="103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3F4248"/>
                                      <w:w w:val="108"/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35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z w:val="22"/>
                                      <w:szCs w:val="22"/>
                                    </w:rPr>
                                    <w:t>果满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spacing w:val="-1"/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1"/>
                                      <w:sz w:val="22"/>
                                      <w:szCs w:val="22"/>
                                    </w:rPr>
                                    <w:t>山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53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9"/>
                                      <w:sz w:val="22"/>
                                      <w:szCs w:val="22"/>
                                    </w:rPr>
                                    <w:t>喀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4F5256"/>
                                      <w:spacing w:val="-9"/>
                                      <w:sz w:val="22"/>
                                      <w:szCs w:val="22"/>
                                    </w:rPr>
                                    <w:t>什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9"/>
                                      <w:sz w:val="22"/>
                                      <w:szCs w:val="22"/>
                                    </w:rPr>
                                    <w:t>西梅干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22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2"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2"/>
                                      <w:w w:val="102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27579"/>
                                      <w:w w:val="103"/>
                                      <w:sz w:val="22"/>
                                      <w:szCs w:val="22"/>
                                    </w:rPr>
                                    <w:t>克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347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181C28"/>
                                      <w:spacing w:val="-40"/>
                                      <w:w w:val="129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42"/>
                                      <w:w w:val="142"/>
                                      <w:sz w:val="21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z w:val="21"/>
                                      <w:szCs w:val="21"/>
                                    </w:rPr>
                                    <w:t>208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1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11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*4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6"/>
                                      <w:w w:val="118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606267"/>
                                      <w:w w:val="99"/>
                                      <w:sz w:val="22"/>
                                      <w:szCs w:val="22"/>
                                    </w:rPr>
                                    <w:t>袋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5" w:line="240" w:lineRule="auto"/>
                                    <w:ind w:left="575" w:right="0"/>
                                    <w:jc w:val="left"/>
                                    <w:rPr>
                                      <w:rFonts w:hint="eastAsia" w:ascii="Arial" w:hAnsi="Arial" w:eastAsia="宋体" w:cs="Arial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3"/>
                                      <w:w w:val="134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33"/>
                                      <w:w w:val="134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1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40" w:lineRule="auto"/>
                                    <w:ind w:left="473" w:right="0"/>
                                    <w:jc w:val="left"/>
                                    <w:rPr>
                                      <w:rFonts w:hint="eastAsia" w:ascii="Arial" w:hAnsi="Arial" w:eastAsia="宋体" w:cs="Arial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w w:val="105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3F4248"/>
                                      <w:spacing w:val="-1"/>
                                      <w:w w:val="103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3F4248"/>
                                      <w:spacing w:val="-1"/>
                                      <w:w w:val="103"/>
                                      <w:sz w:val="21"/>
                                      <w:szCs w:val="21"/>
                                      <w:lang w:eastAsia="zh-CN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3" w:line="240" w:lineRule="auto"/>
                                    <w:ind w:left="959" w:right="0"/>
                                    <w:jc w:val="left"/>
                                    <w:rPr>
                                      <w:rFonts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  <w:lang w:eastAsia="zh-CN"/>
                                    </w:rPr>
                                    <w:t>揭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777B7E"/>
                                      <w:spacing w:val="-11"/>
                                      <w:sz w:val="22"/>
                                      <w:szCs w:val="22"/>
                                    </w:rPr>
                                    <w:t>西县光新园食品厂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0pt;height:670.3pt;width:701.5pt;mso-position-horizontal-relative:page;mso-position-vertical-relative:page;z-index:251659264;mso-width-relative:page;mso-height-relative:page;" filled="f" stroked="f" coordsize="21600,21600" o:gfxdata="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paotXVAAAABwEAAA8AAAAAAAAAAQAgAAAAIgAAAGRycy9kb3ducmV2LnhtbFBLAQIUABQA&#10;AAAIAIdO4kCLKKXwugEAAHMDAAAOAAAAAAAAAAEAIAAAACQ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31"/>
                        <w:gridCol w:w="1523"/>
                        <w:gridCol w:w="2158"/>
                        <w:gridCol w:w="995"/>
                        <w:gridCol w:w="1859"/>
                        <w:gridCol w:w="1457"/>
                        <w:gridCol w:w="1481"/>
                        <w:gridCol w:w="3807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14011" w:type="dxa"/>
                            <w:gridSpan w:val="8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line="391" w:lineRule="exact"/>
                              <w:ind w:left="4418" w:right="0"/>
                              <w:jc w:val="left"/>
                              <w:rPr>
                                <w:rFonts w:ascii="宋体" w:hAnsi="宋体" w:eastAsia="宋体" w:cs="宋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w w:val="104"/>
                                <w:position w:val="1"/>
                                <w:sz w:val="31"/>
                                <w:szCs w:val="31"/>
                              </w:rPr>
                              <w:t>报价表</w:t>
                            </w: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spacing w:val="-127"/>
                                <w:position w:val="1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spacing w:val="-96"/>
                                <w:w w:val="139"/>
                                <w:position w:val="1"/>
                                <w:sz w:val="31"/>
                                <w:szCs w:val="31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spacing w:val="-42"/>
                                <w:w w:val="110"/>
                                <w:sz w:val="31"/>
                                <w:szCs w:val="31"/>
                              </w:rPr>
                              <w:t>以</w:t>
                            </w: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w w:val="105"/>
                                <w:sz w:val="31"/>
                                <w:szCs w:val="31"/>
                              </w:rPr>
                              <w:t>下价格</w:t>
                            </w: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spacing w:val="-7"/>
                                <w:w w:val="105"/>
                                <w:sz w:val="31"/>
                                <w:szCs w:val="31"/>
                              </w:rPr>
                              <w:t>随</w:t>
                            </w: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w w:val="105"/>
                                <w:sz w:val="31"/>
                                <w:szCs w:val="31"/>
                              </w:rPr>
                              <w:t>行就市</w:t>
                            </w: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spacing w:val="-101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88"/>
                                <w:sz w:val="31"/>
                                <w:szCs w:val="31"/>
                              </w:rPr>
                              <w:t>．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575757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54" w:line="240" w:lineRule="auto"/>
                              <w:ind w:left="143" w:right="0"/>
                              <w:jc w:val="left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w w:val="106"/>
                                <w:sz w:val="21"/>
                                <w:szCs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5" w:right="0"/>
                              <w:jc w:val="center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w w:val="104"/>
                                <w:sz w:val="22"/>
                                <w:szCs w:val="22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31" w:line="240" w:lineRule="auto"/>
                              <w:ind w:left="37" w:right="0"/>
                              <w:jc w:val="center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w w:val="104"/>
                                <w:sz w:val="22"/>
                                <w:szCs w:val="22"/>
                              </w:rPr>
                              <w:t>品名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7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w w:val="104"/>
                                <w:sz w:val="22"/>
                                <w:szCs w:val="22"/>
                              </w:rPr>
                              <w:t>克数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54" w:line="240" w:lineRule="auto"/>
                              <w:ind w:right="0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w w:val="108"/>
                                <w:sz w:val="21"/>
                                <w:szCs w:val="21"/>
                              </w:rPr>
                              <w:t>规格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89" w:line="240" w:lineRule="auto"/>
                              <w:ind w:left="215" w:right="0"/>
                              <w:jc w:val="left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104"/>
                                <w:sz w:val="16"/>
                                <w:szCs w:val="16"/>
                              </w:rPr>
                              <w:t>单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10"/>
                                <w:w w:val="104"/>
                                <w:sz w:val="16"/>
                                <w:szCs w:val="16"/>
                              </w:rPr>
                              <w:t>价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134"/>
                                <w:w w:val="151"/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103"/>
                                <w:sz w:val="16"/>
                                <w:szCs w:val="16"/>
                              </w:rPr>
                              <w:t>每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6"/>
                                <w:w w:val="103"/>
                                <w:sz w:val="16"/>
                                <w:szCs w:val="16"/>
                              </w:rPr>
                              <w:t>袋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134"/>
                                <w:w w:val="151"/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105"/>
                                <w:sz w:val="16"/>
                                <w:szCs w:val="16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89" w:line="240" w:lineRule="auto"/>
                              <w:ind w:left="185" w:right="0"/>
                              <w:jc w:val="left"/>
                              <w:rPr>
                                <w:rFonts w:hint="default" w:ascii="宋体" w:hAnsi="宋体" w:eastAsia="宋体" w:cs="宋体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  <w:t>每袋含税价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val="en-US" w:eastAsia="zh-CN"/>
                              </w:rPr>
                              <w:t>/元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3" w:right="0"/>
                              <w:jc w:val="center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w w:val="102"/>
                                <w:sz w:val="22"/>
                                <w:szCs w:val="22"/>
                              </w:rPr>
                              <w:t>生产商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63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C28"/>
                                <w:w w:val="129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8"/>
                                <w:sz w:val="22"/>
                                <w:szCs w:val="22"/>
                              </w:rPr>
                              <w:t>西域牧场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54" w:line="240" w:lineRule="auto"/>
                              <w:ind w:left="37" w:right="0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5"/>
                                <w:sz w:val="21"/>
                                <w:szCs w:val="21"/>
                              </w:rPr>
                              <w:t>驼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2"/>
                                <w:w w:val="105"/>
                                <w:sz w:val="21"/>
                                <w:szCs w:val="21"/>
                              </w:rPr>
                              <w:t>奶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9"/>
                                <w:sz w:val="21"/>
                                <w:szCs w:val="21"/>
                              </w:rPr>
                              <w:t>贝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3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7"/>
                                <w:w w:val="106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3"/>
                                <w:w w:val="126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7"/>
                                <w:sz w:val="21"/>
                                <w:szCs w:val="21"/>
                              </w:rPr>
                              <w:t>58g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8"/>
                                <w:w w:val="107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w w:val="104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15" w:line="240" w:lineRule="auto"/>
                              <w:ind w:left="575" w:right="0"/>
                              <w:jc w:val="left"/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3"/>
                                <w:w w:val="134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33"/>
                                <w:w w:val="134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73" w:right="0"/>
                              <w:jc w:val="left"/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5"/>
                                <w:sz w:val="21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"/>
                                <w:w w:val="103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"/>
                                <w:w w:val="103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2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7"/>
                                <w:sz w:val="22"/>
                                <w:szCs w:val="22"/>
                              </w:rPr>
                              <w:t>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12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03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8"/>
                                <w:sz w:val="22"/>
                                <w:szCs w:val="22"/>
                              </w:rPr>
                              <w:t>西域牧场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54" w:line="240" w:lineRule="auto"/>
                              <w:ind w:left="37" w:right="0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5"/>
                                <w:sz w:val="21"/>
                                <w:szCs w:val="21"/>
                              </w:rPr>
                              <w:t>驼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2"/>
                                <w:w w:val="105"/>
                                <w:sz w:val="21"/>
                                <w:szCs w:val="21"/>
                              </w:rPr>
                              <w:t>奶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9"/>
                                <w:sz w:val="21"/>
                                <w:szCs w:val="21"/>
                              </w:rPr>
                              <w:t>贝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6"/>
                                <w:sz w:val="21"/>
                                <w:szCs w:val="21"/>
                              </w:rPr>
                              <w:t>*208g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1"/>
                                <w:w w:val="106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w w:val="104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67" w:right="0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F4248"/>
                                <w:w w:val="105"/>
                                <w:sz w:val="21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pacing w:val="-15"/>
                                <w:w w:val="117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3F4248"/>
                                <w:spacing w:val="-15"/>
                                <w:w w:val="117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25" w:right="0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F4248"/>
                                <w:w w:val="101"/>
                                <w:sz w:val="21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w w:val="108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3F4248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6"/>
                                <w:sz w:val="22"/>
                                <w:szCs w:val="22"/>
                              </w:rPr>
                              <w:t>天下农业科技有限公司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9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19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8"/>
                                <w:sz w:val="22"/>
                                <w:szCs w:val="22"/>
                              </w:rPr>
                              <w:t>西域牧场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54" w:line="240" w:lineRule="auto"/>
                              <w:ind w:left="37" w:right="0"/>
                              <w:jc w:val="center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5"/>
                                <w:sz w:val="21"/>
                                <w:szCs w:val="21"/>
                              </w:rPr>
                              <w:t>驼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2"/>
                                <w:w w:val="105"/>
                                <w:sz w:val="21"/>
                                <w:szCs w:val="21"/>
                              </w:rPr>
                              <w:t>奶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9"/>
                                <w:sz w:val="21"/>
                                <w:szCs w:val="21"/>
                              </w:rPr>
                              <w:t>贝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1"/>
                                <w:sz w:val="21"/>
                                <w:szCs w:val="21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5"/>
                                <w:w w:val="101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42"/>
                                <w:w w:val="142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5"/>
                                <w:sz w:val="21"/>
                                <w:szCs w:val="21"/>
                              </w:rPr>
                              <w:t>256g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2"/>
                                <w:w w:val="105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5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1"/>
                                <w:sz w:val="21"/>
                                <w:szCs w:val="21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73" w:right="0"/>
                              <w:jc w:val="left"/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7"/>
                                <w:sz w:val="21"/>
                                <w:szCs w:val="21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2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7"/>
                                <w:sz w:val="22"/>
                                <w:szCs w:val="22"/>
                              </w:rPr>
                              <w:t>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9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4"/>
                                <w:sz w:val="22"/>
                                <w:szCs w:val="22"/>
                              </w:rPr>
                              <w:t>商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  <w:lang w:eastAsia="zh-CN"/>
                              </w:rPr>
                              <w:t>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81"/>
                                <w:sz w:val="22"/>
                                <w:szCs w:val="22"/>
                              </w:rPr>
                              <w:t>牧场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77" w:line="240" w:lineRule="auto"/>
                              <w:ind w:left="143" w:right="0"/>
                              <w:jc w:val="left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10101"/>
                                <w:w w:val="81"/>
                                <w:sz w:val="16"/>
                                <w:szCs w:val="16"/>
                                <w:lang w:eastAsia="zh-CN"/>
                              </w:rPr>
                              <w:t>草原奶贝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8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20"/>
                                <w:w w:val="81"/>
                                <w:sz w:val="16"/>
                                <w:szCs w:val="16"/>
                              </w:rPr>
                              <w:t>原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3"/>
                                <w:w w:val="110"/>
                                <w:sz w:val="16"/>
                                <w:szCs w:val="16"/>
                              </w:rPr>
                              <w:t>睐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158"/>
                                <w:w w:val="181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z w:val="16"/>
                                <w:szCs w:val="16"/>
                              </w:rPr>
                              <w:t>酸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9"/>
                                <w:sz w:val="16"/>
                                <w:szCs w:val="16"/>
                              </w:rPr>
                              <w:t>奶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78"/>
                                <w:sz w:val="16"/>
                                <w:szCs w:val="16"/>
                              </w:rPr>
                              <w:t>眯）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3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w w:val="104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3"/>
                                <w:w w:val="126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50g*5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4"/>
                                <w:w w:val="102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67" w:right="0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02"/>
                                <w:sz w:val="21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color w:val="3F4248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F4248"/>
                                <w:spacing w:val="-15"/>
                                <w:w w:val="117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eastAsia="宋体"/>
                                <w:color w:val="3F4248"/>
                                <w:spacing w:val="-15"/>
                                <w:w w:val="117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1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3"/>
                                <w:w w:val="134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33"/>
                                <w:w w:val="134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6"/>
                                <w:sz w:val="22"/>
                                <w:szCs w:val="22"/>
                              </w:rPr>
                              <w:t>天下农业科技有限公司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5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16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4"/>
                                <w:sz w:val="22"/>
                                <w:szCs w:val="22"/>
                              </w:rPr>
                              <w:t>商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  <w:lang w:eastAsia="zh-CN"/>
                              </w:rPr>
                              <w:t>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81"/>
                                <w:sz w:val="22"/>
                                <w:szCs w:val="22"/>
                              </w:rPr>
                              <w:t>牧场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" w:line="204" w:lineRule="exact"/>
                              <w:ind w:left="611" w:right="62" w:hanging="552"/>
                              <w:jc w:val="left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10101"/>
                                <w:w w:val="125"/>
                                <w:sz w:val="16"/>
                                <w:szCs w:val="16"/>
                                <w:lang w:eastAsia="zh-CN"/>
                              </w:rPr>
                              <w:t>草原奶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125"/>
                                <w:sz w:val="16"/>
                                <w:szCs w:val="16"/>
                              </w:rPr>
                              <w:t>贝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5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8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20"/>
                                <w:w w:val="81"/>
                                <w:sz w:val="16"/>
                                <w:szCs w:val="16"/>
                              </w:rPr>
                              <w:t>原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3"/>
                                <w:w w:val="110"/>
                                <w:sz w:val="16"/>
                                <w:szCs w:val="16"/>
                              </w:rPr>
                              <w:t>睐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158"/>
                                <w:w w:val="181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z w:val="16"/>
                                <w:szCs w:val="16"/>
                              </w:rPr>
                              <w:t>酸奶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6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158"/>
                                <w:w w:val="181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96"/>
                                <w:sz w:val="16"/>
                                <w:szCs w:val="16"/>
                              </w:rPr>
                              <w:t xml:space="preserve">草莓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10101"/>
                                <w:w w:val="96"/>
                                <w:sz w:val="16"/>
                                <w:szCs w:val="16"/>
                                <w:lang w:eastAsia="zh-CN"/>
                              </w:rPr>
                              <w:t>味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82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z w:val="16"/>
                                <w:szCs w:val="16"/>
                              </w:rPr>
                              <w:t>三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3"/>
                                <w:sz w:val="16"/>
                                <w:szCs w:val="16"/>
                              </w:rPr>
                              <w:t>个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10101"/>
                                <w:spacing w:val="3"/>
                                <w:sz w:val="16"/>
                                <w:szCs w:val="16"/>
                                <w:lang w:eastAsia="zh-CN"/>
                              </w:rPr>
                              <w:t>口味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1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5"/>
                                <w:w w:val="101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42"/>
                                <w:w w:val="142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>200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1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11"/>
                                <w:sz w:val="21"/>
                                <w:szCs w:val="21"/>
                                <w:lang w:val="en-US" w:eastAsia="zh-CN"/>
                              </w:rPr>
                              <w:t>*5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6"/>
                                <w:w w:val="118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5"/>
                                <w:sz w:val="21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5"/>
                                <w:w w:val="107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5"/>
                                <w:w w:val="107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73" w:right="0"/>
                              <w:jc w:val="left"/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5"/>
                                <w:sz w:val="21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2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7"/>
                                <w:sz w:val="22"/>
                                <w:szCs w:val="22"/>
                              </w:rPr>
                              <w:t>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16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07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4"/>
                                <w:sz w:val="22"/>
                                <w:szCs w:val="22"/>
                              </w:rPr>
                              <w:t>商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  <w:lang w:eastAsia="zh-CN"/>
                              </w:rPr>
                              <w:t>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81"/>
                                <w:sz w:val="22"/>
                                <w:szCs w:val="22"/>
                              </w:rPr>
                              <w:t>牧场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77" w:line="240" w:lineRule="auto"/>
                              <w:ind w:left="143" w:right="0"/>
                              <w:jc w:val="left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102"/>
                                <w:sz w:val="16"/>
                                <w:szCs w:val="16"/>
                              </w:rPr>
                              <w:t>草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15"/>
                                <w:w w:val="102"/>
                                <w:sz w:val="16"/>
                                <w:szCs w:val="16"/>
                              </w:rPr>
                              <w:t>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10101"/>
                                <w:spacing w:val="-15"/>
                                <w:w w:val="102"/>
                                <w:sz w:val="16"/>
                                <w:szCs w:val="16"/>
                                <w:lang w:eastAsia="zh-CN"/>
                              </w:rPr>
                              <w:t>奶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125"/>
                                <w:sz w:val="16"/>
                                <w:szCs w:val="16"/>
                              </w:rPr>
                              <w:t>贝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5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8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10101"/>
                                <w:w w:val="81"/>
                                <w:sz w:val="16"/>
                                <w:szCs w:val="16"/>
                                <w:lang w:eastAsia="zh-CN"/>
                              </w:rPr>
                              <w:t>原味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158"/>
                                <w:w w:val="181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z w:val="16"/>
                                <w:szCs w:val="16"/>
                              </w:rPr>
                              <w:t>酸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9"/>
                                <w:sz w:val="16"/>
                                <w:szCs w:val="16"/>
                              </w:rPr>
                              <w:t>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10101"/>
                                <w:spacing w:val="-9"/>
                                <w:sz w:val="16"/>
                                <w:szCs w:val="16"/>
                                <w:lang w:eastAsia="zh-CN"/>
                              </w:rPr>
                              <w:t>味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78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1"/>
                                <w:sz w:val="21"/>
                                <w:szCs w:val="21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5"/>
                                <w:w w:val="101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6"/>
                                <w:sz w:val="21"/>
                                <w:szCs w:val="21"/>
                              </w:rPr>
                              <w:t>*256g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1"/>
                                <w:w w:val="106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5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67" w:right="0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F4248"/>
                                <w:w w:val="101"/>
                                <w:sz w:val="21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w w:val="107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3F4248"/>
                                <w:spacing w:val="-2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73" w:right="0"/>
                              <w:jc w:val="left"/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1"/>
                                <w:sz w:val="21"/>
                                <w:szCs w:val="21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6"/>
                                <w:w w:val="108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6"/>
                                <w:w w:val="108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6"/>
                                <w:sz w:val="22"/>
                                <w:szCs w:val="22"/>
                              </w:rPr>
                              <w:t>天下农业科技有限公司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16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606267"/>
                                <w:w w:val="107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-624"/>
                              <w:jc w:val="left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4"/>
                                <w:sz w:val="22"/>
                                <w:szCs w:val="22"/>
                              </w:rPr>
                              <w:t>商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  <w:lang w:eastAsia="zh-CN"/>
                              </w:rPr>
                              <w:t>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81"/>
                                <w:sz w:val="22"/>
                                <w:szCs w:val="22"/>
                              </w:rPr>
                              <w:t>牧场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" w:line="204" w:lineRule="exact"/>
                              <w:ind w:left="659" w:right="58" w:hanging="600"/>
                              <w:jc w:val="left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97"/>
                                <w:sz w:val="16"/>
                                <w:szCs w:val="16"/>
                              </w:rPr>
                              <w:t>风平牛肉粒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85"/>
                                <w:sz w:val="16"/>
                                <w:szCs w:val="16"/>
                              </w:rPr>
                              <w:t>（五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11"/>
                                <w:w w:val="85"/>
                                <w:sz w:val="16"/>
                                <w:szCs w:val="16"/>
                              </w:rPr>
                              <w:t>番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158"/>
                                <w:w w:val="181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z w:val="16"/>
                                <w:szCs w:val="16"/>
                              </w:rPr>
                              <w:t>孜然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6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158"/>
                                <w:w w:val="181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97"/>
                                <w:sz w:val="16"/>
                                <w:szCs w:val="16"/>
                              </w:rPr>
                              <w:t xml:space="preserve">香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10101"/>
                                <w:w w:val="97"/>
                                <w:sz w:val="16"/>
                                <w:szCs w:val="16"/>
                                <w:lang w:eastAsia="zh-CN"/>
                              </w:rPr>
                              <w:t>辣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64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z w:val="16"/>
                                <w:szCs w:val="16"/>
                              </w:rPr>
                              <w:t>三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3"/>
                                <w:sz w:val="16"/>
                                <w:szCs w:val="16"/>
                              </w:rPr>
                              <w:t>个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10101"/>
                                <w:spacing w:val="3"/>
                                <w:sz w:val="16"/>
                                <w:szCs w:val="16"/>
                                <w:lang w:eastAsia="zh-CN"/>
                              </w:rPr>
                              <w:t>口味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3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7"/>
                                <w:w w:val="106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0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57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3"/>
                                <w:w w:val="126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606267"/>
                                <w:spacing w:val="-14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3"/>
                                <w:sz w:val="21"/>
                                <w:szCs w:val="21"/>
                              </w:rPr>
                              <w:t>8g*3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"/>
                                <w:w w:val="103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9"/>
                                <w:sz w:val="21"/>
                                <w:szCs w:val="21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23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1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0"/>
                                <w:w w:val="121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20"/>
                                <w:w w:val="121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2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7"/>
                                <w:sz w:val="22"/>
                                <w:szCs w:val="22"/>
                              </w:rPr>
                              <w:t>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6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17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4"/>
                                <w:sz w:val="22"/>
                                <w:szCs w:val="22"/>
                              </w:rPr>
                              <w:t>商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  <w:lang w:eastAsia="zh-CN"/>
                              </w:rPr>
                              <w:t>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63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81"/>
                                <w:sz w:val="22"/>
                                <w:szCs w:val="22"/>
                              </w:rPr>
                              <w:t>牧场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" w:line="204" w:lineRule="exact"/>
                              <w:ind w:left="611" w:right="58" w:hanging="552"/>
                              <w:jc w:val="left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97"/>
                                <w:sz w:val="16"/>
                                <w:szCs w:val="16"/>
                              </w:rPr>
                              <w:t>风平牛肉粒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85"/>
                                <w:sz w:val="16"/>
                                <w:szCs w:val="16"/>
                              </w:rPr>
                              <w:t>（五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11"/>
                                <w:w w:val="85"/>
                                <w:sz w:val="16"/>
                                <w:szCs w:val="16"/>
                              </w:rPr>
                              <w:t>番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158"/>
                                <w:w w:val="181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z w:val="16"/>
                                <w:szCs w:val="16"/>
                              </w:rPr>
                              <w:t>孜然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6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158"/>
                                <w:w w:val="181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97"/>
                                <w:sz w:val="16"/>
                                <w:szCs w:val="16"/>
                              </w:rPr>
                              <w:t xml:space="preserve">香 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w w:val="80"/>
                                <w:sz w:val="16"/>
                                <w:szCs w:val="16"/>
                              </w:rPr>
                              <w:t>辣）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-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z w:val="16"/>
                                <w:szCs w:val="16"/>
                              </w:rPr>
                              <w:t>三</w:t>
                            </w:r>
                            <w:r>
                              <w:rPr>
                                <w:rFonts w:ascii="宋体" w:hAnsi="宋体" w:eastAsia="宋体" w:cs="宋体"/>
                                <w:color w:val="010101"/>
                                <w:spacing w:val="3"/>
                                <w:sz w:val="16"/>
                                <w:szCs w:val="16"/>
                              </w:rPr>
                              <w:t>个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10101"/>
                                <w:spacing w:val="3"/>
                                <w:sz w:val="16"/>
                                <w:szCs w:val="16"/>
                                <w:lang w:eastAsia="zh-CN"/>
                              </w:rPr>
                              <w:t>口味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*258g*2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6"/>
                                <w:w w:val="102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52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8"/>
                                <w:w w:val="11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8"/>
                                <w:w w:val="119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37" w:right="0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/>
                                <w:color w:val="181C28"/>
                                <w:spacing w:val="-40"/>
                                <w:w w:val="129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F4248"/>
                                <w:w w:val="105"/>
                                <w:sz w:val="21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color w:val="3F4248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F4248"/>
                                <w:spacing w:val="-15"/>
                                <w:w w:val="117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eastAsia="宋体"/>
                                <w:color w:val="3F4248"/>
                                <w:spacing w:val="-15"/>
                                <w:w w:val="117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6"/>
                                <w:sz w:val="22"/>
                                <w:szCs w:val="22"/>
                              </w:rPr>
                              <w:t>天下农业科技有限公司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17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08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2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5"/>
                                <w:sz w:val="22"/>
                                <w:szCs w:val="22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" w:right="0"/>
                              <w:jc w:val="center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7"/>
                                <w:sz w:val="22"/>
                                <w:szCs w:val="22"/>
                              </w:rPr>
                              <w:t>芒果多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4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8"/>
                                <w:sz w:val="21"/>
                                <w:szCs w:val="21"/>
                              </w:rPr>
                              <w:t>*3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7"/>
                                <w:w w:val="108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3"/>
                                <w:sz w:val="21"/>
                                <w:szCs w:val="21"/>
                              </w:rPr>
                              <w:t>8g*3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"/>
                                <w:w w:val="103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7"/>
                                <w:sz w:val="21"/>
                                <w:szCs w:val="21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25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6"/>
                                <w:sz w:val="21"/>
                                <w:szCs w:val="21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29"/>
                                <w:w w:val="107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23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2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7"/>
                                <w:sz w:val="22"/>
                                <w:szCs w:val="22"/>
                              </w:rPr>
                              <w:t>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7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C28"/>
                                <w:spacing w:val="-40"/>
                                <w:w w:val="129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F4248"/>
                                <w:w w:val="105"/>
                                <w:sz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天下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" w:right="0"/>
                              <w:jc w:val="center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7"/>
                                <w:sz w:val="22"/>
                                <w:szCs w:val="22"/>
                              </w:rPr>
                              <w:t>核桃多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4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42"/>
                                <w:w w:val="142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4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3"/>
                                <w:sz w:val="21"/>
                                <w:szCs w:val="21"/>
                              </w:rPr>
                              <w:t>8g*3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"/>
                                <w:w w:val="103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67" w:right="0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F4248"/>
                                <w:w w:val="107"/>
                                <w:sz w:val="21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pacing w:val="-15"/>
                                <w:w w:val="117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3F4248"/>
                                <w:spacing w:val="-15"/>
                                <w:w w:val="117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25" w:right="0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F4248"/>
                                <w:w w:val="106"/>
                                <w:sz w:val="21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81C28"/>
                                <w:spacing w:val="-29"/>
                                <w:w w:val="107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w w:val="116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3F4248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6"/>
                                <w:sz w:val="22"/>
                                <w:szCs w:val="22"/>
                              </w:rPr>
                              <w:t>天下农业科技有限公司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13" w:line="240" w:lineRule="auto"/>
                              <w:ind w:left="27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81C28"/>
                                <w:w w:val="116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2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5"/>
                                <w:sz w:val="22"/>
                                <w:szCs w:val="22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" w:right="0"/>
                              <w:jc w:val="center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22"/>
                                <w:w w:val="108"/>
                                <w:sz w:val="22"/>
                                <w:szCs w:val="22"/>
                              </w:rPr>
                              <w:t>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606267"/>
                                <w:spacing w:val="-22"/>
                                <w:w w:val="108"/>
                                <w:sz w:val="22"/>
                                <w:szCs w:val="22"/>
                                <w:lang w:eastAsia="zh-CN"/>
                              </w:rPr>
                              <w:t>枣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77"/>
                                <w:sz w:val="22"/>
                                <w:szCs w:val="22"/>
                              </w:rPr>
                              <w:t>多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4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8"/>
                                <w:sz w:val="21"/>
                                <w:szCs w:val="21"/>
                              </w:rPr>
                              <w:t>*3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7"/>
                                <w:w w:val="108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3"/>
                                <w:sz w:val="21"/>
                                <w:szCs w:val="21"/>
                              </w:rPr>
                              <w:t>8g*3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"/>
                                <w:w w:val="103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7"/>
                                <w:sz w:val="21"/>
                                <w:szCs w:val="21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25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6"/>
                                <w:sz w:val="21"/>
                                <w:szCs w:val="21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29"/>
                                <w:w w:val="107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w w:val="116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22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7"/>
                                <w:sz w:val="22"/>
                                <w:szCs w:val="22"/>
                              </w:rPr>
                              <w:t>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7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C28"/>
                                <w:spacing w:val="-40"/>
                                <w:w w:val="129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F4248"/>
                                <w:w w:val="103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天下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" w:right="0"/>
                              <w:jc w:val="center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7"/>
                                <w:sz w:val="22"/>
                                <w:szCs w:val="22"/>
                              </w:rPr>
                              <w:t>草莓多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4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42"/>
                                <w:w w:val="142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4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3"/>
                                <w:sz w:val="21"/>
                                <w:szCs w:val="21"/>
                              </w:rPr>
                              <w:t>8g*3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"/>
                                <w:w w:val="103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67" w:right="0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07"/>
                                <w:sz w:val="21"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color w:val="3F4248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F4248"/>
                                <w:spacing w:val="-15"/>
                                <w:w w:val="117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eastAsia="宋体"/>
                                <w:color w:val="3F4248"/>
                                <w:spacing w:val="-15"/>
                                <w:w w:val="117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25" w:right="0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06"/>
                                <w:sz w:val="21"/>
                              </w:rPr>
                              <w:t>6.</w:t>
                            </w:r>
                            <w:r>
                              <w:rPr>
                                <w:rFonts w:ascii="Times New Roman"/>
                                <w:color w:val="3F4248"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81C28"/>
                                <w:spacing w:val="-29"/>
                                <w:w w:val="107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F4248"/>
                                <w:spacing w:val="-14"/>
                                <w:w w:val="116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eastAsia="宋体"/>
                                <w:color w:val="3F4248"/>
                                <w:spacing w:val="-14"/>
                                <w:w w:val="116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6"/>
                                <w:sz w:val="22"/>
                                <w:szCs w:val="22"/>
                              </w:rPr>
                              <w:t>天下农业科技有限公司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7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C28"/>
                                <w:spacing w:val="-40"/>
                                <w:w w:val="129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F4248"/>
                                <w:w w:val="119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2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5"/>
                                <w:sz w:val="22"/>
                                <w:szCs w:val="22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6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29"/>
                                <w:w w:val="111"/>
                                <w:sz w:val="22"/>
                                <w:szCs w:val="22"/>
                              </w:rPr>
                              <w:t>哈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7"/>
                                <w:sz w:val="22"/>
                                <w:szCs w:val="22"/>
                              </w:rPr>
                              <w:t>密瓜多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4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8"/>
                                <w:sz w:val="21"/>
                                <w:szCs w:val="21"/>
                              </w:rPr>
                              <w:t>*3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7"/>
                                <w:w w:val="108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3"/>
                                <w:sz w:val="21"/>
                                <w:szCs w:val="21"/>
                              </w:rPr>
                              <w:t>8g*3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"/>
                                <w:w w:val="103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7"/>
                                <w:sz w:val="21"/>
                                <w:szCs w:val="21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25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6"/>
                                <w:sz w:val="21"/>
                                <w:szCs w:val="21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29"/>
                                <w:w w:val="107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23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2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7"/>
                                <w:sz w:val="22"/>
                                <w:szCs w:val="22"/>
                              </w:rPr>
                              <w:t>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33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C28"/>
                                <w:spacing w:val="-40"/>
                                <w:w w:val="129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F4248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天下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31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9"/>
                                <w:sz w:val="22"/>
                                <w:szCs w:val="22"/>
                              </w:rPr>
                              <w:t>葡萄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99"/>
                                <w:sz w:val="22"/>
                                <w:szCs w:val="22"/>
                              </w:rPr>
                              <w:t>多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7"/>
                                <w:w w:val="111"/>
                                <w:sz w:val="22"/>
                                <w:szCs w:val="22"/>
                              </w:rPr>
                              <w:t>椰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7"/>
                                <w:sz w:val="22"/>
                                <w:szCs w:val="22"/>
                              </w:rPr>
                              <w:t>子多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4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42"/>
                                <w:w w:val="142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4"/>
                                <w:w w:val="10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3"/>
                                <w:sz w:val="21"/>
                                <w:szCs w:val="21"/>
                              </w:rPr>
                              <w:t>8g*3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"/>
                                <w:w w:val="103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67" w:right="0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F4248"/>
                                <w:w w:val="107"/>
                                <w:sz w:val="21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pacing w:val="-15"/>
                                <w:w w:val="117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3F4248"/>
                                <w:spacing w:val="-15"/>
                                <w:w w:val="117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25" w:right="0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F4248"/>
                                <w:w w:val="106"/>
                                <w:sz w:val="21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81C28"/>
                                <w:spacing w:val="-29"/>
                                <w:w w:val="107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3F4248"/>
                                <w:w w:val="116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color w:val="3F4248"/>
                                <w:w w:val="116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6"/>
                                <w:sz w:val="22"/>
                                <w:szCs w:val="22"/>
                              </w:rPr>
                              <w:t>天下农业科技有限公司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15" w:line="240" w:lineRule="auto"/>
                              <w:ind w:left="27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C28"/>
                                <w:spacing w:val="-40"/>
                                <w:w w:val="129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606267"/>
                                <w:w w:val="116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55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0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31" w:line="240" w:lineRule="auto"/>
                              <w:ind w:left="532" w:right="0"/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w w:val="95"/>
                                <w:sz w:val="22"/>
                                <w:szCs w:val="22"/>
                              </w:rPr>
                              <w:t>清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8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86"/>
                                <w:w w:val="95"/>
                                <w:sz w:val="22"/>
                                <w:szCs w:val="22"/>
                                <w:lang w:eastAsia="zh-CN"/>
                              </w:rPr>
                              <w:t>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86"/>
                                <w:w w:val="95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w w:val="95"/>
                                <w:sz w:val="22"/>
                                <w:szCs w:val="22"/>
                              </w:rPr>
                              <w:t>立爽王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55" w:line="240" w:lineRule="auto"/>
                              <w:ind w:left="28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3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"/>
                                <w:w w:val="103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181C28"/>
                                <w:spacing w:val="-6"/>
                                <w:w w:val="173"/>
                                <w:sz w:val="21"/>
                                <w:szCs w:val="21"/>
                                <w:lang w:val="en-US" w:eastAsia="zh-CN"/>
                              </w:rPr>
                              <w:t>1*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606267"/>
                                <w:spacing w:val="-1"/>
                                <w:w w:val="103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0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6"/>
                                <w:w w:val="110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6"/>
                                <w:w w:val="110"/>
                                <w:sz w:val="21"/>
                                <w:szCs w:val="21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1"/>
                                <w:sz w:val="21"/>
                                <w:szCs w:val="21"/>
                              </w:rPr>
                              <w:t>40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5"/>
                                <w:w w:val="101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9"/>
                                <w:sz w:val="22"/>
                                <w:szCs w:val="22"/>
                              </w:rPr>
                              <w:t>盒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13" w:line="240" w:lineRule="auto"/>
                              <w:ind w:left="40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5"/>
                                <w:sz w:val="21"/>
                                <w:szCs w:val="21"/>
                              </w:rPr>
                              <w:t>0.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9"/>
                                <w:sz w:val="21"/>
                                <w:szCs w:val="21"/>
                              </w:rPr>
                              <w:t>85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23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15" w:line="240" w:lineRule="auto"/>
                              <w:ind w:left="473" w:right="0"/>
                              <w:jc w:val="left"/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5"/>
                                <w:sz w:val="21"/>
                                <w:szCs w:val="21"/>
                              </w:rPr>
                              <w:t>0.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6"/>
                                <w:w w:val="108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6"/>
                                <w:w w:val="108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55" w:line="240" w:lineRule="auto"/>
                              <w:ind w:left="41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z w:val="22"/>
                                <w:szCs w:val="22"/>
                              </w:rPr>
                              <w:t>广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9"/>
                                <w:sz w:val="22"/>
                                <w:szCs w:val="22"/>
                              </w:rPr>
                              <w:t>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spacing w:val="-22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7"/>
                                <w:sz w:val="22"/>
                                <w:szCs w:val="22"/>
                              </w:rPr>
                              <w:t>下农业科技有限公司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7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C28"/>
                                <w:spacing w:val="-40"/>
                                <w:w w:val="129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F4248"/>
                                <w:w w:val="107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0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53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5"/>
                                <w:sz w:val="22"/>
                                <w:szCs w:val="22"/>
                                <w:lang w:eastAsia="zh-CN"/>
                              </w:rPr>
                              <w:t>南疆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5"/>
                                <w:sz w:val="22"/>
                                <w:szCs w:val="22"/>
                              </w:rPr>
                              <w:t>新梅干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35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8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*35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6"/>
                                <w:w w:val="104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7"/>
                                <w:w w:val="110"/>
                                <w:sz w:val="22"/>
                                <w:szCs w:val="22"/>
                              </w:rPr>
                              <w:t>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27"/>
                                <w:w w:val="110"/>
                                <w:sz w:val="22"/>
                                <w:szCs w:val="22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1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3"/>
                                <w:w w:val="101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5"/>
                                <w:sz w:val="21"/>
                                <w:szCs w:val="21"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1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1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1"/>
                                <w:w w:val="13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31"/>
                                <w:w w:val="132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7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C28"/>
                                <w:spacing w:val="-40"/>
                                <w:w w:val="129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606267"/>
                                <w:w w:val="107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果满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6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9"/>
                                <w:sz w:val="22"/>
                                <w:szCs w:val="22"/>
                              </w:rPr>
                              <w:t>伊犁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99"/>
                                <w:sz w:val="22"/>
                                <w:szCs w:val="22"/>
                              </w:rPr>
                              <w:t>青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4"/>
                                <w:sz w:val="22"/>
                                <w:szCs w:val="22"/>
                              </w:rPr>
                              <w:t>梅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35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8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*35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6"/>
                                <w:w w:val="104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1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11"/>
                                <w:w w:val="103"/>
                                <w:sz w:val="22"/>
                                <w:szCs w:val="22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1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3"/>
                                <w:w w:val="101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606267"/>
                                <w:spacing w:val="7"/>
                                <w:w w:val="107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23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1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1"/>
                                <w:w w:val="13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31"/>
                                <w:w w:val="132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7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C28"/>
                                <w:spacing w:val="-40"/>
                                <w:w w:val="129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F4248"/>
                                <w:w w:val="117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0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6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0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8"/>
                                <w:sz w:val="22"/>
                                <w:szCs w:val="22"/>
                              </w:rPr>
                              <w:t>山乌梅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35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8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*35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6"/>
                                <w:w w:val="104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1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11"/>
                                <w:w w:val="103"/>
                                <w:sz w:val="22"/>
                                <w:szCs w:val="22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1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3"/>
                                <w:w w:val="101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5"/>
                                <w:sz w:val="21"/>
                                <w:szCs w:val="21"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606267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60626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606267"/>
                                <w:spacing w:val="-1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606267"/>
                                <w:spacing w:val="-11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1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1"/>
                                <w:w w:val="13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31"/>
                                <w:w w:val="132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75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181C28"/>
                                <w:spacing w:val="-40"/>
                                <w:w w:val="129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F4248"/>
                                <w:w w:val="108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果满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431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9"/>
                                <w:w w:val="111"/>
                                <w:sz w:val="22"/>
                                <w:szCs w:val="22"/>
                              </w:rPr>
                              <w:t>喀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4"/>
                                <w:w w:val="109"/>
                                <w:sz w:val="22"/>
                                <w:szCs w:val="22"/>
                              </w:rPr>
                              <w:t>纳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7"/>
                                <w:sz w:val="22"/>
                                <w:szCs w:val="22"/>
                              </w:rPr>
                              <w:t>斯香香梅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35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8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*35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6"/>
                                <w:w w:val="104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1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11"/>
                                <w:w w:val="103"/>
                                <w:sz w:val="22"/>
                                <w:szCs w:val="22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1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3"/>
                                <w:w w:val="101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606267"/>
                                <w:spacing w:val="7"/>
                                <w:w w:val="107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23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1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1"/>
                                <w:w w:val="13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31"/>
                                <w:w w:val="132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0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01"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0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6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0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34"/>
                                <w:w w:val="108"/>
                                <w:sz w:val="22"/>
                                <w:szCs w:val="22"/>
                              </w:rPr>
                              <w:t>山</w:t>
                            </w:r>
                            <w:r>
                              <w:rPr>
                                <w:rFonts w:ascii="宋体" w:hAnsi="宋体" w:eastAsia="宋体" w:cs="宋体"/>
                                <w:color w:val="8C9095"/>
                                <w:spacing w:val="-13"/>
                                <w:w w:val="104"/>
                                <w:sz w:val="22"/>
                                <w:szCs w:val="22"/>
                              </w:rPr>
                              <w:t>雪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桔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35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8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*35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6"/>
                                <w:w w:val="104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7"/>
                                <w:w w:val="110"/>
                                <w:sz w:val="22"/>
                                <w:szCs w:val="22"/>
                              </w:rPr>
                              <w:t>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27"/>
                                <w:w w:val="110"/>
                                <w:sz w:val="22"/>
                                <w:szCs w:val="22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1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3"/>
                                <w:w w:val="101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5"/>
                                <w:sz w:val="21"/>
                                <w:szCs w:val="21"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1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1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1"/>
                                <w:w w:val="13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31"/>
                                <w:w w:val="132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63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606267"/>
                                <w:spacing w:val="11"/>
                                <w:w w:val="103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181C28"/>
                                <w:w w:val="129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果满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53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7"/>
                                <w:sz w:val="22"/>
                                <w:szCs w:val="22"/>
                              </w:rPr>
                              <w:t>火焰蜜瓜干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35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8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*35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6"/>
                                <w:w w:val="104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1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-11"/>
                                <w:w w:val="103"/>
                                <w:sz w:val="22"/>
                                <w:szCs w:val="22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1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3"/>
                                <w:w w:val="101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606267"/>
                                <w:spacing w:val="7"/>
                                <w:w w:val="107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23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1" w:right="0"/>
                              <w:jc w:val="center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1"/>
                                <w:w w:val="13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31"/>
                                <w:w w:val="132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2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02"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0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6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0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8"/>
                                <w:sz w:val="22"/>
                                <w:szCs w:val="22"/>
                              </w:rPr>
                              <w:t>山乌梅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40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*408g*2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6"/>
                                <w:w w:val="102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605B6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67" w:right="0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/>
                                <w:color w:val="606267"/>
                                <w:spacing w:val="-2"/>
                                <w:w w:val="116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color w:val="3F4248"/>
                                <w:w w:val="104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F4248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F4248"/>
                                <w:spacing w:val="-15"/>
                                <w:w w:val="117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eastAsia="宋体"/>
                                <w:color w:val="3F4248"/>
                                <w:spacing w:val="-15"/>
                                <w:w w:val="117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25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6"/>
                                <w:sz w:val="21"/>
                                <w:szCs w:val="21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29"/>
                                <w:w w:val="107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1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63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606267"/>
                                <w:spacing w:val="-1"/>
                                <w:w w:val="103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3F4248"/>
                                <w:w w:val="119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果满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23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6"/>
                                <w:sz w:val="22"/>
                                <w:szCs w:val="22"/>
                              </w:rPr>
                              <w:t>伊犁蓝莓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w w:val="96"/>
                                <w:sz w:val="22"/>
                                <w:szCs w:val="22"/>
                                <w:lang w:eastAsia="zh-CN"/>
                              </w:rPr>
                              <w:t>味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6"/>
                                <w:sz w:val="22"/>
                                <w:szCs w:val="22"/>
                              </w:rPr>
                              <w:t>李果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40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*408g*2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6"/>
                                <w:w w:val="102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605B60" w:sz="4" w:space="0"/>
                              <w:left w:val="single" w:color="000000" w:sz="4" w:space="0"/>
                              <w:bottom w:val="single" w:color="60606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606267"/>
                                <w:spacing w:val="-2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25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7"/>
                                <w:w w:val="107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w w:val="10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29"/>
                                <w:w w:val="107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23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0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01"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0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31" w:line="240" w:lineRule="auto"/>
                              <w:ind w:left="53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9"/>
                                <w:w w:val="111"/>
                                <w:sz w:val="22"/>
                                <w:szCs w:val="22"/>
                              </w:rPr>
                              <w:t>喀</w:t>
                            </w:r>
                            <w:r>
                              <w:rPr>
                                <w:rFonts w:ascii="宋体" w:hAnsi="宋体" w:eastAsia="宋体" w:cs="宋体"/>
                                <w:color w:val="3F4248"/>
                                <w:spacing w:val="-16"/>
                                <w:w w:val="105"/>
                                <w:sz w:val="22"/>
                                <w:szCs w:val="22"/>
                              </w:rPr>
                              <w:t>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F4248"/>
                                <w:spacing w:val="-16"/>
                                <w:w w:val="105"/>
                                <w:sz w:val="22"/>
                                <w:szCs w:val="22"/>
                                <w:lang w:eastAsia="zh-CN"/>
                              </w:rPr>
                              <w:t>西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8"/>
                                <w:sz w:val="22"/>
                                <w:szCs w:val="22"/>
                              </w:rPr>
                              <w:t>梅干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40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*408g*2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6"/>
                                <w:w w:val="102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606060" w:sz="4" w:space="0"/>
                              <w:left w:val="single" w:color="000000" w:sz="4" w:space="0"/>
                              <w:bottom w:val="single" w:color="60606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67" w:right="0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/>
                                <w:color w:val="606267"/>
                                <w:spacing w:val="-2"/>
                                <w:w w:val="116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color w:val="3F4248"/>
                                <w:w w:val="104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F4248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F4248"/>
                                <w:spacing w:val="-15"/>
                                <w:w w:val="117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eastAsia="宋体"/>
                                <w:color w:val="3F4248"/>
                                <w:spacing w:val="-15"/>
                                <w:w w:val="117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25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6"/>
                                <w:sz w:val="21"/>
                                <w:szCs w:val="21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29"/>
                                <w:w w:val="107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1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63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606267"/>
                                <w:spacing w:val="-1"/>
                                <w:w w:val="103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3F4248"/>
                                <w:w w:val="116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果满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53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9"/>
                                <w:sz w:val="22"/>
                                <w:szCs w:val="22"/>
                              </w:rPr>
                              <w:t>伊犁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99"/>
                                <w:sz w:val="22"/>
                                <w:szCs w:val="22"/>
                              </w:rPr>
                              <w:t>樱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21"/>
                                <w:w w:val="113"/>
                                <w:sz w:val="22"/>
                                <w:szCs w:val="22"/>
                              </w:rPr>
                              <w:t>桃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8"/>
                                <w:sz w:val="22"/>
                                <w:szCs w:val="22"/>
                              </w:rPr>
                              <w:t>干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40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*408g*2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6"/>
                                <w:w w:val="102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60606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67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606267"/>
                                <w:spacing w:val="-2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5"/>
                                <w:w w:val="117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1" w:line="240" w:lineRule="auto"/>
                              <w:ind w:left="425" w:right="0"/>
                              <w:jc w:val="left"/>
                              <w:rPr>
                                <w:rFonts w:hint="eastAsia" w:ascii="宋体" w:hAnsi="宋体" w:eastAsia="宋体" w:cs="宋体"/>
                                <w:sz w:val="17"/>
                                <w:szCs w:val="17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7"/>
                                <w:w w:val="107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w w:val="10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29"/>
                                <w:w w:val="107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16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0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01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0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53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97"/>
                                <w:sz w:val="22"/>
                                <w:szCs w:val="22"/>
                              </w:rPr>
                              <w:t>伊犁樱桃干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6"/>
                                <w:sz w:val="21"/>
                                <w:szCs w:val="21"/>
                              </w:rPr>
                              <w:t>*208g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21"/>
                                <w:w w:val="106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5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91" w:line="240" w:lineRule="auto"/>
                              <w:ind w:left="36" w:right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spacing w:val="-18"/>
                                <w:w w:val="119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eastAsia="宋体"/>
                                <w:color w:val="3F4248"/>
                                <w:spacing w:val="-18"/>
                                <w:w w:val="119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73" w:right="0"/>
                              <w:jc w:val="left"/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5"/>
                                <w:sz w:val="21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"/>
                                <w:w w:val="103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"/>
                                <w:w w:val="103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2" w:right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606267"/>
                                <w:w w:val="102"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果满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6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2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727579"/>
                                <w:spacing w:val="2"/>
                                <w:w w:val="108"/>
                                <w:sz w:val="22"/>
                                <w:szCs w:val="22"/>
                                <w:lang w:eastAsia="zh-CN"/>
                              </w:rPr>
                              <w:t>山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32"/>
                                <w:w w:val="107"/>
                                <w:sz w:val="22"/>
                                <w:szCs w:val="22"/>
                              </w:rPr>
                              <w:t>乌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4"/>
                                <w:sz w:val="22"/>
                                <w:szCs w:val="22"/>
                              </w:rPr>
                              <w:t>梅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42"/>
                                <w:w w:val="142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>208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1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11"/>
                                <w:sz w:val="21"/>
                                <w:szCs w:val="21"/>
                                <w:lang w:val="en-US" w:eastAsia="zh-CN"/>
                              </w:rPr>
                              <w:t>*4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6"/>
                                <w:w w:val="118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15" w:line="240" w:lineRule="auto"/>
                              <w:ind w:left="575" w:right="0"/>
                              <w:jc w:val="left"/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3"/>
                                <w:w w:val="134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33"/>
                                <w:w w:val="134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73" w:right="0"/>
                              <w:jc w:val="left"/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5"/>
                                <w:sz w:val="21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"/>
                                <w:w w:val="103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"/>
                                <w:w w:val="103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63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w w:val="103"/>
                                <w:sz w:val="2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2"/>
                                <w:sz w:val="22"/>
                                <w:szCs w:val="22"/>
                              </w:rPr>
                              <w:t>果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8"/>
                                <w:w w:val="102"/>
                                <w:sz w:val="22"/>
                                <w:szCs w:val="22"/>
                              </w:rPr>
                              <w:t>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0"/>
                                <w:w w:val="108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23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z w:val="22"/>
                                <w:szCs w:val="22"/>
                              </w:rPr>
                              <w:t>伊犁蓝莓味李果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*208g*4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6"/>
                                <w:w w:val="102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91" w:line="240" w:lineRule="auto"/>
                              <w:ind w:left="36" w:right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/>
                                <w:color w:val="3F4248"/>
                                <w:spacing w:val="-18"/>
                                <w:w w:val="119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eastAsia="宋体"/>
                                <w:color w:val="3F4248"/>
                                <w:spacing w:val="-18"/>
                                <w:w w:val="119"/>
                                <w:sz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73" w:right="0"/>
                              <w:jc w:val="left"/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5"/>
                                <w:sz w:val="21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"/>
                                <w:w w:val="103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"/>
                                <w:w w:val="103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exact"/>
                        </w:trPr>
                        <w:tc>
                          <w:tcPr>
                            <w:tcW w:w="73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263" w:right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606267"/>
                                <w:spacing w:val="-1"/>
                                <w:w w:val="103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3F4248"/>
                                <w:w w:val="108"/>
                                <w:sz w:val="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35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z w:val="22"/>
                                <w:szCs w:val="22"/>
                              </w:rPr>
                              <w:t>果满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spacing w:val="-1"/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1"/>
                                <w:sz w:val="22"/>
                                <w:szCs w:val="22"/>
                              </w:rPr>
                              <w:t>山</w:t>
                            </w:r>
                          </w:p>
                        </w:tc>
                        <w:tc>
                          <w:tcPr>
                            <w:tcW w:w="215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53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9"/>
                                <w:sz w:val="22"/>
                                <w:szCs w:val="22"/>
                              </w:rPr>
                              <w:t>喀</w:t>
                            </w:r>
                            <w:r>
                              <w:rPr>
                                <w:rFonts w:ascii="宋体" w:hAnsi="宋体" w:eastAsia="宋体" w:cs="宋体"/>
                                <w:color w:val="4F5256"/>
                                <w:spacing w:val="-9"/>
                                <w:sz w:val="22"/>
                                <w:szCs w:val="22"/>
                              </w:rPr>
                              <w:t>什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9"/>
                                <w:sz w:val="22"/>
                                <w:szCs w:val="22"/>
                              </w:rPr>
                              <w:t>西梅干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22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2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2"/>
                                <w:w w:val="102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color w:val="727579"/>
                                <w:w w:val="103"/>
                                <w:sz w:val="22"/>
                                <w:szCs w:val="22"/>
                              </w:rPr>
                              <w:t>克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347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81C28"/>
                                <w:spacing w:val="-40"/>
                                <w:w w:val="12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42"/>
                                <w:w w:val="142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z w:val="21"/>
                                <w:szCs w:val="21"/>
                              </w:rPr>
                              <w:t>208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1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11"/>
                                <w:sz w:val="21"/>
                                <w:szCs w:val="21"/>
                                <w:lang w:val="en-US" w:eastAsia="zh-CN"/>
                              </w:rPr>
                              <w:t>*4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6"/>
                                <w:w w:val="118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color w:val="606267"/>
                                <w:w w:val="99"/>
                                <w:sz w:val="22"/>
                                <w:szCs w:val="22"/>
                              </w:rPr>
                              <w:t>袋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4" w:space="0"/>
                            </w:tcBorders>
                          </w:tcPr>
                          <w:p>
                            <w:pPr>
                              <w:pStyle w:val="7"/>
                              <w:spacing w:before="115" w:line="240" w:lineRule="auto"/>
                              <w:ind w:left="575" w:right="0"/>
                              <w:jc w:val="left"/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3"/>
                                <w:w w:val="134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33"/>
                                <w:w w:val="134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1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40" w:lineRule="auto"/>
                              <w:ind w:left="473" w:right="0"/>
                              <w:jc w:val="left"/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w w:val="105"/>
                                <w:sz w:val="21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F4248"/>
                                <w:spacing w:val="-1"/>
                                <w:w w:val="103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F4248"/>
                                <w:spacing w:val="-1"/>
                                <w:w w:val="103"/>
                                <w:sz w:val="21"/>
                                <w:szCs w:val="21"/>
                                <w:lang w:eastAsia="zh-CN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0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43" w:line="240" w:lineRule="auto"/>
                              <w:ind w:left="959" w:right="0"/>
                              <w:jc w:val="lef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  <w:lang w:eastAsia="zh-CN"/>
                              </w:rPr>
                              <w:t>揭</w:t>
                            </w:r>
                            <w:r>
                              <w:rPr>
                                <w:rFonts w:ascii="宋体" w:hAnsi="宋体" w:eastAsia="宋体" w:cs="宋体"/>
                                <w:color w:val="777B7E"/>
                                <w:spacing w:val="-11"/>
                                <w:sz w:val="22"/>
                                <w:szCs w:val="22"/>
                              </w:rPr>
                              <w:t>西县光新园食品厂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tabs>
          <w:tab w:val="left" w:pos="2194"/>
          <w:tab w:val="left" w:pos="5000"/>
          <w:tab w:val="left" w:pos="6858"/>
          <w:tab w:val="left" w:pos="9796"/>
        </w:tabs>
        <w:spacing w:before="0" w:line="1138" w:lineRule="exact"/>
        <w:ind w:left="0" w:right="0" w:firstLine="0"/>
        <w:jc w:val="left"/>
        <w:rPr>
          <w:rFonts w:ascii="宋体" w:hAnsi="宋体" w:eastAsia="宋体" w:cs="宋体"/>
          <w:sz w:val="49"/>
          <w:szCs w:val="49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233680</wp:posOffset>
                </wp:positionV>
                <wp:extent cx="4833620" cy="31115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362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490" w:lineRule="exact"/>
                              <w:ind w:right="0"/>
                              <w:jc w:val="left"/>
                            </w:pPr>
                            <w:r>
                              <w:rPr>
                                <w:color w:val="C8C8CF"/>
                                <w:spacing w:val="-97"/>
                                <w:w w:val="98"/>
                              </w:rPr>
                              <w:t>」</w:t>
                            </w:r>
                            <w:r>
                              <w:rPr>
                                <w:color w:val="C8C8CF"/>
                                <w:w w:val="600"/>
                              </w:rPr>
                              <w:t>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7.95pt;margin-top:18.4pt;height:24.5pt;width:380.6pt;mso-position-horizontal-relative:page;z-index:-251656192;mso-width-relative:page;mso-height-relative:page;" filled="f" stroked="f" coordsize="21600,21600" o:gfxdata="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4vr4y2AAAAAgBAAAPAAAAAAAAAAEAIAAAACIAAABkcnMvZG93bnJldi54bWxQSwEC&#10;FAAUAAAACACHTuJAcmplbbsBAABy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line="490" w:lineRule="exact"/>
                        <w:ind w:right="0"/>
                        <w:jc w:val="left"/>
                      </w:pPr>
                      <w:r>
                        <w:rPr>
                          <w:color w:val="C8C8CF"/>
                          <w:spacing w:val="-97"/>
                          <w:w w:val="98"/>
                        </w:rPr>
                        <w:t>」</w:t>
                      </w:r>
                      <w:r>
                        <w:rPr>
                          <w:color w:val="C8C8CF"/>
                          <w:w w:val="600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2"/>
      <w:bookmarkEnd w:id="1"/>
      <w:r>
        <w:rPr>
          <w:rFonts w:ascii="Arial" w:hAnsi="Arial" w:eastAsia="Arial" w:cs="Arial"/>
          <w:color w:val="C8C8CF"/>
          <w:w w:val="115"/>
          <w:position w:val="-5"/>
          <w:sz w:val="61"/>
          <w:szCs w:val="61"/>
        </w:rPr>
        <w:t>L</w:t>
      </w:r>
      <w:r>
        <w:rPr>
          <w:rFonts w:ascii="Arial" w:hAnsi="Arial" w:eastAsia="Arial" w:cs="Arial"/>
          <w:color w:val="C8C8CF"/>
          <w:w w:val="115"/>
          <w:position w:val="-5"/>
          <w:sz w:val="61"/>
          <w:szCs w:val="61"/>
        </w:rPr>
        <w:tab/>
      </w:r>
      <w:r>
        <w:rPr>
          <w:rFonts w:ascii="宋体" w:hAnsi="宋体" w:eastAsia="宋体" w:cs="宋体"/>
          <w:color w:val="C8C8CF"/>
          <w:w w:val="50"/>
          <w:position w:val="-37"/>
          <w:sz w:val="106"/>
          <w:szCs w:val="106"/>
        </w:rPr>
        <w:t>←</w:t>
      </w:r>
      <w:r>
        <w:rPr>
          <w:rFonts w:ascii="宋体" w:hAnsi="宋体" w:eastAsia="宋体" w:cs="宋体"/>
          <w:color w:val="C8C8CF"/>
          <w:w w:val="50"/>
          <w:position w:val="-37"/>
          <w:sz w:val="106"/>
          <w:szCs w:val="106"/>
        </w:rPr>
        <w:tab/>
      </w:r>
      <w:r>
        <w:rPr>
          <w:rFonts w:ascii="宋体" w:hAnsi="宋体" w:eastAsia="宋体" w:cs="宋体"/>
          <w:color w:val="C8C8CF"/>
          <w:w w:val="60"/>
          <w:sz w:val="84"/>
          <w:szCs w:val="84"/>
        </w:rPr>
        <w:t>斗</w:t>
      </w:r>
      <w:r>
        <w:rPr>
          <w:rFonts w:ascii="宋体" w:hAnsi="宋体" w:eastAsia="宋体" w:cs="宋体"/>
          <w:color w:val="C8C8CF"/>
          <w:w w:val="60"/>
          <w:sz w:val="84"/>
          <w:szCs w:val="84"/>
        </w:rPr>
        <w:tab/>
      </w:r>
      <w:r>
        <w:rPr>
          <w:rFonts w:ascii="宋体" w:hAnsi="宋体" w:eastAsia="宋体" w:cs="宋体"/>
          <w:color w:val="C8C8CF"/>
          <w:w w:val="105"/>
          <w:sz w:val="84"/>
          <w:szCs w:val="84"/>
        </w:rPr>
        <w:t>十</w:t>
      </w:r>
      <w:r>
        <w:rPr>
          <w:rFonts w:ascii="宋体" w:hAnsi="宋体" w:eastAsia="宋体" w:cs="宋体"/>
          <w:color w:val="C8C8CF"/>
          <w:spacing w:val="133"/>
          <w:w w:val="105"/>
          <w:sz w:val="84"/>
          <w:szCs w:val="84"/>
        </w:rPr>
        <w:t xml:space="preserve"> </w:t>
      </w:r>
      <w:r>
        <w:rPr>
          <w:rFonts w:ascii="Times New Roman" w:hAnsi="Times New Roman" w:eastAsia="Times New Roman" w:cs="Times New Roman"/>
          <w:color w:val="C8C8CF"/>
          <w:w w:val="105"/>
          <w:sz w:val="120"/>
          <w:szCs w:val="120"/>
        </w:rPr>
        <w:t>J-</w:t>
      </w:r>
      <w:r>
        <w:rPr>
          <w:rFonts w:ascii="Times New Roman" w:hAnsi="Times New Roman" w:eastAsia="Times New Roman" w:cs="Times New Roman"/>
          <w:color w:val="C8C8CF"/>
          <w:w w:val="105"/>
          <w:sz w:val="120"/>
          <w:szCs w:val="120"/>
        </w:rPr>
        <w:tab/>
      </w:r>
      <w:r>
        <w:rPr>
          <w:rFonts w:ascii="宋体" w:hAnsi="宋体" w:eastAsia="宋体" w:cs="宋体"/>
          <w:color w:val="C8C8CF"/>
          <w:spacing w:val="-50"/>
          <w:w w:val="105"/>
          <w:position w:val="28"/>
          <w:sz w:val="49"/>
          <w:szCs w:val="49"/>
        </w:rPr>
        <w:t>」一</w:t>
      </w:r>
    </w:p>
    <w:sectPr>
      <w:pgSz w:w="14070" w:h="14270"/>
      <w:pgMar w:top="0" w:right="0" w:bottom="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67B02"/>
    <w:rsid w:val="0C537E51"/>
    <w:rsid w:val="11175286"/>
    <w:rsid w:val="24C13469"/>
    <w:rsid w:val="3A496E47"/>
    <w:rsid w:val="4B9E4A77"/>
    <w:rsid w:val="55121737"/>
    <w:rsid w:val="55EA1328"/>
    <w:rsid w:val="67F3405E"/>
    <w:rsid w:val="741A752C"/>
    <w:rsid w:val="755B7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/>
      <w:sz w:val="49"/>
      <w:szCs w:val="49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2021-05-30T12:40:00Z</dcterms:created>
  <dc:creator>Administrator</dc:creator>
  <cp:lastModifiedBy>Administrator</cp:lastModifiedBy>
  <dcterms:modified xsi:type="dcterms:W3CDTF">2021-05-30T06:14:25Z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2021-05-30T00:00:00Z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48C87BF79327457987EB2D794C88FF4A</vt:lpwstr>
  </property>
</Properties>
</file>