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7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930"/>
        <w:gridCol w:w="295"/>
        <w:gridCol w:w="857"/>
        <w:gridCol w:w="1270"/>
        <w:gridCol w:w="1620"/>
        <w:gridCol w:w="1037"/>
        <w:gridCol w:w="12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周筠博</w:t>
            </w:r>
          </w:p>
        </w:tc>
        <w:tc>
          <w:tcPr>
            <w:tcW w:w="6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76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787400" cy="1102995"/>
                  <wp:effectExtent l="0" t="0" r="5080" b="9525"/>
                  <wp:docPr id="1" name="图片 1" descr="30a7e6edb9d2310ba4ba97d5fcdd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0a7e6edb9d2310ba4ba97d5fcdde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2001.12</w:t>
            </w:r>
          </w:p>
        </w:tc>
        <w:tc>
          <w:tcPr>
            <w:tcW w:w="6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入团时间</w:t>
            </w:r>
          </w:p>
        </w:tc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2015.6.01</w:t>
            </w:r>
          </w:p>
        </w:tc>
        <w:tc>
          <w:tcPr>
            <w:tcW w:w="76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最高学历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6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黑龙江科技大学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2024.07</w:t>
            </w:r>
          </w:p>
        </w:tc>
        <w:tc>
          <w:tcPr>
            <w:tcW w:w="76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工学学士</w:t>
            </w:r>
          </w:p>
        </w:tc>
        <w:tc>
          <w:tcPr>
            <w:tcW w:w="6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所在地</w:t>
            </w:r>
          </w:p>
        </w:tc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黑龙江省伊春市美溪区</w:t>
            </w:r>
          </w:p>
        </w:tc>
        <w:tc>
          <w:tcPr>
            <w:tcW w:w="76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单位所在地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1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工作职务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经历年限</w:t>
            </w:r>
          </w:p>
        </w:tc>
        <w:tc>
          <w:tcPr>
            <w:tcW w:w="1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考生类别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应届毕业生</w:t>
            </w:r>
          </w:p>
        </w:tc>
        <w:tc>
          <w:tcPr>
            <w:tcW w:w="69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未婚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存放单位</w:t>
            </w:r>
          </w:p>
        </w:tc>
        <w:tc>
          <w:tcPr>
            <w:tcW w:w="1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黑龙江科技大学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2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通信工程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籍贯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山东省济宁市金乡县</w:t>
            </w:r>
          </w:p>
        </w:tc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户籍所在地</w:t>
            </w:r>
          </w:p>
        </w:tc>
        <w:tc>
          <w:tcPr>
            <w:tcW w:w="7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黑龙江省伊春市美溪区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通讯地址</w:t>
            </w:r>
          </w:p>
        </w:tc>
        <w:tc>
          <w:tcPr>
            <w:tcW w:w="298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黑龙江省伊春市伊美区</w:t>
            </w:r>
          </w:p>
        </w:tc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邮政编码</w:t>
            </w:r>
          </w:p>
        </w:tc>
        <w:tc>
          <w:tcPr>
            <w:tcW w:w="7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153000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2011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230708200112140218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1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15776824468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2011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15776824468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E-mail</w:t>
            </w:r>
          </w:p>
        </w:tc>
        <w:tc>
          <w:tcPr>
            <w:tcW w:w="1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2043189776@qq.com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1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服务基层项目工作经历</w:t>
            </w:r>
          </w:p>
        </w:tc>
        <w:tc>
          <w:tcPr>
            <w:tcW w:w="1389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大学生村官</w:t>
            </w:r>
          </w:p>
        </w:tc>
        <w:tc>
          <w:tcPr>
            <w:tcW w:w="73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“三支一扶”计划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农村义务教育阶段学校教师特设岗位计划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大学生志愿服务西部计划</w:t>
            </w:r>
          </w:p>
        </w:tc>
        <w:tc>
          <w:tcPr>
            <w:tcW w:w="1389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3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招考部门</w:t>
            </w:r>
          </w:p>
        </w:tc>
        <w:tc>
          <w:tcPr>
            <w:tcW w:w="73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用人司局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职位名称及代码</w:t>
            </w:r>
          </w:p>
        </w:tc>
        <w:tc>
          <w:tcPr>
            <w:tcW w:w="1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公安部</w:t>
            </w:r>
          </w:p>
        </w:tc>
        <w:tc>
          <w:tcPr>
            <w:tcW w:w="73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994000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机关司局十四</w:t>
            </w:r>
          </w:p>
        </w:tc>
        <w:tc>
          <w:tcPr>
            <w:tcW w:w="9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公安部机关司局十四一级主任科员及以下黑龙江（一）</w:t>
            </w:r>
          </w:p>
        </w:tc>
        <w:tc>
          <w:tcPr>
            <w:tcW w:w="1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哈尔滨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学习经历</w:t>
            </w:r>
          </w:p>
        </w:tc>
        <w:tc>
          <w:tcPr>
            <w:tcW w:w="437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2008年9月—2014年7月，黑龙江省 伊春市 美溪区第一小学（小学）</w:t>
            </w:r>
          </w:p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2014年9月—2017年7月，黑龙江省 伊春市 美溪区第一中学（初中）</w:t>
            </w:r>
          </w:p>
          <w:p>
            <w:pPr>
              <w:widowControl/>
              <w:spacing w:line="335" w:lineRule="atLeast"/>
              <w:jc w:val="both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2017年9月—2020年7月，黑龙江省 伊春市 伊春区二中（高中）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2020年10月—2024年7月，黑龙江科技大学 电子与信息工程学院 通信工程专业（大学本科）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工作经历</w:t>
            </w:r>
          </w:p>
        </w:tc>
        <w:tc>
          <w:tcPr>
            <w:tcW w:w="437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奖惩情况</w:t>
            </w:r>
          </w:p>
        </w:tc>
        <w:tc>
          <w:tcPr>
            <w:tcW w:w="437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中国机器人及人工智能大赛省级三等奖</w:t>
            </w:r>
          </w:p>
          <w:p>
            <w:pPr>
              <w:widowControl/>
              <w:spacing w:line="335" w:lineRule="atLeast"/>
              <w:jc w:val="both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十八届挑战杯省级三等奖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既往病史</w:t>
            </w:r>
          </w:p>
        </w:tc>
        <w:tc>
          <w:tcPr>
            <w:tcW w:w="437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学科成绩</w:t>
            </w:r>
          </w:p>
        </w:tc>
        <w:tc>
          <w:tcPr>
            <w:tcW w:w="437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both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挂科三门补考后通过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论文情况</w:t>
            </w:r>
          </w:p>
        </w:tc>
        <w:tc>
          <w:tcPr>
            <w:tcW w:w="437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both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未开始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实习经历</w:t>
            </w:r>
          </w:p>
        </w:tc>
        <w:tc>
          <w:tcPr>
            <w:tcW w:w="437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3" w:hRule="exact"/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情况</w:t>
            </w:r>
          </w:p>
        </w:tc>
        <w:tc>
          <w:tcPr>
            <w:tcW w:w="4372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父亲 周玉鹏 黑龙江省 伊春市 伊美区 美溪镇新兴小区18号楼2单元101 个体（货运） </w:t>
            </w:r>
          </w:p>
          <w:p>
            <w:pPr>
              <w:widowControl/>
              <w:spacing w:line="335" w:lineRule="atLeast"/>
              <w:jc w:val="both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母亲 曲丽新 黑龙江 省伊春市 伊美区 美溪镇新兴小区18号楼2单元101 黑龙江省 伊春市 伊美区 大西林营林队 工人</w:t>
            </w:r>
          </w:p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奶奶 刘艳华 黑龙江省 伊春市 伊美区 美溪镇新兴小区18号楼2单元101 美溪木材加工厂（已退休）</w:t>
            </w:r>
          </w:p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姥姥 王秀春 黑龙江省 伊春市 伊美区 美溪镇新兴小区18号楼2单元101 大西林林场 工人（已退休）</w:t>
            </w:r>
          </w:p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爷爷 周德茂 黑龙江省 伊春市 伊美区 美溪镇富强街 美溪镇贮木场 工人（因病 已去世） </w:t>
            </w:r>
          </w:p>
          <w:p>
            <w:pPr>
              <w:widowControl/>
              <w:spacing w:line="335" w:lineRule="atLeast"/>
              <w:jc w:val="both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姥爷 曲政辉 黑龙江省 伊春市 伊美 区美溪镇 大西林林场青山街 美溪镇大西林林场贮木场 工人（因病已去世）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0" w:hRule="atLeast"/>
          <w:jc w:val="center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437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人按规定参加组织生活、按时缴纳党（团）费；本人身高：185cm；体重：78kg；裸眼视力：左4.8，右4.8；本人不存在职位回避关系，家庭成员、主要社会关系和父母同胞兄弟姐妹无移居国境外情形，无受到刑事处罚或者开除党籍、军籍、公职处分的，无涉嫌严重违纪、违法正在被调查处理或者正在被侦查、起诉、审判的情形，符合特勤人员政治考察要求和职位资格条件。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wordWrap w:val="0"/>
              <w:spacing w:line="335" w:lineRule="atLeast"/>
              <w:jc w:val="righ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本人签字（手写）：                   </w:t>
            </w:r>
          </w:p>
          <w:p>
            <w:pPr>
              <w:widowControl/>
              <w:wordWrap w:val="0"/>
              <w:spacing w:line="335" w:lineRule="atLeast"/>
              <w:jc w:val="righ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日期：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NTUxYjZiZWNmNmY1MmM1YWM1ZjI0NmFkMDk4MGQifQ=="/>
  </w:docVars>
  <w:rsids>
    <w:rsidRoot w:val="00000000"/>
    <w:rsid w:val="05D46B17"/>
    <w:rsid w:val="14770637"/>
    <w:rsid w:val="276B7FFA"/>
    <w:rsid w:val="30AE69FB"/>
    <w:rsid w:val="40412D11"/>
    <w:rsid w:val="4DEF23EA"/>
    <w:rsid w:val="5DFF17E9"/>
    <w:rsid w:val="616441FA"/>
    <w:rsid w:val="6CAE4CE7"/>
    <w:rsid w:val="7CE70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xxzx</Company>
  <Pages>2</Pages>
  <Words>0</Words>
  <Characters>1091</Characters>
  <Lines>0</Lines>
  <Paragraphs>3</Paragraphs>
  <TotalTime>1</TotalTime>
  <ScaleCrop>false</ScaleCrop>
  <LinksUpToDate>false</LinksUpToDate>
  <CharactersWithSpaces>1455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九</cp:lastModifiedBy>
  <cp:lastPrinted>2023-10-12T02:34:00Z</cp:lastPrinted>
  <dcterms:modified xsi:type="dcterms:W3CDTF">2023-10-14T07:46:02Z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F79E5CC45ACA4A8283D40C6DDCCA865E_13</vt:lpwstr>
  </property>
</Properties>
</file>