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1D0C1"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685800</wp:posOffset>
            </wp:positionV>
            <wp:extent cx="1353820" cy="1603375"/>
            <wp:effectExtent l="9525" t="9525" r="23495" b="17780"/>
            <wp:wrapNone/>
            <wp:docPr id="5" name="图片 5" descr="C:/Users/小满/Desktop/微信图片_20240410185713.jpg微信图片_2024041018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小满/Desktop/微信图片_20240410185713.jpg微信图片_20240410185713"/>
                    <pic:cNvPicPr>
                      <a:picLocks noChangeAspect="1"/>
                    </pic:cNvPicPr>
                  </pic:nvPicPr>
                  <pic:blipFill>
                    <a:blip r:embed="rId4"/>
                    <a:srcRect t="9686" b="9686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603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D3DBE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2525395</wp:posOffset>
                </wp:positionV>
                <wp:extent cx="6435725" cy="78676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1520" y="9478645"/>
                          <a:ext cx="64357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C188FD3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获得2024-2025年度优秀学生干部称号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7816805A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获得2024-2025年度社会实践先进个人称号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25pt;margin-top:198.85pt;height:61.95pt;width:506.75pt;z-index:251662336;mso-width-relative:page;mso-height-relative:page;" filled="f" stroked="f" coordsize="21600,21600" o:gfxdata="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HuNM2wAAAA0BAAAPAAAA&#10;AAAAAAEAIAAAACIAAABkcnMvZG93bnJldi54bWxQSwECFAAUAAAACACHTuJA0AcHv9kBAACYAwAA&#10;DgAAAAAAAAABACAAAAAqAQAAZHJzL2Uyb0RvYy54bWxQSwUGAAAAAAYABgBZAQAAd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C188FD3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获得2024-2025年度优秀学生干部称号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 w14:paraId="7816805A">
                      <w:pPr>
                        <w:pStyle w:val="5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获得2024-2025年度社会实践先进个人称号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3128010</wp:posOffset>
                </wp:positionV>
                <wp:extent cx="6571615" cy="294640"/>
                <wp:effectExtent l="19050" t="12700" r="635" b="3556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94640"/>
                          <a:chOff x="1000" y="3618"/>
                          <a:chExt cx="10349" cy="464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rot="16200000">
                            <a:off x="7097" y="-406"/>
                            <a:ext cx="0" cy="850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1000" y="3618"/>
                            <a:ext cx="1966" cy="464"/>
                            <a:chOff x="1000" y="3618"/>
                            <a:chExt cx="1966" cy="464"/>
                          </a:xfrm>
                        </wpg:grpSpPr>
                        <wps:wsp>
                          <wps:cNvPr id="2" name="矩形 17"/>
                          <wps:cNvSpPr/>
                          <wps:spPr>
                            <a:xfrm>
                              <a:off x="1000" y="3628"/>
                              <a:ext cx="1967" cy="45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07A9D"/>
                            </a:solidFill>
                            <a:ln w="38100">
                              <a:solidFill>
                                <a:srgbClr val="F5F6FB"/>
                              </a:solidFill>
                            </a:ln>
                          </wps:spPr>
                          <wps:bodyPr vert="horz" wrap="square" anchor="ctr" upright="1"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1370" y="3618"/>
                              <a:ext cx="1558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3420A7">
                                <w:pPr>
                                  <w:pStyle w:val="5"/>
                                  <w:spacing w:before="0" w:beforeAutospacing="0" w:after="0" w:afterAutospacing="0" w:line="312" w:lineRule="exact"/>
                                  <w:jc w:val="center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vert="horz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6.35pt;margin-top:246.3pt;height:23.2pt;width:517.45pt;z-index:251663360;mso-width-relative:page;mso-height-relative:page;" coordorigin="1000,3618" coordsize="10349,464" o:gfxdata="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PJE/E7cAAAADAEA&#10;AA8AAAAAAAAAAQAgAAAAIgAAAGRycy9kb3ducmV2LnhtbFBLAQIUABQAAAAIAIdO4kAwf6/zpQMA&#10;AFoKAAAOAAAAAAAAAAEAIAAAACsBAABkcnMvZTJvRG9jLnhtbFBLBQYAAAAABgAGAFkBAABCBwAA&#10;AAA=&#10;">
                <o:lock v:ext="edit" aspectratio="f"/>
                <v:line id="_x0000_s1026" o:spid="_x0000_s1026" o:spt="20" style="position:absolute;left:7097;top:-406;height:8504;width:0;rotation:-5898240f;" filled="f" stroked="t" coordsize="21600,21600" o:gfxdata="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oIe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_x0000_s1026" o:spid="_x0000_s1026" o:spt="203" style="position:absolute;left:1000;top:3618;height:464;width:1966;" coordorigin="1000,3618" coordsize="1966,46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7" o:spid="_x0000_s1026" o:spt="2" style="position:absolute;left:1000;top:3628;height:455;width:1967;v-text-anchor:middle;" fillcolor="#607A9D" filled="t" stroked="t" coordsize="21600,21600" arcsize="0.5" o:gfxdata="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LHmS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3pt" color="#F5F6FB" joinstyle="round"/>
                    <v:imagedata o:title=""/>
                    <o:lock v:ext="edit" aspectratio="f"/>
                  </v:roundrect>
                  <v:rect id="_x0000_s1026" o:spid="_x0000_s1026" o:spt="1" style="position:absolute;left:1370;top:3618;height:455;width:1558;v-text-anchor:middle;" filled="f" stroked="f" coordsize="21600,21600" o:gfxdata="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iFa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4F3420A7">
                          <w:pPr>
                            <w:pStyle w:val="5"/>
                            <w:spacing w:before="0" w:beforeAutospacing="0" w:after="0" w:afterAutospacing="0" w:line="312" w:lineRule="exact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教育背景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-1394460</wp:posOffset>
                </wp:positionH>
                <wp:positionV relativeFrom="paragraph">
                  <wp:posOffset>-578485</wp:posOffset>
                </wp:positionV>
                <wp:extent cx="7722870" cy="10735945"/>
                <wp:effectExtent l="0" t="0" r="1143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85" y="89535"/>
                          <a:ext cx="7722870" cy="10735945"/>
                        </a:xfrm>
                        <a:prstGeom prst="rect">
                          <a:avLst/>
                        </a:prstGeom>
                        <a:solidFill>
                          <a:srgbClr val="F5F6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9.8pt;margin-top:-45.55pt;height:845.35pt;width:608.1pt;z-index:-251657216;v-text-anchor:middle;mso-width-relative:page;mso-height-relative:page;" fillcolor="#F5F6FB" filled="t" stroked="f" coordsize="21600,21600" o:gfxdata="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vEPkLcAAAADwEAAA8AAAAAAAAAAQAgAAAAIgAAAGRycy9kb3du&#10;cmV2LnhtbFBLAQIUABQAAAAIAIdO4kAQKmNrbQIAAL8EAAAOAAAAAAAAAAEAIAAAACsBAABkcnMv&#10;ZTJvRG9jLnhtbFBLBQYAAAAABgAGAFkBAAAK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8569325</wp:posOffset>
                </wp:positionV>
                <wp:extent cx="6270625" cy="814705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1520" y="3415030"/>
                          <a:ext cx="627062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B969E0F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工作积极认真，细心负责，熟练运用办公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office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软件，善于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，有较强的分析能力；勤奋好学，踏实肯干，动手能力强，认真负责，有很强的社会责任感；坚毅不拔，吃苦耐劳，喜欢和勇于迎接新挑战。</w:t>
                            </w: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55pt;margin-top:674.75pt;height:64.15pt;width:493.75pt;z-index:251673600;mso-width-relative:page;mso-height-relative:page;" filled="f" stroked="f" coordsize="21600,21600" o:gfxdata="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5MqGd0AAAALAQAADwAA&#10;AAAAAAABACAAAAAiAAAAZHJzL2Rvd25yZXYueG1sUEsBAhQAFAAAAAgAh07iQEZNhNDYAQAAmAMA&#10;AA4AAAAAAAAAAQAgAAAALA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B969E0F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工作积极认真，细心负责，熟练运用办公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office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软件，善于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，有较强的分析能力；勤奋好学，踏实肯干，动手能力强，认真负责，有很强的社会责任感；坚毅不拔，吃苦耐劳，喜欢和勇于迎接新挑战。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3448050</wp:posOffset>
                </wp:positionV>
                <wp:extent cx="6435725" cy="76136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1520" y="4639310"/>
                          <a:ext cx="6435725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0C8A7B8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color w:val="607A9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电子商务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黑龙江工商学院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（本科）                        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.09-20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.07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94BB68"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管理学 电子商务概论 网络营销 电子商务物流管理 市场营销学 营销策划 ERP原理与应用 网店美工 客户关系管理 跨境电子商务等。</w:t>
                            </w: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3pt;margin-top:271.5pt;height:59.95pt;width:506.75pt;z-index:251661312;mso-width-relative:page;mso-height-relative:page;" filled="f" stroked="f" coordsize="21600,21600" o:gfxdata="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zWdL3AAAAAsBAAAP&#10;AAAAAAAAAAEAIAAAACIAAABkcnMvZG93bnJldi54bWxQSwECFAAUAAAACACHTuJAyp4Zk9sBAACZ&#10;AwAADgAAAAAAAAABACAAAAAr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0C8A7B8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color w:val="607A9D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电子商务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   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黑龙江工商学院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（本科）                        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.09-20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.07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94BB68">
                      <w:pPr>
                        <w:pStyle w:val="5"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管理学 电子商务概论 网络营销 电子商务物流管理 市场营销学 营销策划 ERP原理与应用 网店美工 客户关系管理 跨境电子商务等。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5769610</wp:posOffset>
                </wp:positionV>
                <wp:extent cx="6435725" cy="124396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31520" y="7778115"/>
                          <a:ext cx="6435725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A982C3E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实习主播                       哈尔滨鹊回文化传媒有限公司                   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10</w:t>
                            </w:r>
                          </w:p>
                          <w:p w14:paraId="76A916FC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直播带货，介绍服装商品 从而促进消费者购买。</w:t>
                            </w:r>
                          </w:p>
                          <w:p w14:paraId="7768D567">
                            <w:pPr>
                              <w:pStyle w:val="5"/>
                              <w:numPr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4.6pt;margin-top:454.3pt;height:97.95pt;width:506.75pt;z-index:251672576;mso-width-relative:page;mso-height-relative:page;" filled="f" stroked="f" coordsize="21600,21600" o:gfxdata="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xhU5jbAAAADQEAAA8AAAAAAAAAAQAgAAAAIgAAAGRycy9kb3ducmV2LnhtbFBL&#10;AQIUABQAAAAIAIdO4kCVzb1P8wEAANgDAAAOAAAAAAAAAAEAIAAAACoBAABkcnMvZTJvRG9jLnht&#10;bFBLBQYAAAAABgAGAFkBAACP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A982C3E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实习主播                       哈尔滨鹊回文化传媒有限公司                   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10</w:t>
                      </w:r>
                    </w:p>
                    <w:p w14:paraId="76A916FC"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直播带货，介绍服装商品 从而促进消费者购买。</w:t>
                      </w:r>
                    </w:p>
                    <w:p w14:paraId="7768D567">
                      <w:pPr>
                        <w:pStyle w:val="5"/>
                        <w:numPr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6905625</wp:posOffset>
                </wp:positionV>
                <wp:extent cx="6435725" cy="1243965"/>
                <wp:effectExtent l="0" t="0" r="0" b="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4CDDAA1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新媒体网络部主管主席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黑龙江工商学院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10</w:t>
                            </w:r>
                          </w:p>
                          <w:p w14:paraId="01192DDD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负责迎新纳新工作 管理学校二级网站及部分公众号工作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 w14:paraId="706B520D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负责将公众号发过的内容制作成Word，整合成图文集 以便学校查阅；</w:t>
                            </w:r>
                          </w:p>
                          <w:p w14:paraId="472EBA7A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协助老师完成汇总工作。</w:t>
                            </w:r>
                          </w:p>
                          <w:p w14:paraId="276905C0"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6.8pt;margin-top:543.75pt;height:97.95pt;width:506.75pt;z-index:251676672;mso-width-relative:page;mso-height-relative:page;" filled="f" stroked="f" coordsize="21600,21600" o:gfxdata="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6j&#10;cc/bAAAADQEAAA8AAAAAAAAAAQAgAAAAIgAAAGRycy9kb3ducmV2LnhtbFBLAQIUABQAAAAIAIdO&#10;4kBwWQDB5wEAAM0DAAAOAAAAAAAAAAEAIAAAACo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4CDDAA1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新媒体网络部主管主席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黑龙江工商学院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>10</w:t>
                      </w:r>
                    </w:p>
                    <w:p w14:paraId="01192DDD"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负责迎新纳新工作 管理学校二级网站及部分公众号工作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 w14:paraId="706B520D"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负责将公众号发过的内容制作成Word，整合成图文集 以便学校查阅；</w:t>
                      </w:r>
                    </w:p>
                    <w:p w14:paraId="472EBA7A"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协助老师完成汇总工作。</w:t>
                      </w:r>
                    </w:p>
                    <w:p w14:paraId="276905C0">
                      <w:pPr>
                        <w:pStyle w:val="5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4752340</wp:posOffset>
                </wp:positionV>
                <wp:extent cx="6435725" cy="1701165"/>
                <wp:effectExtent l="0" t="0" r="0" b="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31520" y="6110605"/>
                          <a:ext cx="6435725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270A15F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UI设计实习生 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哈尔滨中软睿达科技有限公司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607A9D"/>
                                <w:kern w:val="24"/>
                                <w:sz w:val="21"/>
                                <w:szCs w:val="21"/>
                              </w:rPr>
                              <w:t xml:space="preserve">  2023.11~2024.05</w:t>
                            </w:r>
                          </w:p>
                          <w:p w14:paraId="3676CFC3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在实习期间，多次制作海报，完成海报设计，获得实习证书与公司颁发的奖品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645A4761">
                            <w:pPr>
                              <w:pStyle w:val="5"/>
                              <w:numPr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9.45pt;margin-top:374.2pt;height:133.95pt;width:506.75pt;z-index:251669504;mso-width-relative:page;mso-height-relative:page;" filled="f" stroked="f" coordsize="21600,21600" o:gfxdata="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pGTQNsAAAAMAQAADwAAAAAAAAABACAAAAAiAAAAZHJzL2Rvd25yZXYueG1sUEsB&#10;AhQAFAAAAAgAh07iQGgNYOjyAQAA2QMAAA4AAAAAAAAAAQAgAAAAKgEAAGRycy9lMm9Eb2MueG1s&#10;UEsFBgAAAAAGAAYAWQEAAI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270A15F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UI设计实习生 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哈尔滨中软睿达科技有限公司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607A9D"/>
                          <w:kern w:val="24"/>
                          <w:sz w:val="21"/>
                          <w:szCs w:val="21"/>
                        </w:rPr>
                        <w:t xml:space="preserve">  2023.11~2024.05</w:t>
                      </w:r>
                    </w:p>
                    <w:p w14:paraId="3676CFC3">
                      <w:pPr>
                        <w:pStyle w:val="5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在实习期间，多次制作海报，完成海报设计，获得实习证书与公司颁发的奖品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 w14:paraId="645A4761">
                      <w:pPr>
                        <w:pStyle w:val="5"/>
                        <w:numPr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4476115</wp:posOffset>
                </wp:positionV>
                <wp:extent cx="6571615" cy="294640"/>
                <wp:effectExtent l="19050" t="12700" r="635" b="355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94640"/>
                          <a:chOff x="1000" y="3618"/>
                          <a:chExt cx="10349" cy="464"/>
                        </a:xfrm>
                      </wpg:grpSpPr>
                      <wps:wsp>
                        <wps:cNvPr id="16" name="直接连接符 4"/>
                        <wps:cNvCnPr/>
                        <wps:spPr>
                          <a:xfrm rot="16200000">
                            <a:off x="7097" y="-406"/>
                            <a:ext cx="0" cy="850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7" name="组合 6"/>
                        <wpg:cNvGrpSpPr/>
                        <wpg:grpSpPr>
                          <a:xfrm>
                            <a:off x="1000" y="3618"/>
                            <a:ext cx="1966" cy="464"/>
                            <a:chOff x="1000" y="3618"/>
                            <a:chExt cx="1966" cy="464"/>
                          </a:xfrm>
                        </wpg:grpSpPr>
                        <wps:wsp>
                          <wps:cNvPr id="26" name="矩形 17"/>
                          <wps:cNvSpPr/>
                          <wps:spPr>
                            <a:xfrm>
                              <a:off x="1000" y="3628"/>
                              <a:ext cx="1967" cy="45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07A9D"/>
                            </a:solidFill>
                            <a:ln w="38100">
                              <a:solidFill>
                                <a:srgbClr val="F5F6FB"/>
                              </a:solidFill>
                            </a:ln>
                          </wps:spPr>
                          <wps:bodyPr vert="horz" wrap="square" anchor="ctr" upright="1"/>
                        </wps:wsp>
                        <wps:wsp>
                          <wps:cNvPr id="28" name="矩形 27"/>
                          <wps:cNvSpPr/>
                          <wps:spPr>
                            <a:xfrm>
                              <a:off x="1370" y="3618"/>
                              <a:ext cx="1558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DE1DCE">
                                <w:pPr>
                                  <w:pStyle w:val="5"/>
                                  <w:spacing w:before="0" w:beforeAutospacing="0" w:after="0" w:afterAutospacing="0" w:line="312" w:lineRule="exact"/>
                                  <w:jc w:val="center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vert="horz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6.85pt;margin-top:352.45pt;height:23.2pt;width:517.45pt;z-index:251671552;mso-width-relative:page;mso-height-relative:page;" coordorigin="1000,3618" coordsize="10349,464" o:gfxdata="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DE7TKk3QAAAAwBAAAPAAAA&#10;AAAAAAEAIAAAACIAAABkcnMvZG93bnJldi54bWxQSwECFAAUAAAACACHTuJAAjO39p8DAABdCgAA&#10;DgAAAAAAAAABACAAAAAsAQAAZHJzL2Uyb0RvYy54bWxQSwUGAAAAAAYABgBZAQAAPQcAAAAA&#10;">
                <o:lock v:ext="edit" aspectratio="f"/>
                <v:line id="直接连接符 4" o:spid="_x0000_s1026" o:spt="20" style="position:absolute;left:7097;top:-406;height:8504;width:0;rotation:-5898240f;" filled="f" stroked="t" coordsize="21600,21600" o:gfxdata="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bzgz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组合 6" o:spid="_x0000_s1026" o:spt="203" style="position:absolute;left:1000;top:3618;height:464;width:1966;" coordorigin="1000,3618" coordsize="1966,46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7" o:spid="_x0000_s1026" o:spt="2" style="position:absolute;left:1000;top:3628;height:455;width:1967;v-text-anchor:middle;" fillcolor="#607A9D" filled="t" stroked="t" coordsize="21600,21600" arcsize="0.5" o:gfxdata="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O2oq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3pt" color="#F5F6FB" joinstyle="round"/>
                    <v:imagedata o:title=""/>
                    <o:lock v:ext="edit" aspectratio="f"/>
                  </v:roundrect>
                  <v:rect id="矩形 27" o:spid="_x0000_s1026" o:spt="1" style="position:absolute;left:1370;top:3618;height:455;width:1558;v-text-anchor:middle;" filled="f" stroked="f" coordsize="21600,21600" o:gfxdata="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/2B3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5FDE1DCE">
                          <w:pPr>
                            <w:pStyle w:val="5"/>
                            <w:spacing w:before="0" w:beforeAutospacing="0" w:after="0" w:afterAutospacing="0" w:line="312" w:lineRule="exact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工作经验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8231505</wp:posOffset>
                </wp:positionV>
                <wp:extent cx="6571615" cy="294640"/>
                <wp:effectExtent l="19050" t="12700" r="635" b="3556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94640"/>
                          <a:chOff x="1000" y="3618"/>
                          <a:chExt cx="10349" cy="464"/>
                        </a:xfrm>
                      </wpg:grpSpPr>
                      <wps:wsp>
                        <wps:cNvPr id="36" name="直接连接符 4"/>
                        <wps:cNvCnPr/>
                        <wps:spPr>
                          <a:xfrm rot="16200000">
                            <a:off x="7097" y="-406"/>
                            <a:ext cx="0" cy="850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7" name="组合 6"/>
                        <wpg:cNvGrpSpPr/>
                        <wpg:grpSpPr>
                          <a:xfrm>
                            <a:off x="1000" y="3618"/>
                            <a:ext cx="1966" cy="464"/>
                            <a:chOff x="1000" y="3618"/>
                            <a:chExt cx="1966" cy="464"/>
                          </a:xfrm>
                        </wpg:grpSpPr>
                        <wps:wsp>
                          <wps:cNvPr id="38" name="矩形 17"/>
                          <wps:cNvSpPr/>
                          <wps:spPr>
                            <a:xfrm>
                              <a:off x="1000" y="3628"/>
                              <a:ext cx="1967" cy="45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07A9D"/>
                            </a:solidFill>
                            <a:ln w="38100">
                              <a:solidFill>
                                <a:srgbClr val="F5F6FB"/>
                              </a:solidFill>
                            </a:ln>
                          </wps:spPr>
                          <wps:bodyPr vert="horz" wrap="square" anchor="ctr" upright="1"/>
                        </wps:wsp>
                        <wps:wsp>
                          <wps:cNvPr id="39" name="矩形 27"/>
                          <wps:cNvSpPr/>
                          <wps:spPr>
                            <a:xfrm>
                              <a:off x="1370" y="3618"/>
                              <a:ext cx="1558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DE989B">
                                <w:pPr>
                                  <w:pStyle w:val="5"/>
                                  <w:spacing w:before="0" w:beforeAutospacing="0" w:after="0" w:afterAutospacing="0" w:line="312" w:lineRule="exact"/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  <w:lang w:val="en-US"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vert="horz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15pt;margin-top:648.15pt;height:23.2pt;width:517.45pt;z-index:251664384;mso-width-relative:page;mso-height-relative:page;" coordorigin="1000,3618" coordsize="10349,464" o:gfxdata="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GkqdS90AAAAOAQAADwAAAAAAAAAB&#10;ACAAAAAiAAAAZHJzL2Rvd25yZXYueG1sUEsBAhQAFAAAAAgAh07iQM6RocaaAwAAXQoAAA4AAAAA&#10;AAAAAQAgAAAALAEAAGRycy9lMm9Eb2MueG1sUEsFBgAAAAAGAAYAWQEAADgHAAAAAA==&#10;">
                <o:lock v:ext="edit" aspectratio="f"/>
                <v:line id="直接连接符 4" o:spid="_x0000_s1026" o:spt="20" style="position:absolute;left:7097;top:-406;height:8504;width:0;rotation:-5898240f;" filled="f" stroked="t" coordsize="21600,21600" o:gfxdata="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9pkU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组合 6" o:spid="_x0000_s1026" o:spt="203" style="position:absolute;left:1000;top:3618;height:464;width:1966;" coordorigin="1000,3618" coordsize="1966,46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7" o:spid="_x0000_s1026" o:spt="2" style="position:absolute;left:1000;top:3628;height:455;width:1967;v-text-anchor:middle;" fillcolor="#607A9D" filled="t" stroked="t" coordsize="21600,21600" arcsize="0.5" o:gfxdata="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Efb6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3pt" color="#F5F6FB" joinstyle="round"/>
                    <v:imagedata o:title=""/>
                    <o:lock v:ext="edit" aspectratio="f"/>
                  </v:roundrect>
                  <v:rect id="矩形 27" o:spid="_x0000_s1026" o:spt="1" style="position:absolute;left:1370;top:3618;height:455;width:1558;v-text-anchor:middle;" filled="f" stroked="f" coordsize="21600,21600" o:gfxdata="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LKa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1EDE989B">
                          <w:pPr>
                            <w:pStyle w:val="5"/>
                            <w:spacing w:before="0" w:beforeAutospacing="0" w:after="0" w:afterAutospacing="0" w:line="312" w:lineRule="exact"/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  <w:lang w:val="en-US" w:eastAsia="zh-CN"/>
                            </w:rPr>
                            <w:t>自我评价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2180590</wp:posOffset>
                </wp:positionV>
                <wp:extent cx="6571615" cy="294640"/>
                <wp:effectExtent l="19050" t="12700" r="635" b="3556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94640"/>
                          <a:chOff x="1000" y="3618"/>
                          <a:chExt cx="10349" cy="464"/>
                        </a:xfrm>
                      </wpg:grpSpPr>
                      <wps:wsp>
                        <wps:cNvPr id="41" name="直接连接符 4"/>
                        <wps:cNvCnPr/>
                        <wps:spPr>
                          <a:xfrm rot="16200000">
                            <a:off x="7097" y="-406"/>
                            <a:ext cx="0" cy="850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42" name="组合 6"/>
                        <wpg:cNvGrpSpPr/>
                        <wpg:grpSpPr>
                          <a:xfrm>
                            <a:off x="1000" y="3618"/>
                            <a:ext cx="1966" cy="464"/>
                            <a:chOff x="1000" y="3618"/>
                            <a:chExt cx="1966" cy="464"/>
                          </a:xfrm>
                        </wpg:grpSpPr>
                        <wps:wsp>
                          <wps:cNvPr id="43" name="矩形 17"/>
                          <wps:cNvSpPr/>
                          <wps:spPr>
                            <a:xfrm>
                              <a:off x="1000" y="3628"/>
                              <a:ext cx="1967" cy="45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07A9D"/>
                            </a:solidFill>
                            <a:ln w="38100">
                              <a:solidFill>
                                <a:srgbClr val="F5F6FB"/>
                              </a:solidFill>
                            </a:ln>
                          </wps:spPr>
                          <wps:bodyPr vert="horz" wrap="square" anchor="ctr" upright="1"/>
                        </wps:wsp>
                        <wps:wsp>
                          <wps:cNvPr id="44" name="矩形 27"/>
                          <wps:cNvSpPr/>
                          <wps:spPr>
                            <a:xfrm>
                              <a:off x="1370" y="3618"/>
                              <a:ext cx="1558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A225B0D">
                                <w:pPr>
                                  <w:pStyle w:val="5"/>
                                  <w:spacing w:before="0" w:beforeAutospacing="0" w:after="0" w:afterAutospacing="0" w:line="312" w:lineRule="exact"/>
                                  <w:jc w:val="center"/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  <w:lang w:val="en-US" w:eastAsia="zh-CN"/>
                                  </w:rPr>
                                  <w:t>荣誉证书</w:t>
                                </w:r>
                              </w:p>
                            </w:txbxContent>
                          </wps:txbx>
                          <wps:bodyPr vert="horz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15pt;margin-top:171.7pt;height:23.2pt;width:517.45pt;z-index:251674624;mso-width-relative:page;mso-height-relative:page;" coordorigin="1000,3618" coordsize="10349,464" o:gfxdata="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O4rWbNwAAAAMAQAADwAAAAAA&#10;AAABACAAAAAiAAAAZHJzL2Rvd25yZXYueG1sUEsBAhQAFAAAAAgAh07iQN9nBBSeAwAAXQoAAA4A&#10;AAAAAAAAAQAgAAAAKwEAAGRycy9lMm9Eb2MueG1sUEsFBgAAAAAGAAYAWQEAADsHAAAAAA==&#10;">
                <o:lock v:ext="edit" aspectratio="f"/>
                <v:line id="直接连接符 4" o:spid="_x0000_s1026" o:spt="20" style="position:absolute;left:7097;top:-406;height:8504;width:0;rotation:-5898240f;" filled="f" stroked="t" coordsize="21600,21600" o:gfxdata="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1j1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组合 6" o:spid="_x0000_s1026" o:spt="203" style="position:absolute;left:1000;top:3618;height:464;width:1966;" coordorigin="1000,3618" coordsize="1966,46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矩形 17" o:spid="_x0000_s1026" o:spt="2" style="position:absolute;left:1000;top:3628;height:455;width:1967;v-text-anchor:middle;" fillcolor="#607A9D" filled="t" stroked="t" coordsize="21600,21600" arcsize="0.5" o:gfxdata="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qacs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3pt" color="#F5F6FB" joinstyle="round"/>
                    <v:imagedata o:title=""/>
                    <o:lock v:ext="edit" aspectratio="f"/>
                  </v:roundrect>
                  <v:rect id="矩形 27" o:spid="_x0000_s1026" o:spt="1" style="position:absolute;left:1370;top:3618;height:455;width:1558;v-text-anchor:middle;" filled="f" stroked="f" coordsize="21600,21600" o:gfxdata="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25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4A225B0D">
                          <w:pPr>
                            <w:pStyle w:val="5"/>
                            <w:spacing w:before="0" w:beforeAutospacing="0" w:after="0" w:afterAutospacing="0" w:line="312" w:lineRule="exact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  <w:lang w:val="en-US" w:eastAsia="zh-CN"/>
                            </w:rPr>
                            <w:t>荣誉证书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860425</wp:posOffset>
                </wp:positionV>
                <wp:extent cx="2278380" cy="1263015"/>
                <wp:effectExtent l="0" t="0" r="0" b="0"/>
                <wp:wrapNone/>
                <wp:docPr id="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249295" y="1774825"/>
                          <a:ext cx="2278380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7033C63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手机：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18346276478</w:t>
                            </w:r>
                          </w:p>
                          <w:p w14:paraId="5B7B38B2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邮箱：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2788092004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@qq.com</w:t>
                            </w:r>
                          </w:p>
                          <w:p w14:paraId="0A1E820F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微信：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l18346276478</w:t>
                            </w:r>
                          </w:p>
                          <w:p w14:paraId="6AED775C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地址：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黑龙江省哈尔滨市</w:t>
                            </w: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65.85pt;margin-top:67.75pt;height:99.45pt;width:179.4pt;z-index:251667456;mso-width-relative:page;mso-height-relative:page;" filled="f" stroked="f" coordsize="21600,21600" o:gfxdata="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U8knNsAAAALAQAADwAAAAAAAAABACAAAAAiAAAAZHJzL2Rvd25yZXYueG1s&#10;UEsBAhQAFAAAAAgAh07iQJSA05j1AQAA2gMAAA4AAAAAAAAAAQAgAAAAKg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7033C63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手机：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18346276478</w:t>
                      </w:r>
                    </w:p>
                    <w:p w14:paraId="5B7B38B2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邮箱：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2788092004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@qq.com</w:t>
                      </w:r>
                    </w:p>
                    <w:p w14:paraId="0A1E820F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微信：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l18346276478</w:t>
                      </w:r>
                    </w:p>
                    <w:p w14:paraId="6AED775C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地址：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黑龙江省哈尔滨市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483235</wp:posOffset>
                </wp:positionV>
                <wp:extent cx="6571615" cy="294640"/>
                <wp:effectExtent l="19050" t="12700" r="635" b="3556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94640"/>
                          <a:chOff x="1000" y="3618"/>
                          <a:chExt cx="10349" cy="464"/>
                        </a:xfrm>
                      </wpg:grpSpPr>
                      <wps:wsp>
                        <wps:cNvPr id="58" name="直接连接符 4"/>
                        <wps:cNvCnPr/>
                        <wps:spPr>
                          <a:xfrm rot="16200000">
                            <a:off x="7097" y="-406"/>
                            <a:ext cx="0" cy="850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9" name="组合 6"/>
                        <wpg:cNvGrpSpPr/>
                        <wpg:grpSpPr>
                          <a:xfrm>
                            <a:off x="1000" y="3618"/>
                            <a:ext cx="1966" cy="464"/>
                            <a:chOff x="1000" y="3618"/>
                            <a:chExt cx="1966" cy="464"/>
                          </a:xfrm>
                        </wpg:grpSpPr>
                        <wps:wsp>
                          <wps:cNvPr id="60" name="矩形 17"/>
                          <wps:cNvSpPr/>
                          <wps:spPr>
                            <a:xfrm>
                              <a:off x="1000" y="3628"/>
                              <a:ext cx="1967" cy="45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07A9D"/>
                            </a:solidFill>
                            <a:ln w="38100">
                              <a:solidFill>
                                <a:srgbClr val="F5F6FB"/>
                              </a:solidFill>
                            </a:ln>
                          </wps:spPr>
                          <wps:bodyPr vert="horz" wrap="square" anchor="ctr" upright="1"/>
                        </wps:wsp>
                        <wps:wsp>
                          <wps:cNvPr id="61" name="矩形 27"/>
                          <wps:cNvSpPr/>
                          <wps:spPr>
                            <a:xfrm>
                              <a:off x="1370" y="3618"/>
                              <a:ext cx="1558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07CEA4">
                                <w:pPr>
                                  <w:pStyle w:val="5"/>
                                  <w:spacing w:before="0" w:beforeAutospacing="0" w:after="0" w:afterAutospacing="0" w:line="312" w:lineRule="exact"/>
                                  <w:jc w:val="center"/>
                                  <w:rPr>
                                    <w:rFonts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vert="horz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15pt;margin-top:38.05pt;height:23.2pt;width:517.45pt;z-index:251667456;mso-width-relative:page;mso-height-relative:page;" coordorigin="1000,3618" coordsize="10349,464" o:gfxdata="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uyauzbAAAACwEAAA8AAAAAAAAAAQAg&#10;AAAAIgAAAGRycy9kb3ducmV2LnhtbFBLAQIUABQAAAAIAIdO4kAJ/P4ImgMAAF0KAAAOAAAAAAAA&#10;AAEAIAAAACoBAABkcnMvZTJvRG9jLnhtbFBLBQYAAAAABgAGAFkBAAA2BwAAAAA=&#10;">
                <o:lock v:ext="edit" aspectratio="f"/>
                <v:line id="直接连接符 4" o:spid="_x0000_s1026" o:spt="20" style="position:absolute;left:7097;top:-406;height:8504;width:0;rotation:-5898240f;" filled="f" stroked="t" coordsize="21600,21600" o:gfxdata="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1rAa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组合 6" o:spid="_x0000_s1026" o:spt="203" style="position:absolute;left:1000;top:3618;height:464;width:1966;" coordorigin="1000,3618" coordsize="1966,46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7" o:spid="_x0000_s1026" o:spt="2" style="position:absolute;left:1000;top:3628;height:455;width:1967;v-text-anchor:middle;" fillcolor="#607A9D" filled="t" stroked="t" coordsize="21600,21600" arcsize="0.5" o:gfxdata="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BXqW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3pt" color="#F5F6FB" joinstyle="round"/>
                    <v:imagedata o:title=""/>
                    <o:lock v:ext="edit" aspectratio="f"/>
                  </v:roundrect>
                  <v:rect id="矩形 27" o:spid="_x0000_s1026" o:spt="1" style="position:absolute;left:1370;top:3618;height:455;width:1558;v-text-anchor:middle;" filled="f" stroked="f" coordsize="21600,21600" o:gfxdata="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tkY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5807CEA4">
                          <w:pPr>
                            <w:pStyle w:val="5"/>
                            <w:spacing w:before="0" w:beforeAutospacing="0" w:after="0" w:afterAutospacing="0" w:line="312" w:lineRule="exact"/>
                            <w:jc w:val="center"/>
                            <w:rPr>
                              <w:rFonts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基本信息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860425</wp:posOffset>
                </wp:positionV>
                <wp:extent cx="2244725" cy="1263015"/>
                <wp:effectExtent l="0" t="0" r="0" b="0"/>
                <wp:wrapNone/>
                <wp:docPr id="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31520" y="1774825"/>
                          <a:ext cx="2244725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6F8D7C3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姓    名：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李小满</w:t>
                            </w:r>
                          </w:p>
                          <w:p w14:paraId="2750040D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年    龄：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</w:p>
                          <w:p w14:paraId="286373AC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    历：  大学本科</w:t>
                            </w:r>
                          </w:p>
                          <w:p w14:paraId="058722C4"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288" w:lineRule="auto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2.4pt;margin-top:67.75pt;height:99.45pt;width:176.75pt;z-index:251666432;mso-width-relative:page;mso-height-relative:page;" filled="f" stroked="f" coordsize="21600,21600" o:gfxdata="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EP6rcAAAACwEAAA8AAAAAAAAAAQAgAAAAIgAAAGRycy9kb3ducmV2LnhtbFBL&#10;AQIUABQAAAAIAIdO4kBZoe5P8gEAANkDAAAOAAAAAAAAAAEAIAAAACsBAABkcnMvZTJvRG9jLnht&#10;bFBLBQYAAAAABgAGAFkBAAC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6F8D7C3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姓    名：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李小满</w:t>
                      </w:r>
                    </w:p>
                    <w:p w14:paraId="2750040D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年    龄：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</w:p>
                    <w:p w14:paraId="286373AC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    历：  大学本科</w:t>
                      </w:r>
                    </w:p>
                    <w:p w14:paraId="058722C4"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288" w:lineRule="auto"/>
                        <w:textAlignment w:val="baseline"/>
                        <w:rPr>
                          <w:rFonts w:ascii="微软雅黑" w:hAnsi="微软雅黑" w:eastAsia="微软雅黑" w:cs="Times New Roman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-507365</wp:posOffset>
                </wp:positionV>
                <wp:extent cx="3307080" cy="570865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0" cy="570865"/>
                          <a:chOff x="5376" y="886"/>
                          <a:chExt cx="5208" cy="899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5376" y="1005"/>
                            <a:ext cx="2894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FD0337A">
                              <w:pPr>
                                <w:pStyle w:val="5"/>
                                <w:spacing w:before="0" w:beforeAutospacing="0" w:after="0" w:afterAutospacing="0" w:line="576" w:lineRule="exact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color w:val="FFFFFF"/>
                                  <w:spacing w:val="60"/>
                                  <w:sz w:val="52"/>
                                  <w:szCs w:val="52"/>
                                </w:rPr>
                                <w:t>求职简历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vert="horz" wrap="square" anchor="t" upright="1">
                          <a:no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8092" y="886"/>
                            <a:ext cx="2492" cy="808"/>
                            <a:chOff x="10592" y="886"/>
                            <a:chExt cx="2492" cy="808"/>
                          </a:xfrm>
                        </wpg:grpSpPr>
                        <wps:wsp>
                          <wps:cNvPr id="66" name="文本框 66"/>
                          <wps:cNvSpPr txBox="1"/>
                          <wps:spPr>
                            <a:xfrm>
                              <a:off x="10592" y="886"/>
                              <a:ext cx="2493" cy="6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F3C58"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6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Kozuka Gothic Pr6N B" w:hAnsi="Kozuka Gothic Pr6N B" w:eastAsia="Kozuka Gothic Pr6N B" w:cs="Kozuka Gothic Pr6N B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PERSONAL RESUME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10596" y="1316"/>
                              <a:ext cx="1800" cy="3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C8F5DF">
                                <w:pPr>
                                  <w:rPr>
                                    <w:rFonts w:ascii="微软雅黑" w:hAnsi="微软雅黑" w:eastAsia="微软雅黑" w:cs="微软雅黑"/>
                                    <w:color w:val="FFFFFF" w:themeColor="background1"/>
                                    <w:sz w:val="15"/>
                                    <w:szCs w:val="16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 w:themeColor="background1"/>
                                    <w:sz w:val="15"/>
                                    <w:szCs w:val="16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我一直在努力！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7.1pt;margin-top:-39.95pt;height:44.95pt;width:260.4pt;z-index:251668480;mso-width-relative:page;mso-height-relative:page;" coordorigin="5376,886" coordsize="5208,899" o:gfxdata="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ZvHxeNoAAAAKAQAADwAAAAAAAAABACAAAAAiAAAAZHJz&#10;L2Rvd25yZXYueG1sUEsBAhQAFAAAAAgAh07iQL8jeG5YAwAAAgsAAA4AAAAAAAAAAQAgAAAAKQEA&#10;AGRycy9lMm9Eb2MueG1sUEsFBgAAAAAGAAYAWQEAAPMGAAAAAA==&#10;">
                <o:lock v:ext="edit" aspectratio="f"/>
                <v:rect id="矩形 4" o:spid="_x0000_s1026" o:spt="1" style="position:absolute;left:5376;top:1005;height:780;width:2894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FD0337A">
                        <w:pPr>
                          <w:pStyle w:val="5"/>
                          <w:spacing w:before="0" w:beforeAutospacing="0" w:after="0" w:afterAutospacing="0" w:line="576" w:lineRule="exact"/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color w:val="FFFFFF"/>
                            <w:spacing w:val="60"/>
                            <w:sz w:val="52"/>
                            <w:szCs w:val="52"/>
                          </w:rPr>
                          <w:t>求职简历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group id="_x0000_s1026" o:spid="_x0000_s1026" o:spt="203" style="position:absolute;left:8092;top:886;height:808;width:2492;" coordorigin="10592,886" coordsize="2492,8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0592;top:886;height:608;width:2493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0CF3C58"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15"/>
                              <w:szCs w:val="1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Kozuka Gothic Pr6N B" w:hAnsi="Kozuka Gothic Pr6N B" w:eastAsia="Kozuka Gothic Pr6N B" w:cs="Kozuka Gothic Pr6N B"/>
                              <w:b/>
                              <w:bCs/>
                              <w:color w:val="FFFFFF" w:themeColor="background1"/>
                              <w:sz w:val="22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PERSONAL RESUME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96;top:1316;height:378;width:180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FC8F5DF">
                          <w:pPr>
                            <w:rPr>
                              <w:rFonts w:ascii="微软雅黑" w:hAnsi="微软雅黑" w:eastAsia="微软雅黑" w:cs="微软雅黑"/>
                              <w:color w:val="FFFFFF" w:themeColor="background1"/>
                              <w:sz w:val="15"/>
                              <w:szCs w:val="1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15"/>
                              <w:szCs w:val="1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我一直在努力！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-377825</wp:posOffset>
                </wp:positionV>
                <wp:extent cx="0" cy="360045"/>
                <wp:effectExtent l="4445" t="0" r="14605" b="19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1625" y="465455"/>
                          <a:ext cx="0" cy="360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35pt;margin-top:-29.75pt;height:28.35pt;width:0pt;z-index:251670528;mso-width-relative:page;mso-height-relative:page;" filled="f" stroked="t" coordsize="21600,21600" o:gfxdata="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/P3erXAAAACgEAAA8AAAAAAAAAAQAgAAAAIgAAAGRycy9kb3ducmV2LnhtbFBL&#10;AQIUABQAAAAIAIdO4kCC+wfC9wEAAMgDAAAOAAAAAAAAAAEAIAAAACYBAABkcnMvZTJvRG9jLnht&#10;bFBLBQYAAAAABgAGAFkBAACPBQAAAAA=&#10;">
                <v:fill on="f" focussize="0,0"/>
                <v:stroke color="#D9D9D9 [2732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-2263775</wp:posOffset>
                </wp:positionH>
                <wp:positionV relativeFrom="paragraph">
                  <wp:posOffset>-641985</wp:posOffset>
                </wp:positionV>
                <wp:extent cx="5657215" cy="845820"/>
                <wp:effectExtent l="0" t="0" r="635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120775" y="272415"/>
                          <a:ext cx="5657215" cy="845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07A9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8.25pt;margin-top:-50.55pt;height:66.6pt;width:445.45pt;z-index:251665408;v-text-anchor:middle;mso-width-relative:page;mso-height-relative:page;" fillcolor="#607A9D" filled="t" stroked="f" coordsize="21600,21600" arcsize="0.5" o:gfxdata="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FjT2vbAAAADAEAAA8AAAAAAAAAAQAgAAAAIgAAAGRycy9k&#10;b3ducmV2LnhtbFBLAQIUABQAAAAIAIdO4kCekwgAOAIAADEEAAAOAAAAAAAAAAEAIAAAACoBAABk&#10;cnMvZTJvRG9jLnhtbFBLBQYAAAAABgAGAFkBAADU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64135</wp:posOffset>
                </wp:positionV>
                <wp:extent cx="0" cy="9251950"/>
                <wp:effectExtent l="9525" t="0" r="952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51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9.8pt;margin-top:5.05pt;height:728.5pt;width:0pt;z-index:-251656192;mso-width-relative:page;mso-height-relative:page;" filled="f" stroked="t" coordsize="21600,21600" o:gfxdata="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sYavNUAAAALAQAADwAAAAAAAAABACAAAAAiAAAAZHJzL2Rvd25yZXYueG1s&#10;UEsBAhQAFAAAAAgAh07iQDkY+9L7AQAA5AMAAA4AAAAAAAAAAQAgAAAAJAEAAGRycy9lMm9Eb2Mu&#10;eG1sUEsFBgAAAAAGAAYAWQEAAJE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ozuka Gothic Pr6N B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A5554"/>
    <w:multiLevelType w:val="singleLevel"/>
    <w:tmpl w:val="595A55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5A56A1"/>
    <w:multiLevelType w:val="singleLevel"/>
    <w:tmpl w:val="595A56A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5A5B80"/>
    <w:multiLevelType w:val="singleLevel"/>
    <w:tmpl w:val="595A5B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606C21AA"/>
    <w:rsid w:val="000A610C"/>
    <w:rsid w:val="000C233C"/>
    <w:rsid w:val="001E3984"/>
    <w:rsid w:val="003A550E"/>
    <w:rsid w:val="00931EE2"/>
    <w:rsid w:val="00A45395"/>
    <w:rsid w:val="00C25F89"/>
    <w:rsid w:val="00DD38F3"/>
    <w:rsid w:val="00FB52AF"/>
    <w:rsid w:val="03B701BF"/>
    <w:rsid w:val="040C152C"/>
    <w:rsid w:val="08C06DC6"/>
    <w:rsid w:val="0B9C2CEA"/>
    <w:rsid w:val="0E4675B8"/>
    <w:rsid w:val="0E6A52AF"/>
    <w:rsid w:val="137B4336"/>
    <w:rsid w:val="15314CCD"/>
    <w:rsid w:val="156E2939"/>
    <w:rsid w:val="1622425A"/>
    <w:rsid w:val="1A9D4D06"/>
    <w:rsid w:val="1DCE2A7B"/>
    <w:rsid w:val="23270C6D"/>
    <w:rsid w:val="25603F39"/>
    <w:rsid w:val="2749705A"/>
    <w:rsid w:val="2DEC7260"/>
    <w:rsid w:val="3FF15949"/>
    <w:rsid w:val="49440B9D"/>
    <w:rsid w:val="52345C67"/>
    <w:rsid w:val="56D935D1"/>
    <w:rsid w:val="597A6A67"/>
    <w:rsid w:val="5AEE0DCD"/>
    <w:rsid w:val="606C21AA"/>
    <w:rsid w:val="61506B07"/>
    <w:rsid w:val="670B3B5B"/>
    <w:rsid w:val="70FF7139"/>
    <w:rsid w:val="76C11661"/>
    <w:rsid w:val="779B6CBA"/>
    <w:rsid w:val="77B111E8"/>
    <w:rsid w:val="77E81E48"/>
    <w:rsid w:val="78E800EB"/>
    <w:rsid w:val="7C3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31616;&#33268;&#31616;&#21382;&#27714;&#32844;&#31616;&#21382;&#24212;&#23626;&#29983;&#31616;&#21382;&#26368;&#26032;&#31616;&#21382;&#21019;&#24847;&#31616;&#21382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简历-简致简历求职简历应届生简历最新简历创意简历</Template>
  <Pages>1</Pages>
  <Words>0</Words>
  <Characters>0</Characters>
  <Lines>1</Lines>
  <Paragraphs>1</Paragraphs>
  <TotalTime>13</TotalTime>
  <ScaleCrop>false</ScaleCrop>
  <LinksUpToDate>false</LinksUpToDate>
  <CharactersWithSpaces>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2017-07-02T12:17:00Z</dcterms:created>
  <dc:creator>kedao</dc:creator>
  <cp:lastModifiedBy>满是喜歡.</cp:lastModifiedBy>
  <dcterms:modified xsi:type="dcterms:W3CDTF">2024-10-31T03:19:39Z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33605774C5E04E38AC679D16B4C31A66_12</vt:lpwstr>
  </property>
</Properties>
</file>