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</w:t>
        <w:tab/>
        <w:t>肇东市</w:t>
        <w:tab/>
        <w:t>张鑫宇</w:t>
        <w:tab/>
        <w:t>男</w:t>
        <w:tab/>
        <w:t>肇东市公安局</w:t>
        <w:tab/>
        <w:t>是</w:t>
        <w:tab/>
        <w:t>232303199909281512</w:t>
        <w:tab/>
        <w:t>否</w:t>
        <w:tab/>
        <w:t>本科</w:t>
        <w:tab/>
        <w:t>"黑龙江工程学院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能源与动力工程专业"</w:t>
        <w:tab/>
        <w:t>2022.06</w:t>
        <w:tab/>
        <w:t>本科</w:t>
        <w:tab/>
        <w:t>"黑龙江工程学院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能源与动力工程专业"</w:t>
        <w:tab/>
        <w:t>2022.06</w:t>
        <w:tab/>
        <w:t>党政机关</w:t>
        <w:tab/>
        <w:tab/>
        <w:t>公务员</w:t>
        <w:tab/>
        <w:t>是</w:t>
        <w:tab/>
        <w:t>否</w:t>
        <w:tab/>
        <w:t>18345130606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</w:t>
        <w:tab/>
        <w:t>肇东市</w:t>
        <w:tab/>
        <w:t>张明阳</w:t>
        <w:tab/>
        <w:t>男</w:t>
        <w:tab/>
        <w:t>肇东市公安局</w:t>
        <w:tab/>
        <w:t>是</w:t>
        <w:tab/>
        <w:t>232326199903306832</w:t>
        <w:tab/>
        <w:t>否</w:t>
        <w:tab/>
        <w:t>本科</w:t>
        <w:tab/>
        <w:t xml:space="preserve">"哈尔滨商业大学  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能源与动力工程"</w:t>
        <w:tab/>
        <w:t>2020.06</w:t>
        <w:tab/>
        <w:t>硕士研究生</w:t>
        <w:tab/>
        <w:t>"中北大学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物流工程与管理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"</w:t>
        <w:tab/>
        <w:t>2023.06</w:t>
        <w:tab/>
        <w:t>党政机关</w:t>
        <w:tab/>
        <w:tab/>
        <w:t>公务员</w:t>
        <w:tab/>
        <w:t>是</w:t>
        <w:tab/>
        <w:t>否</w:t>
        <w:tab/>
        <w:t>19356056550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4</w:t>
        <w:tab/>
        <w:t>肇东市</w:t>
        <w:tab/>
        <w:t>刘厦</w:t>
        <w:tab/>
        <w:t>女</w:t>
        <w:tab/>
        <w:t>肇东市公安局</w:t>
        <w:tab/>
        <w:t>是</w:t>
        <w:tab/>
        <w:t>232303200210111224</w:t>
        <w:tab/>
        <w:t>是</w:t>
        <w:tab/>
        <w:t>本科</w:t>
        <w:tab/>
        <w:t>"佳木斯大学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思想政治教育专业"</w:t>
        <w:tab/>
        <w:t>2024.06</w:t>
        <w:tab/>
        <w:t>大学</w:t>
        <w:tab/>
        <w:t>"佳木斯大学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思想政治教育专业"</w:t>
        <w:tab/>
        <w:t>2024.06</w:t>
        <w:tab/>
        <w:t>党政机关</w:t>
        <w:tab/>
        <w:tab/>
        <w:t>公务员</w:t>
        <w:tab/>
        <w:t>否</w:t>
        <w:tab/>
        <w:t>否</w:t>
        <w:tab/>
        <w:t>13836092527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5</w:t>
        <w:tab/>
        <w:t>肇东市</w:t>
        <w:tab/>
        <w:t>王浩田</w:t>
        <w:tab/>
        <w:t>男</w:t>
        <w:tab/>
        <w:t>肇东市公安局</w:t>
        <w:tab/>
        <w:t>是</w:t>
        <w:tab/>
        <w:t>232303199607310015</w:t>
        <w:tab/>
        <w:t>否</w:t>
        <w:tab/>
        <w:t>本科</w:t>
        <w:tab/>
        <w:t>"黑龙江工商学院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视觉传达设计专业"</w:t>
        <w:tab/>
        <w:t>2019.06</w:t>
        <w:tab/>
        <w:t>大学</w:t>
        <w:tab/>
        <w:t>"黑龙江工商学院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视觉传达设计专业"</w:t>
        <w:tab/>
        <w:t>2019.06</w:t>
        <w:tab/>
        <w:t>党政机关</w:t>
        <w:tab/>
        <w:tab/>
        <w:t>公务员</w:t>
        <w:tab/>
        <w:t>否</w:t>
        <w:tab/>
        <w:t>否</w:t>
        <w:tab/>
        <w:t>18403887888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6</w:t>
        <w:tab/>
        <w:t>肇东市</w:t>
        <w:tab/>
        <w:t>常春航</w:t>
        <w:tab/>
        <w:t>男</w:t>
        <w:tab/>
        <w:t>肇东市公安局</w:t>
        <w:tab/>
        <w:t>否</w:t>
        <w:tab/>
        <w:t>230121199709070016</w:t>
        <w:tab/>
        <w:t>否</w:t>
        <w:tab/>
        <w:t>本科</w:t>
        <w:tab/>
        <w:t>"哈尔滨信息工程学院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软件工程专业"</w:t>
        <w:tab/>
        <w:t>2019.06</w:t>
        <w:tab/>
        <w:t>大学</w:t>
        <w:tab/>
        <w:t>"哈尔滨信息工程学院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软件工程专业"</w:t>
        <w:tab/>
        <w:t>2019.06</w:t>
        <w:tab/>
        <w:t>党政机关</w:t>
        <w:tab/>
        <w:tab/>
        <w:t>公务员</w:t>
        <w:tab/>
        <w:t>是</w:t>
        <w:tab/>
        <w:tab/>
        <w:t>18246899267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7</w:t>
        <w:tab/>
        <w:t>肇东市</w:t>
        <w:tab/>
        <w:t>刘鹏</w:t>
        <w:tab/>
        <w:t>男</w:t>
        <w:tab/>
        <w:t>肇东市公安局</w:t>
        <w:tab/>
        <w:t>是</w:t>
        <w:tab/>
        <w:t>232303199803200614</w:t>
        <w:tab/>
        <w:t>否</w:t>
        <w:tab/>
        <w:t>本科</w:t>
        <w:tab/>
        <w:t>黑龙江八一农垦大学                       计算机科学与技术专业</w:t>
        <w:tab/>
        <w:t>2020.06</w:t>
        <w:tab/>
        <w:t>大学</w:t>
        <w:tab/>
        <w:t>黑龙江八一农垦大学                       计算机科学与技术专业</w:t>
        <w:tab/>
        <w:t>2020.06</w:t>
        <w:tab/>
        <w:t>党政机关</w:t>
        <w:tab/>
        <w:tab/>
        <w:t>公务员</w:t>
        <w:tab/>
        <w:t>是</w:t>
        <w:tab/>
        <w:t>否</w:t>
        <w:tab/>
        <w:t>15331980668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8</w:t>
        <w:tab/>
        <w:t>肇东市</w:t>
        <w:tab/>
        <w:t>张茹</w:t>
        <w:tab/>
        <w:t>女</w:t>
        <w:tab/>
        <w:t>肇东市公安局</w:t>
        <w:tab/>
        <w:t>否</w:t>
        <w:tab/>
        <w:t>220303200201102824</w:t>
        <w:tab/>
        <w:t>是</w:t>
        <w:tab/>
        <w:t>本科</w:t>
        <w:tab/>
        <w:t>"东北师范大学人文学院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计算机科学与技术"</w:t>
        <w:tab/>
        <w:t>2023.06</w:t>
        <w:tab/>
        <w:t>本科</w:t>
        <w:tab/>
        <w:t>"东北师范大学人文学院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计算机科学与技术"</w:t>
        <w:tab/>
        <w:t>2023.06</w:t>
        <w:tab/>
        <w:t>党政机关</w:t>
        <w:tab/>
        <w:tab/>
        <w:t>公务员</w:t>
        <w:tab/>
        <w:t>否</w:t>
        <w:tab/>
        <w:t>否</w:t>
        <w:tab/>
        <w:t>13614340234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9</w:t>
        <w:tab/>
        <w:t>肇东市</w:t>
        <w:tab/>
        <w:t>刘弋林</w:t>
        <w:tab/>
        <w:t>男</w:t>
        <w:tab/>
        <w:t>肇东市公安局</w:t>
        <w:tab/>
        <w:t>否</w:t>
        <w:tab/>
        <w:t>220702199706080210</w:t>
        <w:tab/>
        <w:t>否</w:t>
        <w:tab/>
        <w:t>本科</w:t>
        <w:tab/>
        <w:t xml:space="preserve">"内蒙古民族大学  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音乐与表演"</w:t>
        <w:tab/>
        <w:t>2019.06</w:t>
        <w:tab/>
        <w:t>本科</w:t>
        <w:tab/>
        <w:t>"内蒙古民族大学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音乐与表演"</w:t>
        <w:tab/>
        <w:t>2019.06</w:t>
        <w:tab/>
        <w:t>党政机关</w:t>
        <w:tab/>
        <w:tab/>
        <w:t>公务员</w:t>
        <w:tab/>
        <w:t>是</w:t>
        <w:tab/>
        <w:t>否</w:t>
        <w:tab/>
        <w:t>13478883501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10</w:t>
        <w:tab/>
        <w:t>肇东市</w:t>
        <w:tab/>
        <w:t>苏剑飞</w:t>
        <w:tab/>
        <w:t>男</w:t>
        <w:tab/>
        <w:t>肇东市公安局</w:t>
        <w:tab/>
        <w:t>是</w:t>
        <w:tab/>
        <w:t>232303199509130432</w:t>
        <w:tab/>
        <w:t>否</w:t>
        <w:tab/>
        <w:t>本科</w:t>
        <w:tab/>
        <w:t>"哈尔滨华德学院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车辆工程专业"</w:t>
        <w:tab/>
        <w:t>2018.06</w:t>
        <w:tab/>
        <w:t>本科</w:t>
        <w:tab/>
        <w:t>"哈尔滨华德学院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车辆工程专业"</w:t>
        <w:tab/>
        <w:t>2018.06</w:t>
        <w:tab/>
        <w:t>党政机关</w:t>
        <w:tab/>
        <w:tab/>
        <w:t>公务员</w:t>
        <w:tab/>
        <w:t>是</w:t>
        <w:tab/>
        <w:t>否</w:t>
        <w:tab/>
        <w:t>18345176551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11</w:t>
        <w:tab/>
        <w:t>肇东市</w:t>
        <w:tab/>
        <w:t>吴燕青</w:t>
        <w:tab/>
        <w:t>男</w:t>
        <w:tab/>
        <w:t>肇东市公安局</w:t>
        <w:tab/>
        <w:t>否</w:t>
        <w:tab/>
        <w:t>152223200010290010</w:t>
        <w:tab/>
        <w:t>是</w:t>
        <w:tab/>
        <w:t>本科</w:t>
        <w:tab/>
        <w:t>"内蒙古师范大学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网络工程专业"</w:t>
        <w:tab/>
        <w:t>2023.07</w:t>
        <w:tab/>
        <w:t>本科</w:t>
        <w:tab/>
        <w:t>"内蒙古师范大学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网络工程专业"</w:t>
        <w:tab/>
        <w:t>2023.07</w:t>
        <w:tab/>
        <w:t>党政机关</w:t>
        <w:tab/>
        <w:tab/>
        <w:t>公务员</w:t>
        <w:tab/>
        <w:t>否</w:t>
        <w:tab/>
        <w:t>否</w:t>
        <w:tab/>
        <w:t>17604859320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12</w:t>
        <w:tab/>
        <w:t>肇东市</w:t>
        <w:tab/>
        <w:t>邵昆</w:t>
        <w:tab/>
        <w:t>男</w:t>
        <w:tab/>
        <w:t>肇东市公安局</w:t>
        <w:tab/>
        <w:t>否</w:t>
        <w:tab/>
        <w:t>230107200106060036</w:t>
        <w:tab/>
        <w:t>是</w:t>
        <w:tab/>
        <w:t>本科</w:t>
        <w:tab/>
        <w:t>"齐齐哈尔大学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计算机科学与技术专业"</w:t>
        <w:tab/>
        <w:t>2023.06</w:t>
        <w:tab/>
        <w:t>本科</w:t>
        <w:tab/>
        <w:t>"齐齐哈尔大学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计算机科学与技术专业"</w:t>
        <w:tab/>
        <w:t>2023.06</w:t>
        <w:tab/>
        <w:t>党政机关</w:t>
        <w:tab/>
        <w:tab/>
        <w:t>公务员</w:t>
        <w:tab/>
        <w:t>否</w:t>
        <w:tab/>
        <w:t>否</w:t>
        <w:tab/>
        <w:t>17545533898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13</w:t>
        <w:tab/>
        <w:t>肇东市</w:t>
        <w:tab/>
        <w:t>顾兴</w:t>
        <w:tab/>
        <w:t>男</w:t>
        <w:tab/>
        <w:t>肇东市公安局</w:t>
        <w:tab/>
        <w:t>否</w:t>
        <w:tab/>
        <w:t>220122200207213515</w:t>
        <w:tab/>
        <w:t>是</w:t>
        <w:tab/>
        <w:t>本科</w:t>
        <w:tab/>
        <w:t>"东北石油大学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光电信息科学与工程"</w:t>
        <w:tab/>
        <w:t>2024.06</w:t>
        <w:tab/>
        <w:t>本科</w:t>
        <w:tab/>
        <w:t>"东北石油大学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光电信息科学与工程"</w:t>
        <w:tab/>
        <w:t>2024.06</w:t>
        <w:tab/>
        <w:t>党政机关</w:t>
        <w:tab/>
        <w:tab/>
        <w:t>公务员</w:t>
        <w:tab/>
        <w:t>否</w:t>
        <w:tab/>
        <w:t>否</w:t>
        <w:tab/>
        <w:t>17549593527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14</w:t>
        <w:tab/>
        <w:t>肇东市</w:t>
        <w:tab/>
        <w:t>刘子册</w:t>
        <w:tab/>
        <w:t>男</w:t>
        <w:tab/>
        <w:t>肇东市公安局</w:t>
        <w:tab/>
        <w:t>否</w:t>
        <w:tab/>
        <w:t>230622199912170059</w:t>
        <w:tab/>
        <w:t>否</w:t>
        <w:tab/>
        <w:t>本科</w:t>
        <w:tab/>
        <w:t>哈尔滨信息工程学院</w:t>
        <w:tab/>
        <w:t>2022.7</w:t>
        <w:tab/>
        <w:t>大学</w:t>
        <w:tab/>
        <w:t>哈尔滨信息工程学院                             电子商务</w:t>
        <w:tab/>
        <w:t>2022.07</w:t>
        <w:tab/>
        <w:t>党政机关</w:t>
        <w:tab/>
        <w:tab/>
        <w:t>公务员</w:t>
        <w:tab/>
        <w:t>否</w:t>
        <w:tab/>
        <w:t>否</w:t>
        <w:tab/>
        <w:t>18845045529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15</w:t>
        <w:tab/>
        <w:t>肇东市</w:t>
        <w:tab/>
        <w:t>刘洪钰</w:t>
        <w:tab/>
        <w:t>男</w:t>
        <w:tab/>
        <w:t>肇东市公安局</w:t>
        <w:tab/>
        <w:t>否</w:t>
        <w:tab/>
        <w:t>230621199610152713</w:t>
        <w:tab/>
        <w:t>否</w:t>
        <w:tab/>
        <w:t>本科</w:t>
        <w:tab/>
        <w:t>"黑龙江科技大学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自动化专业"</w:t>
        <w:tab/>
        <w:t>2019.06</w:t>
        <w:tab/>
        <w:t>大学</w:t>
        <w:tab/>
        <w:t>"黑龙江科技大学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自动化专业"</w:t>
        <w:tab/>
        <w:t>2019.06</w:t>
        <w:tab/>
        <w:t>党政机关</w:t>
        <w:tab/>
        <w:tab/>
        <w:t>公务员</w:t>
        <w:tab/>
        <w:t>是</w:t>
        <w:tab/>
        <w:t>否</w:t>
        <w:tab/>
        <w:t>13604644886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16</w:t>
        <w:tab/>
        <w:t>肇东市</w:t>
        <w:tab/>
        <w:t>史鑫源</w:t>
        <w:tab/>
        <w:t>男</w:t>
        <w:tab/>
        <w:t>肇东市公安局</w:t>
        <w:tab/>
        <w:t>否</w:t>
        <w:tab/>
        <w:t>230407199701090310</w:t>
        <w:tab/>
        <w:t>否</w:t>
        <w:tab/>
        <w:t>本科</w:t>
        <w:tab/>
        <w:t>"黑龙江八一农垦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市场营销"</w:t>
        <w:tab/>
        <w:t>2020.06</w:t>
        <w:tab/>
        <w:t>大学</w:t>
        <w:tab/>
        <w:t>"黑龙江八一农垦大学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市场营销"</w:t>
        <w:tab/>
        <w:t>2020.06</w:t>
        <w:tab/>
        <w:t>党政机关</w:t>
        <w:tab/>
        <w:tab/>
        <w:t>公务员</w:t>
        <w:tab/>
        <w:t>是</w:t>
        <w:tab/>
        <w:t>否</w:t>
        <w:tab/>
        <w:t>19604689998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17</w:t>
        <w:tab/>
        <w:t>肇东市</w:t>
        <w:tab/>
        <w:t>徐鹏</w:t>
        <w:tab/>
        <w:t>男</w:t>
        <w:tab/>
        <w:t>肇东市公安局</w:t>
        <w:tab/>
        <w:t>是</w:t>
        <w:tab/>
        <w:t>232303200111037014</w:t>
        <w:tab/>
        <w:t>否</w:t>
        <w:tab/>
        <w:t>本科</w:t>
        <w:tab/>
        <w:t>长春科技学院</w:t>
        <w:tab/>
        <w:t>2023.06</w:t>
        <w:tab/>
        <w:t>大学</w:t>
        <w:tab/>
        <w:t>长春科技学院    轨道交通信号与控制</w:t>
        <w:tab/>
        <w:t>2023.06</w:t>
        <w:tab/>
        <w:t>党政机关</w:t>
        <w:tab/>
        <w:tab/>
        <w:t>公务员</w:t>
        <w:tab/>
        <w:t>否</w:t>
        <w:tab/>
        <w:t>否</w:t>
        <w:tab/>
        <w:t>18004650607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18</w:t>
        <w:tab/>
        <w:t>肇东市</w:t>
        <w:tab/>
        <w:t>徐梓博</w:t>
        <w:tab/>
        <w:t>男</w:t>
        <w:tab/>
        <w:t>肇东市公安局</w:t>
        <w:tab/>
        <w:t>是</w:t>
        <w:tab/>
        <w:t>232302200008073811</w:t>
        <w:tab/>
        <w:t>否</w:t>
        <w:tab/>
        <w:t>本科</w:t>
        <w:tab/>
        <w:t>黑龙江工业学院  测绘工程</w:t>
        <w:tab/>
        <w:t>2022.07</w:t>
        <w:tab/>
        <w:t>本科</w:t>
        <w:tab/>
        <w:t>黑龙江工业学院   测绘工程</w:t>
        <w:tab/>
        <w:t>2022.07</w:t>
        <w:tab/>
        <w:t>党政机关</w:t>
        <w:tab/>
        <w:tab/>
        <w:t>公务员</w:t>
        <w:tab/>
        <w:t>是</w:t>
        <w:tab/>
        <w:t>否</w:t>
        <w:tab/>
        <w:t>13804640837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19</w:t>
        <w:tab/>
        <w:t>肇东市</w:t>
        <w:tab/>
        <w:t>曹继闯</w:t>
        <w:tab/>
        <w:t>男</w:t>
        <w:tab/>
        <w:t>肇东市公安局</w:t>
        <w:tab/>
        <w:t>否</w:t>
        <w:tab/>
        <w:t>232700199811270615</w:t>
        <w:tab/>
        <w:t>否</w:t>
        <w:tab/>
        <w:t>本科</w:t>
        <w:tab/>
        <w:t>"西安外事学院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表演"</w:t>
        <w:tab/>
        <w:t>2020.06</w:t>
        <w:tab/>
        <w:t>本科</w:t>
        <w:tab/>
        <w:t>"西安外事学院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表演"</w:t>
        <w:tab/>
        <w:t>2020.06</w:t>
        <w:tab/>
        <w:t>党政机关</w:t>
        <w:tab/>
        <w:tab/>
        <w:t>公务员</w:t>
        <w:tab/>
        <w:t>否</w:t>
        <w:tab/>
        <w:t>否</w:t>
        <w:tab/>
        <w:t>13134571128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20</w:t>
        <w:tab/>
        <w:t>肇东市</w:t>
        <w:tab/>
        <w:t>李航</w:t>
        <w:tab/>
        <w:t>男</w:t>
        <w:tab/>
        <w:t>肇东市公安局</w:t>
        <w:tab/>
        <w:t>否</w:t>
        <w:tab/>
        <w:t>220602200109142719</w:t>
        <w:tab/>
        <w:t>是</w:t>
        <w:tab/>
        <w:t>专科</w:t>
        <w:tab/>
        <w:t>"天津渤海职业技术学院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新能源汽车技术专业"</w:t>
        <w:tab/>
        <w:t>2022.06</w:t>
        <w:tab/>
        <w:t>大学</w:t>
        <w:tab/>
        <w:t>"天津农学院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软件工程专业"</w:t>
        <w:tab/>
        <w:t>2024.06</w:t>
        <w:tab/>
        <w:t>党政机关</w:t>
        <w:tab/>
        <w:tab/>
        <w:t>公务员</w:t>
        <w:tab/>
        <w:t>否</w:t>
        <w:tab/>
        <w:t>否</w:t>
        <w:tab/>
        <w:t>13843905578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21</w:t>
        <w:tab/>
        <w:t>肇东市</w:t>
        <w:tab/>
        <w:t>刘雨函</w:t>
        <w:tab/>
        <w:t>女</w:t>
        <w:tab/>
        <w:t>肇东市公安局</w:t>
        <w:tab/>
        <w:t>否</w:t>
        <w:tab/>
        <w:t>210124200111030029</w:t>
        <w:tab/>
        <w:t>是</w:t>
        <w:tab/>
        <w:t>本科</w:t>
        <w:tab/>
        <w:t>大连外国语大学 软件工程专业</w:t>
        <w:tab/>
        <w:t>2023.06</w:t>
        <w:tab/>
        <w:t>本科</w:t>
        <w:tab/>
        <w:t>大连外国语大学 软件工程专业</w:t>
        <w:tab/>
        <w:t>2023.06</w:t>
        <w:tab/>
        <w:t>党政机关</w:t>
        <w:tab/>
        <w:tab/>
        <w:t>公务员</w:t>
        <w:tab/>
        <w:t>否</w:t>
        <w:tab/>
        <w:t>否</w:t>
        <w:tab/>
        <w:t>13390146336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22</w:t>
        <w:tab/>
        <w:t>肇东市</w:t>
        <w:tab/>
        <w:t>张宏涛</w:t>
        <w:tab/>
        <w:t>男</w:t>
        <w:tab/>
        <w:t>肇东市公安局</w:t>
        <w:tab/>
        <w:t>否</w:t>
        <w:tab/>
        <w:t>23010319940809461X</w:t>
        <w:tab/>
        <w:t>否</w:t>
        <w:tab/>
        <w:t>专科</w:t>
        <w:tab/>
        <w:t>北京语言大学 计算机科学与技术专业</w:t>
        <w:tab/>
        <w:t>2018.07</w:t>
        <w:tab/>
        <w:t>大学</w:t>
        <w:tab/>
        <w:t>北京语言大学 计算机科学与技术专业</w:t>
        <w:tab/>
        <w:t>2018.07</w:t>
        <w:tab/>
        <w:t>党政机关</w:t>
        <w:tab/>
        <w:tab/>
        <w:t>公务员</w:t>
        <w:tab/>
        <w:t>是</w:t>
        <w:tab/>
        <w:t>否</w:t>
        <w:tab/>
        <w:t>15765542250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23</w:t>
        <w:tab/>
        <w:t>肇东市</w:t>
        <w:tab/>
        <w:t>杨梦晨</w:t>
        <w:tab/>
        <w:t>男</w:t>
        <w:tab/>
        <w:t>肇东市公安局</w:t>
        <w:tab/>
        <w:t>是</w:t>
        <w:tab/>
        <w:t>23010819910822041X</w:t>
        <w:tab/>
        <w:t>否</w:t>
        <w:tab/>
        <w:t>本科</w:t>
        <w:tab/>
        <w:t>"佳木斯大学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生物科学专业"</w:t>
        <w:tab/>
        <w:t>2014.06</w:t>
        <w:tab/>
        <w:t>本科</w:t>
        <w:tab/>
        <w:t>"佳木斯大学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生物科学专业"</w:t>
        <w:tab/>
        <w:t>2014.06</w:t>
        <w:tab/>
        <w:t>党政机关</w:t>
        <w:tab/>
        <w:tab/>
        <w:t>公务员</w:t>
        <w:tab/>
        <w:t>是</w:t>
        <w:tab/>
        <w:t>否</w:t>
        <w:tab/>
        <w:t>18245114462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24</w:t>
        <w:tab/>
        <w:t>肇东市</w:t>
        <w:tab/>
        <w:t>赵芮</w:t>
        <w:tab/>
        <w:t>女</w:t>
        <w:tab/>
        <w:t>肇东市公安局</w:t>
        <w:tab/>
        <w:t>否</w:t>
        <w:tab/>
        <w:t>220322199807309268</w:t>
        <w:tab/>
        <w:t>否</w:t>
        <w:tab/>
        <w:t>专科</w:t>
        <w:tab/>
        <w:t>保定学院商务英语专业</w:t>
        <w:tab/>
        <w:t>2019.06</w:t>
        <w:tab/>
        <w:t>大学</w:t>
        <w:tab/>
        <w:t>吉林财经大学法学专业</w:t>
        <w:tab/>
        <w:t>2023.07</w:t>
        <w:tab/>
        <w:t>党政机关</w:t>
        <w:tab/>
        <w:tab/>
        <w:t>公务员</w:t>
        <w:tab/>
        <w:t>否</w:t>
        <w:tab/>
        <w:t>否</w:t>
        <w:tab/>
        <w:t>15843476158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25</w:t>
        <w:tab/>
        <w:t>肇东市</w:t>
        <w:tab/>
        <w:t>李运琦</w:t>
        <w:tab/>
        <w:t>男</w:t>
        <w:tab/>
        <w:t>肇东市公安局</w:t>
        <w:tab/>
        <w:t>否</w:t>
        <w:tab/>
        <w:t>230623199709210234</w:t>
        <w:tab/>
        <w:t>否</w:t>
        <w:tab/>
        <w:t>本科</w:t>
        <w:tab/>
        <w:t>哈尔滨理工大学软件工程专业</w:t>
        <w:tab/>
        <w:t>2019.06</w:t>
        <w:tab/>
        <w:t>本科</w:t>
        <w:tab/>
        <w:t>哈尔滨理工大学软件工程专业</w:t>
        <w:tab/>
        <w:t>2019.06</w:t>
        <w:tab/>
        <w:t>党政机关</w:t>
        <w:tab/>
        <w:tab/>
        <w:t>公务员</w:t>
        <w:tab/>
        <w:t>是</w:t>
        <w:tab/>
        <w:t>否</w:t>
        <w:tab/>
        <w:t>17864686923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26</w:t>
        <w:tab/>
        <w:t>肇东市</w:t>
        <w:tab/>
        <w:t>贺洪亮</w:t>
        <w:tab/>
        <w:t>男</w:t>
        <w:tab/>
        <w:t>肇东市公安局</w:t>
        <w:tab/>
        <w:t>是</w:t>
        <w:tab/>
        <w:t>232303199801203213</w:t>
        <w:tab/>
        <w:t>否</w:t>
        <w:tab/>
        <w:t>本科</w:t>
        <w:tab/>
        <w:t>哈尔滨学院 软件工程专业</w:t>
        <w:tab/>
        <w:t>2020.06</w:t>
        <w:tab/>
        <w:t>本科</w:t>
        <w:tab/>
        <w:t>哈尔滨学院 软件工程专业</w:t>
        <w:tab/>
        <w:t>2020.06</w:t>
        <w:tab/>
        <w:t>党政机关</w:t>
        <w:tab/>
        <w:tab/>
        <w:t>公务员</w:t>
        <w:tab/>
        <w:t>是</w:t>
        <w:tab/>
        <w:t>否</w:t>
        <w:tab/>
        <w:t>18246549099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27</w:t>
        <w:tab/>
        <w:t>肇东市</w:t>
        <w:tab/>
        <w:t>王可心</w:t>
        <w:tab/>
        <w:t>男</w:t>
        <w:tab/>
        <w:t>肇东市公安局</w:t>
        <w:tab/>
        <w:t>否</w:t>
        <w:tab/>
        <w:t>220581199907165071</w:t>
        <w:tab/>
        <w:t>是</w:t>
        <w:tab/>
        <w:t>本科</w:t>
        <w:tab/>
        <w:t>吉林警察学院  法学专业</w:t>
        <w:tab/>
        <w:t>2024.06</w:t>
        <w:tab/>
        <w:t>本科</w:t>
        <w:tab/>
        <w:t>吉林警察学院  法学专业</w:t>
        <w:tab/>
        <w:t>2024.06</w:t>
        <w:tab/>
        <w:t>党政机关</w:t>
        <w:tab/>
        <w:tab/>
        <w:t>公务员</w:t>
        <w:tab/>
        <w:t>是</w:t>
        <w:tab/>
        <w:t>否</w:t>
        <w:tab/>
        <w:t>18343529397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28</w:t>
        <w:tab/>
        <w:t>肇东市</w:t>
        <w:tab/>
        <w:t>景振宇</w:t>
        <w:tab/>
        <w:t>男</w:t>
        <w:tab/>
        <w:t>肇东市公安局</w:t>
        <w:tab/>
        <w:t>是</w:t>
        <w:tab/>
        <w:t>232303199610204811</w:t>
        <w:tab/>
        <w:t>否</w:t>
        <w:tab/>
        <w:t>本科</w:t>
        <w:tab/>
        <w:t>东北石油大学 测控技术与仪器专业</w:t>
        <w:tab/>
        <w:t>2019.06</w:t>
        <w:tab/>
        <w:t>本科</w:t>
        <w:tab/>
        <w:t>东北石油大学 测控技术与仪器</w:t>
        <w:tab/>
        <w:t>2019.06</w:t>
        <w:tab/>
        <w:t>党政机关</w:t>
        <w:tab/>
        <w:tab/>
        <w:t>公务员</w:t>
        <w:tab/>
        <w:t>是</w:t>
        <w:tab/>
        <w:t>是</w:t>
        <w:tab/>
        <w:t>15604660255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29</w:t>
        <w:tab/>
        <w:t>肇东市</w:t>
        <w:tab/>
        <w:t>宋述艺</w:t>
        <w:tab/>
        <w:t>男</w:t>
        <w:tab/>
        <w:t>"肇东市公安局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"</w:t>
        <w:tab/>
        <w:t>否</w:t>
        <w:tab/>
        <w:t>210522199608240519</w:t>
        <w:tab/>
        <w:t>否</w:t>
        <w:tab/>
        <w:t>本科</w:t>
        <w:tab/>
        <w:t>辽宁师范大学海华学院 英语专业</w:t>
        <w:tab/>
        <w:t>2019.07</w:t>
        <w:tab/>
        <w:t>本科</w:t>
        <w:tab/>
        <w:t>辽宁师范大学海华学院   英语专业</w:t>
        <w:tab/>
        <w:t>2019.07</w:t>
        <w:tab/>
        <w:t>党政机关</w:t>
        <w:tab/>
        <w:tab/>
        <w:t>公务员</w:t>
        <w:tab/>
        <w:t>是</w:t>
        <w:tab/>
        <w:t>否</w:t>
        <w:tab/>
        <w:t>13390158021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30</w:t>
        <w:tab/>
        <w:t>肇东市</w:t>
        <w:tab/>
        <w:t>王储</w:t>
        <w:tab/>
        <w:t>男</w:t>
        <w:tab/>
        <w:t>肇东市公安局</w:t>
        <w:tab/>
        <w:t>否</w:t>
        <w:tab/>
        <w:t>232303200002082211</w:t>
        <w:tab/>
        <w:t>否</w:t>
        <w:tab/>
        <w:t>本科</w:t>
        <w:tab/>
        <w:t>南京理工大学泰州科技学院 机械工程专业</w:t>
        <w:tab/>
        <w:t>2022.6</w:t>
        <w:tab/>
        <w:t>本科</w:t>
        <w:tab/>
        <w:t>南京理工大学泰州科技学院 机械工程专业</w:t>
        <w:tab/>
        <w:t>2022.06</w:t>
        <w:tab/>
        <w:t>党政机关</w:t>
        <w:tab/>
        <w:tab/>
        <w:t>公务员</w:t>
        <w:tab/>
        <w:t>是</w:t>
        <w:tab/>
        <w:tab/>
        <w:t>18945350206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31</w:t>
        <w:tab/>
        <w:t>肇东市</w:t>
        <w:tab/>
        <w:t>李泊浩</w:t>
        <w:tab/>
        <w:t>男</w:t>
        <w:tab/>
        <w:t>肇东市公安局</w:t>
        <w:tab/>
        <w:t>是</w:t>
        <w:tab/>
        <w:t>232303199812190016</w:t>
        <w:tab/>
        <w:t>否</w:t>
        <w:tab/>
        <w:t>本科</w:t>
        <w:tab/>
        <w:t>河北经贸大学 电子商务</w:t>
        <w:tab/>
        <w:t>2021.6</w:t>
        <w:tab/>
        <w:t>本科</w:t>
        <w:tab/>
        <w:t>河北经贸大学 电子商务</w:t>
        <w:tab/>
        <w:t>2021.6</w:t>
        <w:tab/>
        <w:t>党政机关</w:t>
        <w:tab/>
        <w:tab/>
        <w:t>公务员</w:t>
        <w:tab/>
        <w:t>是</w:t>
        <w:tab/>
        <w:t>否</w:t>
        <w:tab/>
        <w:t>13796837032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32</w:t>
        <w:tab/>
        <w:t>肇东市</w:t>
        <w:tab/>
        <w:t>吴少群</w:t>
        <w:tab/>
        <w:t>女</w:t>
        <w:tab/>
        <w:t>肇东市公安局</w:t>
        <w:tab/>
        <w:t>否</w:t>
        <w:tab/>
        <w:t>230302199611265829</w:t>
        <w:tab/>
        <w:t>否</w:t>
        <w:tab/>
        <w:t>本科</w:t>
        <w:tab/>
        <w:t>"沈阳城市学院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广播电视编导（播音与主持艺术）"</w:t>
        <w:tab/>
        <w:t>2019.7</w:t>
        <w:tab/>
        <w:t>本科</w:t>
        <w:tab/>
        <w:t>"沈阳城市学院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广播电视编导（播音与主持艺术）"</w:t>
        <w:tab/>
        <w:t>2019.7</w:t>
        <w:tab/>
        <w:t>党政机关</w:t>
        <w:tab/>
        <w:tab/>
        <w:t>公务员</w:t>
        <w:tab/>
        <w:t>是</w:t>
        <w:tab/>
        <w:t>是</w:t>
        <w:tab/>
        <w:t>18540171723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33</w:t>
        <w:tab/>
        <w:t>肇东市</w:t>
        <w:tab/>
        <w:t>王晓晴</w:t>
        <w:tab/>
        <w:t>女</w:t>
        <w:tab/>
        <w:t>肇东市公安局</w:t>
        <w:tab/>
        <w:t>否</w:t>
        <w:tab/>
        <w:t>230621199809083962</w:t>
        <w:tab/>
        <w:t>是</w:t>
        <w:tab/>
        <w:t>本科</w:t>
        <w:tab/>
        <w:t>黑龙江科技大学       社会工作专业</w:t>
        <w:tab/>
        <w:t>2023.06</w:t>
        <w:tab/>
        <w:t>本科</w:t>
        <w:tab/>
        <w:t>黑龙江科技大学    社会工作专业</w:t>
        <w:tab/>
        <w:t>2023.06</w:t>
        <w:tab/>
        <w:t>党政机关</w:t>
        <w:tab/>
        <w:tab/>
        <w:t>公务员</w:t>
        <w:tab/>
        <w:t>否</w:t>
        <w:tab/>
        <w:t>否</w:t>
        <w:tab/>
        <w:t>18546002078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34</w:t>
        <w:tab/>
        <w:t>肇东市</w:t>
        <w:tab/>
        <w:t>雷宇</w:t>
        <w:tab/>
        <w:t>男</w:t>
        <w:tab/>
        <w:t>肇东市公安局</w:t>
        <w:tab/>
        <w:t>是</w:t>
        <w:tab/>
        <w:t>232301200108060632</w:t>
        <w:tab/>
        <w:t>是</w:t>
        <w:tab/>
        <w:t>本科</w:t>
        <w:tab/>
        <w:t>"黑龙江东方学院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国际经济与贸易专业"</w:t>
        <w:tab/>
        <w:t>2023.06</w:t>
        <w:tab/>
        <w:t>本科</w:t>
        <w:tab/>
        <w:t>"黑龙江东方学院</w:t>
      </w: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国际经济与贸易专业."</w:t>
        <w:tab/>
        <w:t>2023.06</w:t>
        <w:tab/>
        <w:t>党政机关</w:t>
        <w:tab/>
        <w:tab/>
        <w:t>公务员</w:t>
        <w:tab/>
        <w:t>否</w:t>
        <w:tab/>
        <w:t>否</w:t>
        <w:tab/>
        <w:t>15793720402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35</w:t>
        <w:tab/>
        <w:t>肇东市</w:t>
        <w:tab/>
        <w:t>曹洋涵</w:t>
        <w:tab/>
        <w:t>男</w:t>
        <w:tab/>
        <w:t>肇东市公安局</w:t>
        <w:tab/>
        <w:t>是</w:t>
        <w:tab/>
        <w:t>231282199808157351</w:t>
        <w:tab/>
        <w:t>否</w:t>
        <w:tab/>
        <w:t>本科</w:t>
        <w:tab/>
        <w:t>哈尔滨远东理工学院 机器人工程专业</w:t>
        <w:tab/>
        <w:t>2021.07</w:t>
        <w:tab/>
        <w:t>本科</w:t>
        <w:tab/>
        <w:t>哈尔滨远东理工学院 机器人工程专业</w:t>
        <w:tab/>
        <w:t>2021.07</w:t>
        <w:tab/>
        <w:t>党政机关</w:t>
        <w:tab/>
        <w:tab/>
        <w:t>公务员</w:t>
        <w:tab/>
        <w:t>是</w:t>
        <w:tab/>
        <w:t>否</w:t>
        <w:tab/>
        <w:t>18345789515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36</w:t>
        <w:tab/>
        <w:t>肇东市</w:t>
        <w:tab/>
        <w:t>梁少岩</w:t>
        <w:tab/>
        <w:t>男</w:t>
        <w:tab/>
        <w:t>肇东市公安局</w:t>
        <w:tab/>
        <w:t>否</w:t>
        <w:tab/>
        <w:t>230621200111281575</w:t>
        <w:tab/>
        <w:t>否</w:t>
        <w:tab/>
        <w:t>本科</w:t>
        <w:tab/>
        <w:t>佳木斯大学机械设计制造及其自动化专业</w:t>
        <w:tab/>
        <w:t>2023.06</w:t>
        <w:tab/>
        <w:t>本科</w:t>
        <w:tab/>
        <w:t>佳木斯大学 机械设计制造及其自动化专业</w:t>
        <w:tab/>
        <w:t>2023.06</w:t>
        <w:tab/>
        <w:t>党政机关</w:t>
        <w:tab/>
        <w:tab/>
        <w:t>公务员</w:t>
        <w:tab/>
        <w:t>否</w:t>
        <w:tab/>
        <w:t>否</w:t>
        <w:tab/>
        <w:t>13163471128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37</w:t>
        <w:tab/>
        <w:t>肇东市</w:t>
        <w:tab/>
        <w:t>冯云鹏</w:t>
        <w:tab/>
        <w:t>男</w:t>
        <w:tab/>
        <w:t>肇东市公安局</w:t>
        <w:tab/>
        <w:t>是</w:t>
        <w:tab/>
        <w:t>232325199512110211</w:t>
        <w:tab/>
        <w:t>否</w:t>
        <w:tab/>
        <w:t>本科</w:t>
        <w:tab/>
        <w:t>黑河学院环境设计专业</w:t>
        <w:tab/>
        <w:t>2017.06</w:t>
        <w:tab/>
        <w:t>本科</w:t>
        <w:tab/>
        <w:t>黑河学院环境设计专业</w:t>
        <w:tab/>
        <w:t>2017.06</w:t>
        <w:tab/>
        <w:t>党政机关</w:t>
        <w:tab/>
        <w:tab/>
        <w:t>公务员</w:t>
        <w:tab/>
        <w:t>是</w:t>
        <w:tab/>
        <w:t>否</w:t>
        <w:tab/>
        <w:t>19304633222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38</w:t>
        <w:tab/>
        <w:t>肇东市</w:t>
        <w:tab/>
        <w:t>王伟泽</w:t>
        <w:tab/>
        <w:t>男</w:t>
        <w:tab/>
        <w:t>肇东市公安局</w:t>
        <w:tab/>
        <w:t>是</w:t>
        <w:tab/>
        <w:t>232303200011216861</w:t>
        <w:tab/>
        <w:t>否</w:t>
        <w:tab/>
        <w:t>本科</w:t>
        <w:tab/>
        <w:t>黑龙江八一农垦大学  计算机科学与技术专业</w:t>
        <w:tab/>
        <w:t>2022.06</w:t>
        <w:tab/>
        <w:t>本科</w:t>
        <w:tab/>
        <w:t>黑龙江八一农垦大学 计算机科学与技术专业</w:t>
        <w:tab/>
        <w:t>2022.06</w:t>
        <w:tab/>
        <w:t>党政机关</w:t>
        <w:tab/>
        <w:tab/>
        <w:t>公务员</w:t>
        <w:tab/>
        <w:t>否</w:t>
        <w:tab/>
        <w:t>否</w:t>
        <w:tab/>
        <w:t>18745126865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39</w:t>
        <w:tab/>
        <w:t>肇东市</w:t>
        <w:tab/>
        <w:t>曲超</w:t>
        <w:tab/>
        <w:t>男</w:t>
        <w:tab/>
        <w:t>肇东市公安局</w:t>
        <w:tab/>
        <w:t>是</w:t>
        <w:tab/>
        <w:t>232303199504031013</w:t>
        <w:tab/>
        <w:t>否</w:t>
        <w:tab/>
        <w:t>本科</w:t>
        <w:tab/>
        <w:t>沈阳城市建筑学院 工商管理专业</w:t>
        <w:tab/>
        <w:t>2013.06</w:t>
        <w:tab/>
        <w:t>本科</w:t>
        <w:tab/>
        <w:t>沈阳城市建设学院 工商管理专业</w:t>
        <w:tab/>
        <w:t>2013.06</w:t>
        <w:tab/>
        <w:t>党政机关</w:t>
        <w:tab/>
        <w:tab/>
        <w:t>公务员</w:t>
        <w:tab/>
        <w:t>是</w:t>
        <w:tab/>
        <w:t>否</w:t>
        <w:tab/>
        <w:t>13503675902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40</w:t>
        <w:tab/>
        <w:t>肇东市</w:t>
        <w:tab/>
        <w:t>郭杭菲</w:t>
        <w:tab/>
        <w:t>女</w:t>
        <w:tab/>
        <w:t>肇东市公安局</w:t>
        <w:tab/>
        <w:t>否</w:t>
        <w:tab/>
        <w:t>130521200208282786</w:t>
        <w:tab/>
        <w:t>是</w:t>
        <w:tab/>
        <w:t>本科</w:t>
        <w:tab/>
        <w:t>三亚学院汉语言文学专业</w:t>
        <w:tab/>
        <w:t>2024.06</w:t>
        <w:tab/>
        <w:t>本科</w:t>
        <w:tab/>
        <w:t>三亚学院汉语言文学专业</w:t>
        <w:tab/>
        <w:t>2024.06</w:t>
        <w:tab/>
        <w:t>党政机关</w:t>
        <w:tab/>
        <w:tab/>
        <w:t>公务员</w:t>
        <w:tab/>
        <w:t>否</w:t>
        <w:tab/>
        <w:t>否</w:t>
        <w:tab/>
        <w:t>17659996978</w:t>
      </w:r>
    </w:p>
    <w:p>
      <w:pPr>
        <w:rPr>
          <w:b w:val="0"/>
          <w:bCs w:val="0"/>
          <w:i w:val="0"/>
          <w:iCs w:val="0"/>
          <w:spacing w:val="0"/>
        </w:rPr>
      </w:pPr>
    </w:p>
    <w:p>
      <w:pPr>
        <w:rPr>
          <w:rStyle w:val="26"/>
          <w:b w:val="0"/>
          <w:bCs w:val="0"/>
          <w:i w:val="0"/>
          <w:iCs w:val="0"/>
          <w:spacing w:val="0"/>
        </w:rPr>
      </w:pPr>
      <w:r>
        <w:rPr>
          <w:b w:val="0"/>
          <w:bCs w:val="0"/>
          <w:i w:val="0"/>
          <w:iCs w:val="0"/>
          <w:spacing w:val="0"/>
        </w:rPr>
        <w:t>41</w:t>
        <w:tab/>
        <w:t>肇东市</w:t>
        <w:tab/>
        <w:t>徐迎</w:t>
        <w:tab/>
        <w:t>男</w:t>
        <w:tab/>
        <w:t>肇东市公安局</w:t>
        <w:tab/>
        <w:t>是</w:t>
        <w:tab/>
        <w:t>23128219980515733X</w:t>
        <w:tab/>
        <w:t>否</w:t>
        <w:tab/>
        <w:t>本科</w:t>
        <w:tab/>
        <w:t>牡丹江师范学校 软件工程专业</w:t>
        <w:tab/>
        <w:t>2022.06</w:t>
        <w:tab/>
        <w:t>本科</w:t>
        <w:tab/>
        <w:t>牡丹江师范学校 软件工程专业</w:t>
        <w:tab/>
        <w:t>2022.06</w:t>
        <w:tab/>
        <w:t>党政机关</w:t>
        <w:tab/>
        <w:tab/>
        <w:t>公务员</w:t>
        <w:tab/>
        <w:t>是</w:t>
        <w:tab/>
        <w:t>否</w:t>
        <w:tab/>
        <w:t>18846173878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Droid Sans" w:eastAsia="宋体" w:cs="Droid Sans" w:hAnsi="Droid Sans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Roboto" w:cs="Droid Sans" w:hAnsi="Roboto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Roboto" w:cs="Droid Sans" w:hAnsi="Roboto"/>
      <w:b/>
      <w:bCs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64" w:line="319" w:lineRule="auto"/>
      <w:outlineLvl w:val="5"/>
    </w:pPr>
    <w:rPr>
      <w:rFonts w:ascii="Roboto" w:cs="Droid Sans" w:hAnsi="Roboto"/>
      <w:b/>
      <w:bCs/>
      <w:sz w:val="24"/>
      <w:szCs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240" w:after="64" w:line="319" w:lineRule="auto"/>
      <w:outlineLvl w:val="7"/>
    </w:pPr>
    <w:rPr>
      <w:rFonts w:ascii="Roboto" w:cs="Droid Sans" w:hAnsi="Roboto"/>
      <w:sz w:val="24"/>
      <w:szCs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240" w:after="64" w:line="319" w:lineRule="auto"/>
      <w:outlineLvl w:val="8"/>
    </w:pPr>
    <w:rPr>
      <w:rFonts w:ascii="Roboto" w:cs="Droid Sans" w:hAnsi="Roboto"/>
      <w:szCs w:val="21"/>
    </w:rPr>
  </w:style>
  <w:style w:type="character" w:default="1" w:styleId="10">
    <w:name w:val="Default Paragraph Font"/>
  </w:style>
  <w:style w:type="paragraph" w:customStyle="1" w:styleId="15">
    <w:name w:val="No Spacing"/>
    <w:pPr>
      <w:widowControl w:val="0"/>
      <w:jc w:val="both"/>
    </w:pPr>
    <w:rPr>
      <w:rFonts w:ascii="Droid Sans" w:eastAsia="宋体" w:cs="Droid Sans" w:hAnsi="Droid Sans"/>
      <w:kern w:val="2"/>
      <w:sz w:val="21"/>
      <w:szCs w:val="22"/>
      <w:lang w:val="en-US" w:eastAsia="zh-CN" w:bidi="ar-SA"/>
    </w:rPr>
  </w:style>
  <w:style w:type="paragraph" w:styleId="16">
    <w:name w:val="Title"/>
    <w:basedOn w:val="0"/>
    <w:next w:val="0"/>
    <w:pPr>
      <w:spacing w:before="240" w:after="60"/>
      <w:jc w:val="center"/>
      <w:outlineLvl w:val="0"/>
    </w:pPr>
    <w:rPr>
      <w:rFonts w:ascii="Roboto" w:cs="Droid Sans" w:hAnsi="Roboto"/>
      <w:b/>
      <w:bCs/>
      <w:sz w:val="32"/>
      <w:szCs w:val="32"/>
    </w:rPr>
  </w:style>
  <w:style w:type="paragraph" w:styleId="17">
    <w:name w:val="Subtitle"/>
    <w:basedOn w:val="0"/>
    <w:next w:val="0"/>
    <w:pPr>
      <w:spacing w:before="240" w:after="60" w:line="312" w:lineRule="auto"/>
      <w:jc w:val="center"/>
      <w:outlineLvl w:val="1"/>
    </w:pPr>
    <w:rPr>
      <w:rFonts w:ascii="Roboto" w:hAnsi="Roboto"/>
      <w:b/>
      <w:bCs/>
      <w:kern w:val="28"/>
      <w:sz w:val="32"/>
      <w:szCs w:val="32"/>
    </w:rPr>
  </w:style>
  <w:style w:type="character" w:customStyle="1" w:styleId="18">
    <w:name w:val="Subtle Emphasis"/>
    <w:basedOn w:val="10"/>
    <w:rPr>
      <w:i/>
      <w:iCs/>
      <w:color w:val="404040"/>
    </w:rPr>
  </w:style>
  <w:style w:type="character" w:styleId="19">
    <w:name w:val="Emphasis"/>
    <w:basedOn w:val="10"/>
    <w:rPr>
      <w:i/>
      <w:iCs/>
    </w:rPr>
  </w:style>
  <w:style w:type="character" w:customStyle="1" w:styleId="20">
    <w:name w:val="Intense Emphasis"/>
    <w:basedOn w:val="10"/>
    <w:rPr>
      <w:i/>
      <w:iCs/>
      <w:color w:val="4472C4"/>
    </w:rPr>
  </w:style>
  <w:style w:type="paragraph" w:customStyle="1" w:styleId="21">
    <w:name w:val="Quote"/>
    <w:basedOn w:val="0"/>
    <w:next w:val="0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22">
    <w:name w:val="Strong"/>
    <w:basedOn w:val="10"/>
    <w:rPr>
      <w:b/>
      <w:bCs/>
    </w:rPr>
  </w:style>
  <w:style w:type="paragraph" w:customStyle="1" w:styleId="23">
    <w:name w:val="Intense Quote"/>
    <w:basedOn w:val="0"/>
    <w:next w:val="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4">
    <w:name w:val="Subtle Reference"/>
    <w:basedOn w:val="10"/>
    <w:rPr>
      <w:caps w:val="0"/>
      <w:smallCaps/>
      <w:color w:val="5A5A5A"/>
    </w:rPr>
  </w:style>
  <w:style w:type="character" w:customStyle="1" w:styleId="25">
    <w:name w:val="Intense Reference"/>
    <w:basedOn w:val="10"/>
    <w:rPr>
      <w:b/>
      <w:bCs/>
      <w:caps w:val="0"/>
      <w:smallCaps/>
      <w:color w:val="4472C4"/>
      <w:spacing w:val="5"/>
    </w:rPr>
  </w:style>
  <w:style w:type="character" w:customStyle="1" w:styleId="26">
    <w:name w:val="Book Title"/>
    <w:basedOn w:val="10"/>
    <w:rPr>
      <w:b/>
      <w:bCs/>
      <w:i/>
      <w:iCs/>
      <w:spacing w:val="5"/>
    </w:rPr>
  </w:style>
  <w:style w:type="paragraph" w:customStyle="1" w:styleId="27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5</Pages>
  <Words>2479</Words>
  <Characters>4066</Characters>
  <Lines>180</Lines>
  <Paragraphs>78</Paragraphs>
  <CharactersWithSpaces>4955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包天晨</dc:creator>
  <cp:lastModifiedBy>10010</cp:lastModifiedBy>
  <cp:revision>2</cp:revision>
  <dcterms:created xsi:type="dcterms:W3CDTF">2024-03-08T07:11:00Z</dcterms:created>
  <dcterms:modified xsi:type="dcterms:W3CDTF">2024-11-29T03:06:08Z</dcterms:modified>
</cp:coreProperties>
</file>