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C8BBDB27">
      <w:pPr>
        <w:pStyle w:val="style0"/>
        <w:adjustRightInd w:val="false"/>
        <w:snapToGrid w:val="false"/>
        <w:rPr/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-431165</wp:posOffset>
                </wp:positionH>
                <wp:positionV relativeFrom="paragraph">
                  <wp:posOffset>-450850</wp:posOffset>
                </wp:positionV>
                <wp:extent cx="7526655" cy="10720705"/>
                <wp:effectExtent l="0" t="0" r="17145" b="4445"/>
                <wp:wrapNone/>
                <wp:docPr id="1026" name="矩形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6655" cy="1072070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-33.95pt;margin-top:-35.5pt;width:592.65pt;height:844.15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4"/>
                <wp:effectExtent l="0" t="0" r="0" b="1905"/>
                <wp:wrapNone/>
                <wp:docPr id="1027" name="组合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890770" cy="931544"/>
                          <a:chOff x="0" y="0"/>
                          <a:chExt cx="4890827" cy="932179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095499" cy="932179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 w14:paraId="23CBA2EE">
                              <w:pPr>
                                <w:pStyle w:val="style0"/>
                                <w:adjustRightInd w:val="false"/>
                                <w:snapToGrid w:val="false"/>
                                <w:rPr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ky="0" w14:dir="5400000" w14:kx="0" w14:algn="ctr" w14:sy="100000" w14:sx="100000" w14:dist="25400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2066348" y="180889"/>
                            <a:ext cx="2824479" cy="571003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 w14:paraId="A046EC86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ky="0" w14:dir="5400000" w14:kx="0" w14:algn="ctr" w14:sy="100000" w14:sx="100000" w14:dist="25400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ky="0" w14:dir="5400000" w14:kx="0" w14:algn="ctr" w14:sy="100000" w14:sx="100000" w14:dist="25400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细心从每一个小细节开始。</w:t>
                              </w:r>
                            </w:p>
                            <w:p w14:paraId="C37C722C">
                              <w:pPr>
                                <w:pStyle w:val="style0"/>
                                <w:adjustRightInd w:val="false"/>
                                <w:snapToGrid w:val="false"/>
                                <w:spacing w:lineRule="exact" w:line="400"/>
                                <w:rPr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ky="0" w14:dir="5400000" w14:kx="0" w14:algn="ctr" w14:sy="100000" w14:sx="100000" w14:dist="25400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028825" y="180889"/>
                            <a:ext cx="0" cy="571003"/>
                          </a:xfrm>
                          <a:prstGeom prst="line"/>
                          <a:ln cmpd="sng" cap="flat" w="19050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2.25pt;margin-top:9.75pt;width:385.1pt;height:73.35pt;z-index:3;mso-position-horizontal-relative:text;mso-position-vertical-relative:page;mso-width-relative:page;mso-height-relative:page;mso-wrap-distance-left:0.0pt;mso-wrap-distance-right:0.0pt;visibility:visible;" coordsize="4890827,932179">
                <v:rect id="1028" filled="f" stroked="f" style="position:absolute;left:0;top:0;width:2095499;height:93217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 style="mso-fit-shape-to-text:true;">
                    <w:txbxContent>
                      <w:p w14:paraId="23CBA2EE">
                        <w:pPr>
                          <w:pStyle w:val="style0"/>
                          <w:adjustRightInd w:val="false"/>
                          <w:snapToGrid w:val="false"/>
                          <w:rPr/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ky="0" w14:dir="5400000" w14:kx="0" w14:algn="ctr" w14:sy="100000" w14:sx="100000" w14:dist="25400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rect>
                <v:rect id="1029" filled="f" stroked="f" style="position:absolute;left:2066348;top:180889;width:2824479;height:571003;z-index:3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 w14:paraId="A046EC86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ky="0" w14:dir="5400000" w14:kx="0" w14:algn="ctr" w14:sy="100000" w14:sx="100000" w14:dist="25400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ky="0" w14:dir="5400000" w14:kx="0" w14:algn="ctr" w14:sy="100000" w14:sx="100000" w14:dist="25400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细心从每一个小细节开始。</w:t>
                        </w:r>
                      </w:p>
                      <w:p w14:paraId="C37C722C">
                        <w:pPr>
                          <w:pStyle w:val="style0"/>
                          <w:adjustRightInd w:val="false"/>
                          <w:snapToGrid w:val="false"/>
                          <w:spacing w:lineRule="exact" w:line="400"/>
                          <w:rPr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ky="0" w14:dir="5400000" w14:kx="0" w14:algn="ctr" w14:sy="100000" w14:sx="100000" w14:dist="25400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rect>
                <v:line id="1030" filled="f" stroked="t" from="2028825.0pt,180889.0pt" to="2028825.0pt,751892.0pt" style="position:absolute;z-index:4;mso-position-horizontal-relative:page;mso-position-vertical-relative:page;mso-width-relative:page;mso-height-relative:page;visibility:visible;">
                  <v:stroke color="#4e7282" weight="1.5pt"/>
                  <v:fill/>
                </v:lin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354"/>
                <wp:effectExtent l="0" t="0" r="0" b="0"/>
                <wp:wrapNone/>
                <wp:docPr id="1031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648200" cy="1189354"/>
                          <a:chOff x="0" y="0"/>
                          <a:chExt cx="4648834" cy="1189989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229484" cy="1189989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 w14:paraId="36651BEE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张冉</w:t>
                              </w:r>
                            </w:p>
                            <w:p w14:paraId="E3026846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FB56C7A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default"/>
                                  <w:color w:val="414141"/>
                                  <w:sz w:val="20"/>
                                  <w:szCs w:val="20"/>
                                  <w:lang w:val="en-US"/>
                                </w:rPr>
                                <w:t>15104673914</w:t>
                              </w:r>
                            </w:p>
                            <w:p w14:paraId="E6494205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    箱：</w:t>
                              </w:r>
                              <w:r>
                                <w:rPr>
                                  <w:rFonts w:ascii="微软雅黑" w:hAnsi="微软雅黑" w:hint="default"/>
                                  <w:color w:val="414141"/>
                                  <w:sz w:val="20"/>
                                  <w:szCs w:val="20"/>
                                  <w:lang w:val="en-US"/>
                                </w:rPr>
                                <w:t>aysxx6@qq.com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4F55585">
                              <w:pPr>
                                <w:pStyle w:val="style0"/>
                                <w:adjustRightInd w:val="false"/>
                                <w:snapToGrid w:val="false"/>
                                <w:spacing w:lineRule="atLeast" w:line="2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    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黑龙江省哈尔滨市香坊区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2419350" y="0"/>
                            <a:ext cx="2229484" cy="1189989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 w14:paraId="6CFDD4C5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 w:hint="default"/>
                                  <w:color w:val="414141"/>
                                  <w:sz w:val="20"/>
                                  <w:szCs w:val="20"/>
                                  <w:lang w:val="en-US"/>
                                </w:rPr>
                                <w:t>2004.5.6</w:t>
                              </w:r>
                            </w:p>
                            <w:p w14:paraId="0161D2E3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    高：177cm</w:t>
                              </w:r>
                            </w:p>
                            <w:p w14:paraId="EA123E5A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共青团员</w:t>
                              </w:r>
                            </w:p>
                            <w:p w14:paraId="156C7A32">
                              <w:pPr>
                                <w:pStyle w:val="style0"/>
                                <w:adjustRightInd w:val="false"/>
                                <w:snapToGrid w:val="false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哈尔滨城市职业学院</w:t>
                              </w:r>
                            </w:p>
                            <w:p w14:paraId="19B518D2">
                              <w:pPr>
                                <w:pStyle w:val="style0"/>
                                <w:adjustRightInd w:val="false"/>
                                <w:snapToGrid w:val="false"/>
                                <w:spacing w:lineRule="atLeast" w:line="2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  <w:lang w:eastAsia="zh-CN"/>
                                </w:rPr>
                                <w:t>专科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15.0pt;margin-top:132.0pt;width:366.0pt;height:93.65pt;z-index:9;mso-position-horizontal-relative:text;mso-position-vertical-relative:page;mso-width-relative:page;mso-height-relative:page;mso-wrap-distance-left:0.0pt;mso-wrap-distance-right:0.0pt;visibility:visible;" coordsize="4648834,1189989">
                <v:rect id="1032" filled="f" stroked="f" style="position:absolute;left:0;top:0;width:2229484;height:1189989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 w14:paraId="36651BEE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  <w:lang w:eastAsia="zh-CN"/>
                          </w:rPr>
                          <w:t>张冉</w:t>
                        </w:r>
                      </w:p>
                      <w:p w14:paraId="E3026846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FB56C7A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default"/>
                            <w:color w:val="414141"/>
                            <w:sz w:val="20"/>
                            <w:szCs w:val="20"/>
                            <w:lang w:val="en-US"/>
                          </w:rPr>
                          <w:t>15104673914</w:t>
                        </w:r>
                      </w:p>
                      <w:p w14:paraId="E6494205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    箱：</w:t>
                        </w:r>
                        <w:r>
                          <w:rPr>
                            <w:rFonts w:ascii="微软雅黑" w:hAnsi="微软雅黑" w:hint="default"/>
                            <w:color w:val="414141"/>
                            <w:sz w:val="20"/>
                            <w:szCs w:val="20"/>
                            <w:lang w:val="en-US"/>
                          </w:rPr>
                          <w:t>aysxx6@qq.com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4F55585">
                        <w:pPr>
                          <w:pStyle w:val="style0"/>
                          <w:adjustRightInd w:val="false"/>
                          <w:snapToGrid w:val="false"/>
                          <w:spacing w:lineRule="atLeast" w:line="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  <w:lang w:eastAsia="zh-CN"/>
                          </w:rPr>
                          <w:t>黑龙江省哈尔滨市香坊区</w:t>
                        </w:r>
                      </w:p>
                    </w:txbxContent>
                  </v:textbox>
                </v:rect>
                <v:rect id="1033" filled="f" stroked="f" style="position:absolute;left:2419350;top:0;width:2229484;height:1189989;z-index:3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 w14:paraId="6CFDD4C5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 w:hint="default"/>
                            <w:color w:val="414141"/>
                            <w:sz w:val="20"/>
                            <w:szCs w:val="20"/>
                            <w:lang w:val="en-US"/>
                          </w:rPr>
                          <w:t>2004.5.6</w:t>
                        </w:r>
                      </w:p>
                      <w:p w14:paraId="0161D2E3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高：177cm</w:t>
                        </w:r>
                      </w:p>
                      <w:p w14:paraId="EA123E5A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  <w:lang w:eastAsia="zh-CN"/>
                          </w:rPr>
                          <w:t>共青团员</w:t>
                        </w:r>
                      </w:p>
                      <w:p w14:paraId="156C7A32"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  <w:lang w:eastAsia="zh-CN"/>
                          </w:rPr>
                          <w:t>哈尔滨城市职业学院</w:t>
                        </w:r>
                      </w:p>
                      <w:p w14:paraId="19B518D2">
                        <w:pPr>
                          <w:pStyle w:val="style0"/>
                          <w:adjustRightInd w:val="false"/>
                          <w:snapToGrid w:val="false"/>
                          <w:spacing w:lineRule="atLeast" w:line="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  <w:lang w:eastAsia="zh-CN"/>
                          </w:rPr>
                          <w:t>专科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4" cy="287655"/>
                <wp:effectExtent l="0" t="0" r="4445" b="0"/>
                <wp:wrapNone/>
                <wp:docPr id="1034" name="Freeform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1304" cy="2876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2" h="196" stroke="1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coordsize="192,196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 fillcolor="#c19f67" stroked="f" style="position:absolute;margin-left:418.5pt;margin-top:32.25pt;width:22.15pt;height:22.65pt;z-index:6;mso-position-horizontal-relative:text;mso-position-vertical-relative:page;mso-width-relative:page;mso-height-relative:page;mso-wrap-distance-left:0.0pt;mso-wrap-distance-right:0.0pt;visibility:visible;">
                <v:stroke on="f"/>
                <v:fill/>
                <v:path textboxrect="0,0,192,196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4" cy="287655"/>
                <wp:effectExtent l="0" t="0" r="5715" b="0"/>
                <wp:wrapNone/>
                <wp:docPr id="1035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0034" cy="2876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1" h="196" stroke="1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191,196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 fillcolor="#c19f67" stroked="f" style="position:absolute;margin-left:453.75pt;margin-top:32.25pt;width:22.05pt;height:22.65pt;z-index:5;mso-position-horizontal-relative:text;mso-position-vertical-relative:page;mso-width-relative:page;mso-height-relative:page;mso-wrap-distance-left:0.0pt;mso-wrap-distance-right:0.0pt;visibility:visible;">
                <v:stroke on="f"/>
                <v:fill/>
                <v:path textboxrect="0,0,191,196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4" cy="287655"/>
                <wp:effectExtent l="0" t="0" r="0" b="0"/>
                <wp:wrapNone/>
                <wp:docPr id="1036" name="Freeform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7654" cy="28765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4" h="264" stroke="1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coordsize="264,264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 fillcolor="#c19f67" stroked="f" style="position:absolute;margin-left:489.0pt;margin-top:32.25pt;width:22.65pt;height:22.65pt;z-index:4;mso-position-horizontal-relative:text;mso-position-vertical-relative:page;mso-width-relative:page;mso-height-relative:page;mso-wrap-distance-left:0.0pt;mso-wrap-distance-right:0.0pt;visibility:visible;">
                <v:stroke on="f"/>
                <v:fill/>
                <v:path textboxrect="0,0,264,264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037" name="组合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 id="1039">
                            <w:txbxContent>
                              <w:p w14:paraId="0B033F89"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-5.25pt;margin-top:108.75pt;width:534.0pt;height:22.35pt;z-index:10;mso-position-horizontal-relative:text;mso-position-vertical-relative:page;mso-width-relative:page;mso-height-relative:page;mso-wrap-distance-left:0.0pt;mso-wrap-distance-right:0.0pt;visibility:visible;" coordsize="6781800,284400">
                <v:group id="1038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39" coordsize="1406296,288031" path="m1093154,0l1171153,0l1406296,288031l1328297,288031xm1030297,0l1069917,0l1305060,288031l1265440,288031xm0,0l1007060,0l1242203,288031l0,288031xe" fillcolor="#4e7282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 w14:paraId="0B033F89"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1040" type="#_x0000_t6" fillcolor="#405e6c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41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 w14:paraId="EBF549B5">
      <w:pPr>
        <w:pStyle w:val="style0"/>
        <w:adjustRightInd w:val="false"/>
        <w:snapToGrid w:val="false"/>
        <w:rPr/>
      </w:pPr>
    </w:p>
    <w:p w14:paraId="308DF741">
      <w:pPr>
        <w:pStyle w:val="style0"/>
        <w:adjustRightInd w:val="false"/>
        <w:snapToGrid w:val="false"/>
        <w:rPr/>
      </w:pPr>
      <w:r>
        <w:rPr>
          <w:rFonts w:ascii="微软雅黑" w:hAnsi="微软雅黑" w:hint="eastAsia"/>
          <w:szCs w:val="21"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1042" name="组合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4572000" cy="1905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91025" h="190500" stroke="1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08389" y="47707"/>
                            <a:ext cx="3308894" cy="144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08894" h="190500" stroke="1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2" filled="f" stroked="f" style="position:absolute;margin-left:0.0pt;margin-top:80.05pt;width:615.4pt;height:15.0pt;z-index:-2147483640;mso-position-horizontal:center;mso-position-horizontal-relative:margin;mso-position-vertical-relative:page;mso-width-relative:page;mso-height-relative:page;mso-wrap-distance-left:0.0pt;mso-wrap-distance-right:0.0pt;visibility:visible;" coordsize="7817283,191707">
                <v:shape id="1043" coordsize="4391025,190500" path="m0,0l4267200,0l4391025,190500l0,190500l0,0xe" fillcolor="#4e7282" stroked="f" style="position:absolute;left:0;top:0;width:4572000;height:190500;z-index:2;mso-position-horizontal-relative:page;mso-position-vertical-relative:page;mso-width-relative:page;mso-height-relative:page;visibility:visible;">
                  <v:stroke on="f"/>
                  <v:fill/>
                  <v:path textboxrect="0,0,4391025,190500"/>
                </v:shape>
                <v:shape id="1044" coordsize="3308894,190500" path="m0,0l3308894,0l3308894,190500l105319,190500l0,0xe" fillcolor="#c19f67" stroked="f" style="position:absolute;left:4508389;top:47707;width:3308894;height:144000;z-index:3;mso-position-horizontal-relative:page;mso-position-vertical-relative:page;mso-width-relative:page;mso-height-relative:page;visibility:visible;">
                  <v:stroke on="f"/>
                  <v:fill/>
                  <v:path textboxrect="0,0,3308894,190500"/>
                </v:shape>
                <v:fill/>
              </v:group>
            </w:pict>
          </mc:Fallback>
        </mc:AlternateContent>
      </w:r>
    </w:p>
    <w:p w14:paraId="2BDC92DB">
      <w:pPr>
        <w:pStyle w:val="style0"/>
        <w:adjustRightInd w:val="false"/>
        <w:snapToGrid w:val="false"/>
        <w:rPr/>
      </w:pPr>
      <w:r>
        <w:rPr>
          <w:rFonts w:ascii="微软雅黑" w:hAnsi="微软雅黑" w:hint="eastAsia"/>
          <w:szCs w:val="21"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1045" name="直接连接符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8991600"/>
                        </a:xfrm>
                        <a:prstGeom prst="line"/>
                        <a:ln cmpd="sng" cap="flat" w="9525">
                          <a:solidFill>
                            <a:srgbClr val="4e7282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5" filled="f" stroked="t" from="5.25pt,92.200005pt" to="5.25pt,800.2pt" style="position:absolute;z-index:-2147483639;mso-position-horizontal-relative:text;mso-position-vertical-relative:page;mso-width-relative:page;mso-height-relative:page;mso-wrap-distance-left:0.0pt;mso-wrap-distance-right:0.0pt;visibility:visible;">
                <v:stroke color="#4e7282"/>
                <v:fill/>
              </v:line>
            </w:pict>
          </mc:Fallback>
        </mc:AlternateContent>
      </w:r>
    </w:p>
    <w:p w14:paraId="601D036F">
      <w:pPr>
        <w:pStyle w:val="style0"/>
        <w:adjustRightInd w:val="false"/>
        <w:snapToGrid w:val="false"/>
        <w:rPr/>
      </w:pPr>
    </w:p>
    <w:p w14:paraId="CA7B6D5E">
      <w:pPr>
        <w:pStyle w:val="style0"/>
        <w:adjustRightInd w:val="false"/>
        <w:snapToGrid w:val="false"/>
        <w:rPr/>
      </w:pPr>
      <w:r>
        <w:rPr/>
        <w:drawing>
          <wp:anchor distT="0" distB="0" distL="0" distR="0" simplePos="false" relativeHeight="19" behindDoc="false" locked="false" layoutInCell="true" allowOverlap="true">
            <wp:simplePos x="0" y="0"/>
            <wp:positionH relativeFrom="column">
              <wp:posOffset>5558155</wp:posOffset>
            </wp:positionH>
            <wp:positionV relativeFrom="page">
              <wp:posOffset>1678303</wp:posOffset>
            </wp:positionV>
            <wp:extent cx="981500" cy="1376445"/>
            <wp:effectExtent l="0" t="0" r="15875" b="15875"/>
            <wp:wrapNone/>
            <wp:docPr id="1046" name="图片 80" descr="D:\桌面\桌面文件\登记照4\b45b24a035ab8dc13439ee22e78fc4b5cae72d6a9fc0-9kOplT_fw658.jpgb45b24a035ab8dc13439ee22e78fc4b5cae72d6a9fc0-9kOplT_fw6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1500" cy="13764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C3D6F0E">
      <w:pPr>
        <w:pStyle w:val="style0"/>
        <w:adjustRightInd w:val="false"/>
        <w:snapToGrid w:val="false"/>
        <w:rPr/>
      </w:pPr>
    </w:p>
    <w:p w14:paraId="2738F019">
      <w:pPr>
        <w:pStyle w:val="style0"/>
        <w:adjustRightInd w:val="false"/>
        <w:snapToGrid w:val="false"/>
        <w:rPr/>
      </w:pPr>
    </w:p>
    <w:p w14:paraId="57870027">
      <w:pPr>
        <w:pStyle w:val="style0"/>
        <w:adjustRightInd w:val="false"/>
        <w:snapToGrid w:val="false"/>
        <w:rPr/>
      </w:pPr>
    </w:p>
    <w:p w14:paraId="9F6F85AF">
      <w:pPr>
        <w:pStyle w:val="style0"/>
        <w:adjustRightInd w:val="false"/>
        <w:snapToGrid w:val="false"/>
        <w:rPr/>
      </w:pPr>
    </w:p>
    <w:p w14:paraId="00298C67">
      <w:pPr>
        <w:pStyle w:val="style0"/>
        <w:adjustRightInd w:val="false"/>
        <w:snapToGrid w:val="false"/>
        <w:rPr/>
      </w:pPr>
      <w:r>
        <w:rPr/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047" name="组合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 id="1049">
                            <w:txbxContent>
                              <w:p w14:paraId="B4AEC803"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7" filled="f" stroked="f" style="position:absolute;margin-left:-5.0pt;margin-top:230.15pt;width:534.0pt;height:22.35pt;z-index:11;mso-position-horizontal-relative:text;mso-position-vertical-relative:page;mso-width-relative:page;mso-height-relative:page;mso-wrap-distance-left:0.0pt;mso-wrap-distance-right:0.0pt;visibility:visible;" coordsize="6781800,284400">
                <v:group id="1048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49" coordsize="1406296,288031" path="m1093154,0l1171153,0l1406296,288031l1328297,288031xm1030297,0l1069917,0l1305060,288031l1265440,288031xm0,0l1007060,0l1242203,288031l0,288031xe" fillcolor="#4e7282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 w14:paraId="B4AEC803"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1050" type="#_x0000_t6" fillcolor="#405e6c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51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</w:p>
    <w:p w14:paraId="E706F361">
      <w:pPr>
        <w:pStyle w:val="style0"/>
        <w:adjustRightInd w:val="false"/>
        <w:snapToGrid w:val="false"/>
        <w:rPr/>
      </w:pP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1052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982345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 w14:paraId="05F64AB7"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default"/>
                                <w:color w:val="414141"/>
                                <w:szCs w:val="21"/>
                                <w:lang w:val="en-US"/>
                              </w:rPr>
                              <w:t>22-2025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>哈尔滨城市职业学院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眼视光技术（专科）</w:t>
                            </w:r>
                          </w:p>
                          <w:p w14:paraId="F28B26FB"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0AEAA23B">
                            <w:pPr>
                              <w:pStyle w:val="style0"/>
                              <w:adjustRightInd w:val="false"/>
                              <w:snapToGrid w:val="false"/>
                              <w:spacing w:lineRule="atLeast" w:line="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接触镜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验配技术，眼镜定配技术，验光技术，眼镜光学，低视力助视技术，眼科学基础，眼视光常用仪器设备等。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ed="f" stroked="f" style="position:absolute;margin-left:15.2pt;margin-top:251.2pt;width:506.25pt;height:77.35pt;z-index:12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 w14:paraId="05F64AB7"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default"/>
                          <w:color w:val="414141"/>
                          <w:szCs w:val="21"/>
                          <w:lang w:val="en-US"/>
                        </w:rPr>
                        <w:t>22-2025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eastAsia="zh-CN"/>
                        </w:rPr>
                        <w:t>哈尔滨城市职业学院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val="en-US" w:eastAsia="zh-CN"/>
                        </w:rPr>
                        <w:t xml:space="preserve">   眼视光技术（专科）</w:t>
                      </w:r>
                    </w:p>
                    <w:p w14:paraId="F28B26FB"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14:paraId="0AEAA23B">
                      <w:pPr>
                        <w:pStyle w:val="style0"/>
                        <w:adjustRightInd w:val="false"/>
                        <w:snapToGrid w:val="false"/>
                        <w:spacing w:lineRule="atLeast" w:line="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接触镜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  <w:lang w:eastAsia="zh-CN"/>
                        </w:rPr>
                        <w:t>验配技术，眼镜定配技术，验光技术，眼镜光学，低视力助视技术，眼科学基础，眼视光常用仪器设备等。</w:t>
                      </w:r>
                    </w:p>
                  </w:txbxContent>
                </v:textbox>
              </v:rect>
            </w:pict>
          </mc:Fallback>
        </mc:AlternateContent>
      </w:r>
    </w:p>
    <w:p w14:paraId="47EE334E">
      <w:pPr>
        <w:pStyle w:val="style0"/>
        <w:adjustRightInd w:val="false"/>
        <w:snapToGrid w:val="false"/>
        <w:rPr/>
      </w:pPr>
    </w:p>
    <w:p w14:paraId="A2C31CA6">
      <w:pPr>
        <w:pStyle w:val="style0"/>
        <w:adjustRightInd w:val="false"/>
        <w:snapToGrid w:val="false"/>
        <w:rPr/>
      </w:pP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09"/>
                <wp:effectExtent l="0" t="0" r="19050" b="2540"/>
                <wp:wrapNone/>
                <wp:docPr id="1053" name="组合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 id="1055">
                            <w:txbxContent>
                              <w:p w14:paraId="23BD1A70"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  <w:lang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3" filled="f" stroked="f" style="position:absolute;margin-left:-5.0pt;margin-top:646.3pt;width:534.0pt;height:22.3pt;z-index:17;mso-position-horizontal-relative:text;mso-position-vertical-relative:page;mso-width-relative:page;mso-height-relative:page;mso-wrap-distance-left:0.0pt;mso-wrap-distance-right:0.0pt;visibility:visible;" coordsize="6781800,284400">
                <v:group id="1054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55" coordsize="1406296,288031" path="m1093154,0l1171153,0l1406296,288031l1328297,288031xm1030297,0l1069917,0l1305060,288031l1265440,288031xm0,0l1007060,0l1242203,288031l0,288031xe" fillcolor="#4e7282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 w14:paraId="23BD1A70"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1056" type="#_x0000_t6" fillcolor="#405e6c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57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650240</wp:posOffset>
                </wp:positionH>
                <wp:positionV relativeFrom="page">
                  <wp:posOffset>8484235</wp:posOffset>
                </wp:positionV>
                <wp:extent cx="6429375" cy="754380"/>
                <wp:effectExtent l="0" t="0" r="0" b="0"/>
                <wp:wrapNone/>
                <wp:docPr id="105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754380"/>
                        </a:xfrm>
                        <a:prstGeom prst="rect"/>
                        <a:ln>
                          <a:noFill/>
                        </a:ln>
                      </wps:spPr>
                      <wps:txbx id="1058">
                        <w:txbxContent>
                          <w:p w14:paraId="B5D5CE79">
                            <w:pPr>
                              <w:pStyle w:val="style4097"/>
                              <w:adjustRightInd w:val="false"/>
                              <w:snapToGrid w:val="false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性格开朗，热情大方，对待工作和学习总是保持积极向上的态度。面对困难和挫折，能够调整心态，以乐观的心态去克服，具有强烈的责任心。在工作和学习中尽职尽责的完成各项任务，同时也善于承担责任，勇于担当，敢于面对挑战，具有良好的团队协作精神，能够与团队成员保持良好的沟通和协作，在团队中能够发挥自己的优势，为团队的发展贡献自己具有较强的学习能力，能够快速掌握新的知识和技巧。在校期间认真学习专业课程，掌握本专业的基础理论和技巧，通过不断的学习和实践，对所学专业有深入的理解，为将来的工作打下了坚实的基础。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ed="f" stroked="f" style="position:absolute;margin-left:51.2pt;margin-top:668.05pt;width:506.25pt;height:59.4pt;z-index:18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 w14:paraId="B5D5CE79">
                      <w:pPr>
                        <w:pStyle w:val="style4097"/>
                        <w:adjustRightInd w:val="false"/>
                        <w:snapToGrid w:val="false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  <w:lang w:eastAsia="zh-CN"/>
                        </w:rPr>
                        <w:t>性格开朗，热情大方，对待工作和学习总是保持积极向上的态度。面对困难和挫折，能够调整心态，以乐观的心态去克服，具有强烈的责任心。在工作和学习中尽职尽责的完成各项任务，同时也善于承担责任，勇于担当，敢于面对挑战，具有良好的团队协作精神，能够与团队成员保持良好的沟通和协作，在团队中能够发挥自己的优势，为团队的发展贡献自己具有较强的学习能力，能够快速掌握新的知识和技巧。在校期间认真学习专业课程，掌握本专业的基础理论和技巧，通过不断的学习和实践，对所学专业有深入的理解，为将来的工作打下了坚实的基础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ge">
                  <wp:posOffset>6655434</wp:posOffset>
                </wp:positionV>
                <wp:extent cx="6781800" cy="283209"/>
                <wp:effectExtent l="0" t="0" r="19050" b="2540"/>
                <wp:wrapNone/>
                <wp:docPr id="1059" name="组合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 id="1061">
                            <w:txbxContent>
                              <w:p w14:paraId="8ED8579C"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  <w:lang w:eastAsia="zh-CN"/>
                                  </w:rPr>
                                  <w:t>技能特长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9" filled="f" stroked="f" style="position:absolute;margin-left:-5.0pt;margin-top:524.05pt;width:534.0pt;height:22.3pt;z-index:15;mso-position-horizontal-relative:text;mso-position-vertical-relative:page;mso-width-relative:page;mso-height-relative:page;mso-wrap-distance-left:0.0pt;mso-wrap-distance-right:0.0pt;visibility:visible;" coordsize="6781800,284400">
                <v:group id="1060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61" coordsize="1406296,288031" path="m1093154,0l1171153,0l1406296,288031l1328297,288031xm1030297,0l1069917,0l1305060,288031l1265440,288031xm0,0l1007060,0l1242203,288031l0,288031xe" fillcolor="#4e7282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 w14:paraId="8ED8579C"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>技能特长</w:t>
                          </w:r>
                        </w:p>
                      </w:txbxContent>
                    </v:textbox>
                  </v:shape>
                  <v:shape id="1062" type="#_x0000_t6" fillcolor="#405e6c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3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193040</wp:posOffset>
                </wp:positionH>
                <wp:positionV relativeFrom="page">
                  <wp:posOffset>6931660</wp:posOffset>
                </wp:positionV>
                <wp:extent cx="6429375" cy="1200150"/>
                <wp:effectExtent l="0" t="0" r="0" b="0"/>
                <wp:wrapNone/>
                <wp:docPr id="1064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1200150"/>
                        </a:xfrm>
                        <a:prstGeom prst="rect"/>
                        <a:ln>
                          <a:noFill/>
                        </a:ln>
                      </wps:spPr>
                      <wps:txbx id="1064">
                        <w:txbxContent>
                          <w:p w14:paraId="3796F1B2"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414141"/>
                                <w:kern w:val="2"/>
                                <w:sz w:val="20"/>
                                <w:szCs w:val="20"/>
                                <w:highlight w:val="none"/>
                                <w:vertAlign w:val="baseline"/>
                                <w:em w:val="none"/>
                                <w:lang w:val="en-US" w:bidi="ar-SA" w:eastAsia="zh-CN"/>
                              </w:rPr>
                              <w:t>普通话</w:t>
                            </w:r>
                          </w:p>
                          <w:p w14:paraId="CD5B3B9D"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default"/>
                                <w:b w:val="false"/>
                                <w:bCs w:val="false"/>
                                <w:i w:val="false"/>
                                <w:iCs w:val="false"/>
                                <w:color w:val="414141"/>
                                <w:kern w:val="2"/>
                                <w:sz w:val="20"/>
                                <w:szCs w:val="20"/>
                                <w:highlight w:val="none"/>
                                <w:vertAlign w:val="baseline"/>
                                <w:em w:val="none"/>
                                <w:lang w:val="en-US" w:bidi="ar-SA" w:eastAsia="zh-CN"/>
                              </w:rPr>
                              <w:t>熟练运用office相关软件。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4" filled="f" stroked="f" style="position:absolute;margin-left:15.2pt;margin-top:545.8pt;width:506.25pt;height:94.5pt;z-index:16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 w14:paraId="3796F1B2">
                      <w:pPr>
                        <w:pStyle w:val="style0"/>
                        <w:adjustRightInd w:val="false"/>
                        <w:snapToGrid w:val="false"/>
                        <w:spacing w:lineRule="auto" w:line="240"/>
                        <w:jc w:val="left"/>
                        <w:rPr/>
                      </w:pPr>
                      <w:r>
                        <w:rPr>
                          <w:rFonts w:ascii="微软雅黑" w:cs="Times New Roman" w:eastAsia="微软雅黑" w:hAnsi="微软雅黑" w:hint="default"/>
                          <w:b w:val="false"/>
                          <w:bCs w:val="false"/>
                          <w:i w:val="false"/>
                          <w:iCs w:val="false"/>
                          <w:color w:val="414141"/>
                          <w:kern w:val="2"/>
                          <w:sz w:val="20"/>
                          <w:szCs w:val="20"/>
                          <w:highlight w:val="none"/>
                          <w:vertAlign w:val="baseline"/>
                          <w:em w:val="none"/>
                          <w:lang w:val="en-US" w:bidi="ar-SA" w:eastAsia="zh-CN"/>
                        </w:rPr>
                        <w:t>普通话</w:t>
                      </w:r>
                    </w:p>
                    <w:p w14:paraId="CD5B3B9D"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cs="Times New Roman" w:eastAsia="微软雅黑" w:hAnsi="微软雅黑" w:hint="default"/>
                          <w:b w:val="false"/>
                          <w:bCs w:val="false"/>
                          <w:i w:val="false"/>
                          <w:iCs w:val="false"/>
                          <w:color w:val="414141"/>
                          <w:kern w:val="2"/>
                          <w:sz w:val="20"/>
                          <w:szCs w:val="20"/>
                          <w:highlight w:val="none"/>
                          <w:vertAlign w:val="baseline"/>
                          <w:em w:val="none"/>
                          <w:lang w:val="en-US" w:bidi="ar-SA" w:eastAsia="zh-CN"/>
                        </w:rPr>
                        <w:t>熟练运用office相关软件。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09"/>
                <wp:effectExtent l="0" t="0" r="19050" b="2540"/>
                <wp:wrapNone/>
                <wp:docPr id="1065" name="组合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81800" cy="283209"/>
                          <a:chOff x="0" y="0"/>
                          <a:chExt cx="6781800" cy="284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SpPr/>
                          <wps:spPr>
                            <a:xfrm rot="0"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406296" h="288031" stroke="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 id="1067">
                            <w:txbxContent>
                              <w:p w14:paraId="9F79C45C">
                                <w:pPr>
                                  <w:pStyle w:val="style0"/>
                                  <w:adjustRightInd w:val="false"/>
                                  <w:snapToGrid w:val="false"/>
                                  <w:spacing w:lineRule="exact" w:line="320"/>
                                  <w:rPr>
                                    <w:rFonts w:ascii="微软雅黑" w:cs="宋体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cs="宋体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lIns="198000" rIns="91440" tIns="0" bIns="0" vert="horz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/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33350" y="209550"/>
                            <a:ext cx="6648450" cy="0"/>
                          </a:xfrm>
                          <a:prstGeom prst="line"/>
                          <a:ln cmpd="sng" cap="flat" w="9525">
                            <a:solidFill>
                              <a:srgbClr val="4e7282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5" filled="f" stroked="f" style="position:absolute;margin-left:-5.0pt;margin-top:334.0pt;width:534.0pt;height:22.3pt;z-index:13;mso-position-horizontal-relative:text;mso-position-vertical-relative:page;mso-width-relative:page;mso-height-relative:page;mso-wrap-distance-left:0.0pt;mso-wrap-distance-right:0.0pt;visibility:visible;" coordsize="6781800,284400">
                <v:group id="1066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67" coordsize="1406296,288031" path="m1093154,0l1171153,0l1406296,288031l1328297,288031xm1030297,0l1069917,0l1305060,288031l1265440,288031xm0,0l1007060,0l1242203,288031l0,288031xe" fillcolor="#4e7282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 w14:paraId="9F79C45C"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1068" type="#_x0000_t6" fillcolor="#405e6c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9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799"/>
                <wp:effectExtent l="0" t="0" r="0" b="0"/>
                <wp:wrapNone/>
                <wp:docPr id="1070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29375" cy="2082799"/>
                        </a:xfrm>
                        <a:prstGeom prst="rect"/>
                        <a:ln>
                          <a:noFill/>
                        </a:ln>
                      </wps:spPr>
                      <wps:txbx id="1070">
                        <w:txbxContent>
                          <w:p w14:paraId="7649D89E"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hint="default"/>
                                <w:color w:val="414141"/>
                                <w:szCs w:val="21"/>
                                <w:lang w:val="en-US"/>
                              </w:rPr>
                              <w:t>023.12-2024.2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>维视恩视光中心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实习生</w:t>
                            </w:r>
                          </w:p>
                          <w:p w14:paraId="43E0D3BF"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负责验光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检查，维修眼镜等相关工作</w:t>
                            </w:r>
                          </w:p>
                          <w:p w14:paraId="AD784239">
                            <w:pPr>
                              <w:pStyle w:val="style4101"/>
                              <w:numPr>
                                <w:ilvl w:val="0"/>
                                <w:numId w:val="0"/>
                              </w:numPr>
                              <w:adjustRightInd w:val="false"/>
                              <w:snapToGrid w:val="false"/>
                              <w:ind w:left="420" w:firstLine="0"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C212595F"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  <w:lang w:val="en-US"/>
                              </w:rPr>
                              <w:t>2024.6-2025.3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eastAsia="zh-CN"/>
                              </w:rPr>
                              <w:t>哈尔滨医科大学第四附属医院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实习生</w:t>
                            </w:r>
                          </w:p>
                          <w:p w14:paraId="8E7F8A9D">
                            <w:pPr>
                              <w:pStyle w:val="style4101"/>
                              <w:numPr>
                                <w:ilvl w:val="0"/>
                                <w:numId w:val="1"/>
                              </w:numPr>
                              <w:adjustRightInd w:val="false"/>
                              <w:snapToGrid w:val="false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负责眼视光所有科室工作内容及实践工作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filled="f" stroked="f" style="position:absolute;margin-left:15.2pt;margin-top:355.75pt;width:506.25pt;height:164.0pt;z-index:14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 w14:paraId="7649D89E"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 w:hint="default"/>
                          <w:color w:val="414141"/>
                          <w:szCs w:val="21"/>
                          <w:lang w:val="en-US"/>
                        </w:rPr>
                        <w:t>023.12-2024.2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eastAsia="zh-CN"/>
                        </w:rPr>
                        <w:t>维视恩视光中心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实习生</w:t>
                      </w:r>
                    </w:p>
                    <w:p w14:paraId="43E0D3BF"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负责验光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  <w:lang w:eastAsia="zh-CN"/>
                        </w:rPr>
                        <w:t>检查，维修眼镜等相关工作</w:t>
                      </w:r>
                    </w:p>
                    <w:p w14:paraId="AD784239">
                      <w:pPr>
                        <w:pStyle w:val="style4101"/>
                        <w:numPr>
                          <w:ilvl w:val="0"/>
                          <w:numId w:val="0"/>
                        </w:numPr>
                        <w:adjustRightInd w:val="false"/>
                        <w:snapToGrid w:val="false"/>
                        <w:ind w:left="420" w:firstLine="0"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C212595F"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  <w:lang w:val="en-US"/>
                        </w:rPr>
                        <w:t>2024.6-2025.3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eastAsia="zh-CN"/>
                        </w:rPr>
                        <w:t>哈尔滨医科大学第四附属医院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  <w:lang w:val="en-US" w:eastAsia="zh-CN"/>
                        </w:rPr>
                        <w:t xml:space="preserve">       实习生</w:t>
                      </w:r>
                    </w:p>
                    <w:p w14:paraId="8E7F8A9D"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  <w:lang w:eastAsia="zh-CN"/>
                        </w:rPr>
                        <w:t>负责眼视光所有科室工作内容及实践工作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 2"/>
    <w:panose1 w:val="05020102010000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 Unicode MS"/>
    <w:panose1 w:val="020b0604020000020204"/>
    <w:charset w:val="86"/>
    <w:family w:val="swiss"/>
    <w:pitch w:val="default"/>
    <w:sig w:usb0="FFFFFFFF" w:usb1="E9FFFFFF" w:usb2="0000003F" w:usb3="00000000" w:csb0="603F01FF" w:csb1="FFFF0000"/>
  </w:font>
  <w:font w:name="微软雅黑">
    <w:altName w:val="微软雅黑"/>
    <w:panose1 w:val="020b0503020000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Arial Unicode MS" w:cs="Times New Roman" w:eastAsia="微软雅黑" w:hAnsi="Arial Unicode MS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8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>
      <w:rFonts w:ascii="Calibri" w:cs="宋体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标题 1 Char"/>
    <w:basedOn w:val="style65"/>
    <w:next w:val="style4098"/>
    <w:link w:val="style1"/>
    <w:qFormat/>
    <w:uiPriority w:val="9"/>
    <w:rPr>
      <w:rFonts w:ascii="宋体" w:cs="宋体" w:hAnsi="宋体"/>
      <w:b/>
      <w:bCs/>
      <w:kern w:val="36"/>
      <w:sz w:val="48"/>
      <w:szCs w:val="48"/>
    </w:rPr>
  </w:style>
  <w:style w:type="character" w:customStyle="1" w:styleId="style4099">
    <w:name w:val="页眉 Char"/>
    <w:basedOn w:val="style65"/>
    <w:next w:val="style4099"/>
    <w:link w:val="style31"/>
    <w:qFormat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qFormat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customStyle="1" w:styleId="style4101">
    <w:name w:val="List Paragraph_5a219b2d-2df7-4714-97aa-7f5838eb31da"/>
    <w:basedOn w:val="style0"/>
    <w:next w:val="style4101"/>
    <w:qFormat/>
    <w:uiPriority w:val="34"/>
    <w:pPr>
      <w:ind w:firstLine="420" w:firstLineChars="200"/>
    </w:pPr>
    <w:rPr>
      <w:rFonts w:ascii="Calibri" w:cs="宋体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kedao/AppData/Roaming/kingsoft/office6/templates/download/&#40664;&#35748;/&#21019;&#24847;&#31616;&#21382;SJS0056A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创意简历SJS0056A.docx</Template>
  <Words>503</Words>
  <Pages>1</Pages>
  <Characters>586</Characters>
  <Application>WPS Office</Application>
  <DocSecurity>0</DocSecurity>
  <Paragraphs>56</Paragraphs>
  <ScaleCrop>false</ScaleCrop>
  <LinksUpToDate>false</LinksUpToDate>
  <CharactersWithSpaces>726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2017-06-14T05:57:00Z</dcterms:created>
  <dc:creator>kedao</dc:creator>
  <lastModifiedBy>PHU110</lastModifiedBy>
  <dcterms:modified xsi:type="dcterms:W3CDTF">2025-03-06T04:17:44Z</dcterms:modified>
  <revision>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bab1a928481c4af5ad8729eaaa66becf</vt:lpwstr>
  </property>
</Properties>
</file>